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footer5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12A75F77" w:rsidP="12A75F77" w:rsidRDefault="12A75F77" w14:paraId="388F813A" w14:textId="3E8B1667">
      <w:pPr>
        <w:spacing w:after="0"/>
        <w:jc w:val="center"/>
        <w:rPr>
          <w:rFonts w:ascii="Verdana" w:hAnsi="Verdana"/>
          <w:b w:val="1"/>
          <w:bCs w:val="1"/>
          <w:sz w:val="22"/>
          <w:szCs w:val="22"/>
        </w:rPr>
      </w:pPr>
    </w:p>
    <w:p w:rsidR="00D77C44" w:rsidP="12A75F77" w:rsidRDefault="00D77C44" w14:paraId="78B083B8" w14:textId="6D723C3C">
      <w:pPr>
        <w:spacing w:after="0"/>
        <w:jc w:val="center"/>
        <w:rPr>
          <w:rFonts w:ascii="Verdana" w:hAnsi="Verdana"/>
          <w:b w:val="1"/>
          <w:bCs w:val="1"/>
          <w:sz w:val="22"/>
          <w:szCs w:val="22"/>
        </w:rPr>
      </w:pPr>
      <w:r w:rsidRPr="12A75F77" w:rsidR="00D77C44">
        <w:rPr>
          <w:rFonts w:ascii="Verdana" w:hAnsi="Verdana"/>
          <w:b w:val="1"/>
          <w:bCs w:val="1"/>
          <w:sz w:val="22"/>
          <w:szCs w:val="22"/>
        </w:rPr>
        <w:t>APPLICATION FOR A</w:t>
      </w:r>
      <w:r w:rsidRPr="12A75F77" w:rsidR="17901EAE">
        <w:rPr>
          <w:rFonts w:ascii="Verdana" w:hAnsi="Verdana"/>
          <w:b w:val="1"/>
          <w:bCs w:val="1"/>
          <w:sz w:val="22"/>
          <w:szCs w:val="22"/>
        </w:rPr>
        <w:t xml:space="preserve">N EPIDEMIOLOGY </w:t>
      </w:r>
      <w:r w:rsidRPr="12A75F77" w:rsidR="00D77C44">
        <w:rPr>
          <w:rFonts w:ascii="Verdana" w:hAnsi="Verdana"/>
          <w:b w:val="1"/>
          <w:bCs w:val="1"/>
          <w:sz w:val="22"/>
          <w:szCs w:val="22"/>
        </w:rPr>
        <w:t>RESEA</w:t>
      </w:r>
      <w:r w:rsidRPr="12A75F77" w:rsidR="00B27977">
        <w:rPr>
          <w:rFonts w:ascii="Verdana" w:hAnsi="Verdana"/>
          <w:b w:val="1"/>
          <w:bCs w:val="1"/>
          <w:sz w:val="22"/>
          <w:szCs w:val="22"/>
        </w:rPr>
        <w:t>R</w:t>
      </w:r>
      <w:r w:rsidRPr="12A75F77" w:rsidR="00D77C44">
        <w:rPr>
          <w:rFonts w:ascii="Verdana" w:hAnsi="Verdana"/>
          <w:b w:val="1"/>
          <w:bCs w:val="1"/>
          <w:sz w:val="22"/>
          <w:szCs w:val="22"/>
        </w:rPr>
        <w:t>CH GRANT AWARD 20</w:t>
      </w:r>
      <w:r w:rsidRPr="12A75F77" w:rsidR="00A861F9">
        <w:rPr>
          <w:rFonts w:ascii="Verdana" w:hAnsi="Verdana"/>
          <w:b w:val="1"/>
          <w:bCs w:val="1"/>
          <w:sz w:val="22"/>
          <w:szCs w:val="22"/>
        </w:rPr>
        <w:t>2</w:t>
      </w:r>
      <w:r w:rsidRPr="12A75F77" w:rsidR="31CA5FF9">
        <w:rPr>
          <w:rFonts w:ascii="Verdana" w:hAnsi="Verdana"/>
          <w:b w:val="1"/>
          <w:bCs w:val="1"/>
          <w:sz w:val="22"/>
          <w:szCs w:val="22"/>
        </w:rPr>
        <w:t>6</w:t>
      </w:r>
    </w:p>
    <w:p w:rsidRPr="00426A80" w:rsidR="00D77C44" w:rsidP="12A75F77" w:rsidRDefault="00D77C44" w14:paraId="26BA27A6" w14:textId="77777777">
      <w:pPr>
        <w:spacing w:after="0"/>
        <w:jc w:val="center"/>
        <w:rPr>
          <w:rFonts w:ascii="Verdana" w:hAnsi="Verdana"/>
          <w:b w:val="1"/>
          <w:bCs w:val="1"/>
          <w:sz w:val="16"/>
          <w:szCs w:val="16"/>
        </w:rPr>
      </w:pPr>
    </w:p>
    <w:p w:rsidR="12A75F77" w:rsidP="12A75F77" w:rsidRDefault="12A75F77" w14:paraId="68257C1D" w14:textId="477DC01A">
      <w:pPr>
        <w:spacing w:after="0"/>
        <w:jc w:val="center"/>
        <w:rPr>
          <w:rFonts w:ascii="Verdana" w:hAnsi="Verdana"/>
          <w:b w:val="1"/>
          <w:bCs w:val="1"/>
          <w:sz w:val="18"/>
          <w:szCs w:val="18"/>
        </w:rPr>
      </w:pPr>
    </w:p>
    <w:p w:rsidRPr="00D77C44" w:rsidR="00D77C44" w:rsidP="12A75F77" w:rsidRDefault="00D77C44" w14:paraId="4E8FE43E" w14:textId="77777777">
      <w:pPr>
        <w:spacing w:after="0"/>
        <w:jc w:val="center"/>
        <w:rPr>
          <w:rFonts w:ascii="Verdana" w:hAnsi="Verdana"/>
          <w:sz w:val="22"/>
          <w:szCs w:val="22"/>
        </w:rPr>
      </w:pPr>
      <w:r w:rsidRPr="12A75F77" w:rsidR="00D77C44">
        <w:rPr>
          <w:rFonts w:ascii="Verdana" w:hAnsi="Verdana"/>
          <w:sz w:val="22"/>
          <w:szCs w:val="22"/>
        </w:rPr>
        <w:t>This application must be completed in relation to the document,</w:t>
      </w:r>
    </w:p>
    <w:p w:rsidRPr="00D77C44" w:rsidR="00D77C44" w:rsidP="12A75F77" w:rsidRDefault="00D77C44" w14:paraId="01340FAB" w14:textId="63C0CC34">
      <w:pPr>
        <w:spacing w:after="0"/>
        <w:jc w:val="center"/>
        <w:rPr>
          <w:rFonts w:ascii="Verdana" w:hAnsi="Verdana"/>
          <w:sz w:val="22"/>
          <w:szCs w:val="22"/>
        </w:rPr>
      </w:pPr>
      <w:r w:rsidRPr="75A05869" w:rsidR="00141EB2">
        <w:rPr>
          <w:rFonts w:ascii="Verdana" w:hAnsi="Verdana"/>
          <w:sz w:val="22"/>
          <w:szCs w:val="22"/>
        </w:rPr>
        <w:t xml:space="preserve">Guidance for </w:t>
      </w:r>
      <w:r w:rsidRPr="75A05869" w:rsidR="6598B247">
        <w:rPr>
          <w:rFonts w:ascii="Verdana" w:hAnsi="Verdana"/>
          <w:sz w:val="22"/>
          <w:szCs w:val="22"/>
        </w:rPr>
        <w:t>A</w:t>
      </w:r>
      <w:r w:rsidRPr="75A05869" w:rsidR="00141EB2">
        <w:rPr>
          <w:rFonts w:ascii="Verdana" w:hAnsi="Verdana"/>
          <w:sz w:val="22"/>
          <w:szCs w:val="22"/>
        </w:rPr>
        <w:t>pplicants</w:t>
      </w:r>
    </w:p>
    <w:p w:rsidRPr="00426A80" w:rsidR="00D77C44" w:rsidP="12A75F77" w:rsidRDefault="00D77C44" w14:paraId="4549D13D" w14:textId="77777777">
      <w:pPr>
        <w:spacing w:after="0"/>
        <w:rPr>
          <w:rFonts w:ascii="Verdana" w:hAnsi="Verdana"/>
          <w:b w:val="1"/>
          <w:bCs w:val="1"/>
          <w:sz w:val="18"/>
          <w:szCs w:val="18"/>
        </w:rPr>
      </w:pP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800"/>
        <w:gridCol w:w="8325"/>
      </w:tblGrid>
      <w:tr w:rsidRPr="00D77C44" w:rsidR="00D77C44" w:rsidTr="5E88EAEB" w14:paraId="05ECED99" w14:textId="77777777">
        <w:tc>
          <w:tcPr>
            <w:tcW w:w="1800" w:type="dxa"/>
            <w:tcMar/>
          </w:tcPr>
          <w:p w:rsidRPr="00D77C44" w:rsidR="00D77C44" w:rsidP="008D6752" w:rsidRDefault="00D77C44" w14:paraId="3BECDAE4" w14:textId="0B8D5601">
            <w:pPr>
              <w:rPr>
                <w:rFonts w:ascii="Verdana" w:hAnsi="Verdana"/>
                <w:sz w:val="20"/>
                <w:szCs w:val="20"/>
              </w:rPr>
            </w:pPr>
            <w:r w:rsidRPr="3E16D209">
              <w:rPr>
                <w:rFonts w:ascii="Verdana" w:hAnsi="Verdana"/>
                <w:b/>
                <w:bCs/>
                <w:sz w:val="20"/>
                <w:szCs w:val="20"/>
              </w:rPr>
              <w:t xml:space="preserve">Project </w:t>
            </w:r>
            <w:r w:rsidRPr="3E16D209" w:rsidR="28B2BFF1">
              <w:rPr>
                <w:rFonts w:ascii="Verdana" w:hAnsi="Verdana"/>
                <w:b/>
                <w:bCs/>
                <w:sz w:val="20"/>
                <w:szCs w:val="20"/>
              </w:rPr>
              <w:t>T</w:t>
            </w:r>
            <w:r w:rsidRPr="3E16D209">
              <w:rPr>
                <w:rFonts w:ascii="Verdana" w:hAnsi="Verdana"/>
                <w:b/>
                <w:bCs/>
                <w:sz w:val="20"/>
                <w:szCs w:val="20"/>
              </w:rPr>
              <w:t>itle</w:t>
            </w:r>
            <w:r w:rsidRPr="3E16D209" w:rsidR="6757A522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25" w:type="dxa"/>
            <w:tcMar/>
          </w:tcPr>
          <w:p w:rsidRPr="00D77C44" w:rsidR="00D77C44" w:rsidP="5E88EAEB" w:rsidRDefault="00D77C44" w14:noSpellErr="1" w14:paraId="51F6FA1D" w14:textId="2B8CC0A6">
            <w:pPr>
              <w:rPr>
                <w:rFonts w:ascii="Verdana" w:hAnsi="Verdana"/>
                <w:sz w:val="20"/>
                <w:szCs w:val="20"/>
              </w:rPr>
            </w:pPr>
          </w:p>
          <w:p w:rsidRPr="00D77C44" w:rsidR="00D77C44" w:rsidP="00141EB2" w:rsidRDefault="00D77C44" w14:paraId="089637F2" w14:textId="296F5F3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426A80" w:rsidR="00D77C44" w:rsidP="00D77C44" w:rsidRDefault="00D77C44" w14:paraId="6D63C046" w14:textId="77777777">
      <w:pPr>
        <w:spacing w:after="0"/>
        <w:rPr>
          <w:rFonts w:ascii="Verdana" w:hAnsi="Verdana"/>
          <w:sz w:val="16"/>
          <w:szCs w:val="16"/>
        </w:rPr>
      </w:pPr>
    </w:p>
    <w:p w:rsidRPr="00D77C44" w:rsidR="00D77C44" w:rsidP="00D77C44" w:rsidRDefault="00D77C44" w14:paraId="26D43864" w14:textId="6E591752">
      <w:pPr>
        <w:spacing w:after="0"/>
        <w:rPr>
          <w:rFonts w:ascii="Verdana" w:hAnsi="Verdana"/>
          <w:sz w:val="20"/>
          <w:szCs w:val="20"/>
        </w:rPr>
      </w:pPr>
      <w:r w:rsidRPr="3E16D209">
        <w:rPr>
          <w:rFonts w:ascii="Verdana" w:hAnsi="Verdana"/>
          <w:b/>
          <w:bCs/>
          <w:sz w:val="20"/>
          <w:szCs w:val="20"/>
        </w:rPr>
        <w:t xml:space="preserve">Details of </w:t>
      </w:r>
      <w:r w:rsidRPr="3E16D209" w:rsidR="46DC0BF0">
        <w:rPr>
          <w:rFonts w:ascii="Verdana" w:hAnsi="Verdana"/>
          <w:b/>
          <w:bCs/>
          <w:sz w:val="20"/>
          <w:szCs w:val="20"/>
        </w:rPr>
        <w:t>L</w:t>
      </w:r>
      <w:r w:rsidRPr="3E16D209">
        <w:rPr>
          <w:rFonts w:ascii="Verdana" w:hAnsi="Verdana"/>
          <w:b/>
          <w:bCs/>
          <w:sz w:val="20"/>
          <w:szCs w:val="20"/>
        </w:rPr>
        <w:t xml:space="preserve">ead </w:t>
      </w:r>
      <w:r w:rsidRPr="3E16D209" w:rsidR="59DA4B80">
        <w:rPr>
          <w:rFonts w:ascii="Verdana" w:hAnsi="Verdana"/>
          <w:b/>
          <w:bCs/>
          <w:sz w:val="20"/>
          <w:szCs w:val="20"/>
        </w:rPr>
        <w:t>A</w:t>
      </w:r>
      <w:r w:rsidRPr="3E16D209">
        <w:rPr>
          <w:rFonts w:ascii="Verdana" w:hAnsi="Verdana"/>
          <w:b/>
          <w:bCs/>
          <w:sz w:val="20"/>
          <w:szCs w:val="20"/>
        </w:rPr>
        <w:t>pplicant</w:t>
      </w:r>
      <w:r w:rsidRPr="3E16D209" w:rsidR="4BE1CDDF">
        <w:rPr>
          <w:rFonts w:ascii="Verdana" w:hAnsi="Verdana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84"/>
        <w:gridCol w:w="2585"/>
        <w:gridCol w:w="3761"/>
      </w:tblGrid>
      <w:tr w:rsidRPr="00D77C44" w:rsidR="00D77C44" w:rsidTr="12A75F77" w14:paraId="6DE29EE6" w14:textId="77777777">
        <w:tc>
          <w:tcPr>
            <w:tcW w:w="1271" w:type="dxa"/>
            <w:tcMar/>
          </w:tcPr>
          <w:p w:rsidRPr="00D77C44" w:rsidR="00D77C44" w:rsidP="12A75F77" w:rsidRDefault="00D77C44" w14:paraId="36840AA7" w14:textId="77777777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12A75F77" w:rsidR="00D77C44">
              <w:rPr>
                <w:rFonts w:ascii="Verdana" w:hAnsi="Verdana"/>
                <w:b w:val="1"/>
                <w:bCs w:val="1"/>
                <w:sz w:val="20"/>
                <w:szCs w:val="20"/>
              </w:rPr>
              <w:t>Title</w:t>
            </w:r>
          </w:p>
        </w:tc>
        <w:tc>
          <w:tcPr>
            <w:tcW w:w="2584" w:type="dxa"/>
            <w:tcMar/>
          </w:tcPr>
          <w:p w:rsidRPr="00D77C44" w:rsidR="00D77C44" w:rsidP="12A75F77" w:rsidRDefault="00D77C44" w14:paraId="02997699" w14:textId="77777777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12A75F77" w:rsidR="00D77C44">
              <w:rPr>
                <w:rFonts w:ascii="Verdana" w:hAnsi="Verdana"/>
                <w:b w:val="1"/>
                <w:bCs w:val="1"/>
                <w:sz w:val="20"/>
                <w:szCs w:val="20"/>
              </w:rPr>
              <w:t>First name</w:t>
            </w:r>
          </w:p>
        </w:tc>
        <w:tc>
          <w:tcPr>
            <w:tcW w:w="2585" w:type="dxa"/>
            <w:tcMar/>
          </w:tcPr>
          <w:p w:rsidRPr="00D77C44" w:rsidR="00D77C44" w:rsidP="12A75F77" w:rsidRDefault="00D77C44" w14:paraId="54677B76" w14:textId="77777777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12A75F77" w:rsidR="00D77C44">
              <w:rPr>
                <w:rFonts w:ascii="Verdana" w:hAnsi="Verdana"/>
                <w:b w:val="1"/>
                <w:bCs w:val="1"/>
                <w:sz w:val="20"/>
                <w:szCs w:val="20"/>
              </w:rPr>
              <w:t>Surname</w:t>
            </w:r>
          </w:p>
        </w:tc>
        <w:tc>
          <w:tcPr>
            <w:tcW w:w="3761" w:type="dxa"/>
            <w:tcMar/>
          </w:tcPr>
          <w:p w:rsidRPr="00D77C44" w:rsidR="00D77C44" w:rsidP="12A75F77" w:rsidRDefault="00E458E4" w14:paraId="20F83A55" w14:textId="77777777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12A75F77" w:rsidR="00E458E4">
              <w:rPr>
                <w:rFonts w:ascii="Verdana" w:hAnsi="Verdana"/>
                <w:b w:val="1"/>
                <w:bCs w:val="1"/>
                <w:sz w:val="20"/>
                <w:szCs w:val="20"/>
              </w:rPr>
              <w:t>Job title</w:t>
            </w:r>
          </w:p>
        </w:tc>
      </w:tr>
      <w:tr w:rsidRPr="00D77C44" w:rsidR="00D77C44" w:rsidTr="12A75F77" w14:paraId="68271A8C" w14:textId="77777777">
        <w:trPr>
          <w:trHeight w:val="416"/>
        </w:trPr>
        <w:tc>
          <w:tcPr>
            <w:tcW w:w="1271" w:type="dxa"/>
            <w:tcMar/>
          </w:tcPr>
          <w:p w:rsidRPr="00D77C44" w:rsidR="00D77C44" w:rsidP="00141EB2" w:rsidRDefault="00D77C44" w14:paraId="29F6DD75" w14:textId="77777777">
            <w:pPr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84" w:type="dxa"/>
            <w:tcMar/>
          </w:tcPr>
          <w:p w:rsidRPr="00D77C44" w:rsidR="00D77C44" w:rsidP="00141EB2" w:rsidRDefault="00D77C44" w14:paraId="7E9AADBD" w14:textId="77777777">
            <w:pPr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85" w:type="dxa"/>
            <w:tcMar/>
          </w:tcPr>
          <w:p w:rsidRPr="00D77C44" w:rsidR="00D77C44" w:rsidP="00141EB2" w:rsidRDefault="00D77C44" w14:paraId="0F081C81" w14:textId="77777777">
            <w:pPr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761" w:type="dxa"/>
            <w:tcMar/>
          </w:tcPr>
          <w:p w:rsidRPr="00D77C44" w:rsidR="00D77C44" w:rsidP="00141EB2" w:rsidRDefault="00D77C44" w14:paraId="453A499E" w14:textId="77777777">
            <w:pPr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</w:tbl>
    <w:p w:rsidR="00D77C44" w:rsidP="00D77C44" w:rsidRDefault="00D77C44" w14:paraId="3F325922" w14:textId="64089B79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410"/>
        <w:gridCol w:w="3827"/>
      </w:tblGrid>
      <w:tr w:rsidR="00272A96" w:rsidTr="12A75F77" w14:paraId="31561A4D" w14:textId="77777777">
        <w:trPr>
          <w:trHeight w:val="339"/>
        </w:trPr>
        <w:tc>
          <w:tcPr>
            <w:tcW w:w="1271" w:type="dxa"/>
            <w:tcMar/>
          </w:tcPr>
          <w:p w:rsidRPr="00272A96" w:rsidR="00272A96" w:rsidP="12A75F77" w:rsidRDefault="00272A96" w14:paraId="369DFDE7" w14:textId="34ABF0F1">
            <w:pPr>
              <w:spacing w:after="0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12A75F77" w:rsidR="00272A96">
              <w:rPr>
                <w:rFonts w:ascii="Verdana" w:hAnsi="Verdana"/>
                <w:b w:val="1"/>
                <w:bCs w:val="1"/>
                <w:sz w:val="20"/>
                <w:szCs w:val="20"/>
              </w:rPr>
              <w:t>Gender</w:t>
            </w:r>
            <w:r w:rsidRPr="12A75F77" w:rsidR="00272A96">
              <w:rPr>
                <w:rFonts w:ascii="Verdana" w:hAnsi="Verdana"/>
                <w:b w:val="1"/>
                <w:bCs w:val="1"/>
                <w:sz w:val="20"/>
                <w:szCs w:val="20"/>
              </w:rPr>
              <w:t>*</w:t>
            </w:r>
          </w:p>
        </w:tc>
        <w:tc>
          <w:tcPr>
            <w:tcW w:w="2693" w:type="dxa"/>
            <w:tcMar/>
          </w:tcPr>
          <w:p w:rsidRPr="00272A96" w:rsidR="00272A96" w:rsidP="12A75F77" w:rsidRDefault="00035F59" w14:paraId="662258F6" w14:textId="11F6E3E7">
            <w:pPr>
              <w:spacing w:after="0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12A75F77" w:rsidR="704F634D">
              <w:rPr>
                <w:rFonts w:ascii="Verdana" w:hAnsi="Verdana"/>
                <w:b w:val="1"/>
                <w:bCs w:val="1"/>
                <w:sz w:val="20"/>
                <w:szCs w:val="20"/>
              </w:rPr>
              <w:t>Age*</w:t>
            </w:r>
          </w:p>
        </w:tc>
        <w:tc>
          <w:tcPr>
            <w:tcW w:w="2410" w:type="dxa"/>
            <w:tcMar/>
          </w:tcPr>
          <w:p w:rsidRPr="00272A96" w:rsidR="00272A96" w:rsidP="12A75F77" w:rsidRDefault="00E568F6" w14:paraId="4EBBD199" w14:textId="2AF5161E">
            <w:pPr>
              <w:spacing w:after="0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12A75F77" w:rsidR="00E568F6">
              <w:rPr>
                <w:rFonts w:ascii="Verdana" w:hAnsi="Verdana"/>
                <w:b w:val="1"/>
                <w:bCs w:val="1"/>
                <w:sz w:val="20"/>
                <w:szCs w:val="20"/>
              </w:rPr>
              <w:t>Ethnic group</w:t>
            </w:r>
            <w:r w:rsidRPr="12A75F77" w:rsidR="704F634D">
              <w:rPr>
                <w:rFonts w:ascii="Verdana" w:hAnsi="Verdana"/>
                <w:b w:val="1"/>
                <w:bCs w:val="1"/>
                <w:sz w:val="20"/>
                <w:szCs w:val="20"/>
              </w:rPr>
              <w:t>*</w:t>
            </w:r>
          </w:p>
        </w:tc>
        <w:tc>
          <w:tcPr>
            <w:tcW w:w="3827" w:type="dxa"/>
            <w:tcMar/>
          </w:tcPr>
          <w:p w:rsidRPr="00272A96" w:rsidR="00272A96" w:rsidP="12A75F77" w:rsidRDefault="00272A96" w14:paraId="1664BA91" w14:textId="07CD4CE7">
            <w:pPr>
              <w:spacing w:after="0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12A75F77" w:rsidR="00272A96">
              <w:rPr>
                <w:rFonts w:ascii="Verdana" w:hAnsi="Verdana"/>
                <w:b w:val="1"/>
                <w:bCs w:val="1"/>
                <w:sz w:val="20"/>
                <w:szCs w:val="20"/>
              </w:rPr>
              <w:t>Research career stage</w:t>
            </w:r>
            <w:r w:rsidRPr="12A75F77" w:rsidR="00272A96">
              <w:rPr>
                <w:rFonts w:ascii="Verdana" w:hAnsi="Verdana"/>
                <w:b w:val="1"/>
                <w:bCs w:val="1"/>
                <w:sz w:val="20"/>
                <w:szCs w:val="20"/>
              </w:rPr>
              <w:t>*</w:t>
            </w:r>
            <w:r w:rsidRPr="12A75F77" w:rsidR="00272A96">
              <w:rPr>
                <w:rFonts w:ascii="Verdana" w:hAnsi="Verdana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w:rsidR="00272A96" w:rsidTr="12A75F77" w14:paraId="6701F375" w14:textId="77777777">
        <w:tc>
          <w:tcPr>
            <w:tcW w:w="1271" w:type="dxa"/>
            <w:tcMar/>
          </w:tcPr>
          <w:p w:rsidR="00272A96" w:rsidP="00D77C44" w:rsidRDefault="00272A96" w14:paraId="2A4CAA6D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:rsidR="00272A96" w:rsidP="00D77C44" w:rsidRDefault="00272A96" w14:paraId="4F3BDCB4" w14:textId="7AC31D6C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Mar/>
          </w:tcPr>
          <w:p w:rsidR="00272A96" w:rsidP="00D77C44" w:rsidRDefault="00272A96" w14:paraId="468ED256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Mar/>
          </w:tcPr>
          <w:p w:rsidR="00272A96" w:rsidP="00D77C44" w:rsidRDefault="00272A96" w14:paraId="70280B20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tcMar/>
          </w:tcPr>
          <w:p w:rsidR="00272A96" w:rsidP="00D77C44" w:rsidRDefault="00272A96" w14:paraId="4B3FBB51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2A96" w:rsidP="00D77C44" w:rsidRDefault="00272A96" w14:paraId="39416B2A" w14:textId="6A0BE2FA">
      <w:pPr>
        <w:spacing w:after="0"/>
        <w:rPr>
          <w:rFonts w:ascii="Verdana" w:hAnsi="Verdana"/>
          <w:sz w:val="16"/>
          <w:szCs w:val="16"/>
        </w:rPr>
      </w:pPr>
    </w:p>
    <w:p w:rsidRPr="005E7964" w:rsidR="00272A96" w:rsidP="00D77C44" w:rsidRDefault="00272A96" w14:paraId="650F7F56" w14:textId="2BB7A134">
      <w:pPr>
        <w:spacing w:after="0"/>
        <w:rPr>
          <w:rFonts w:ascii="Verdana" w:hAnsi="Verdana"/>
          <w:sz w:val="16"/>
          <w:szCs w:val="16"/>
        </w:rPr>
      </w:pPr>
      <w:r w:rsidRPr="5E88EAEB" w:rsidR="00272A96">
        <w:rPr>
          <w:rFonts w:ascii="Verdana" w:hAnsi="Verdana"/>
          <w:sz w:val="16"/>
          <w:szCs w:val="16"/>
        </w:rPr>
        <w:t>*</w:t>
      </w:r>
      <w:r w:rsidRPr="5E88EAEB" w:rsidR="00C733D5">
        <w:rPr>
          <w:rFonts w:ascii="Verdana" w:hAnsi="Verdana"/>
          <w:sz w:val="16"/>
          <w:szCs w:val="16"/>
        </w:rPr>
        <w:t xml:space="preserve">It is helpful if you include this </w:t>
      </w:r>
      <w:r w:rsidRPr="5E88EAEB" w:rsidR="0F75D3B9">
        <w:rPr>
          <w:rFonts w:ascii="Verdana" w:hAnsi="Verdana"/>
          <w:sz w:val="16"/>
          <w:szCs w:val="16"/>
        </w:rPr>
        <w:t>information,</w:t>
      </w:r>
      <w:r w:rsidRPr="5E88EAEB" w:rsidR="00C733D5">
        <w:rPr>
          <w:rFonts w:ascii="Verdana" w:hAnsi="Verdana"/>
          <w:sz w:val="16"/>
          <w:szCs w:val="16"/>
        </w:rPr>
        <w:t xml:space="preserve"> </w:t>
      </w:r>
      <w:r w:rsidRPr="5E88EAEB" w:rsidR="005E7964">
        <w:rPr>
          <w:rFonts w:ascii="Verdana" w:hAnsi="Verdana"/>
          <w:sz w:val="16"/>
          <w:szCs w:val="16"/>
        </w:rPr>
        <w:t xml:space="preserve">please </w:t>
      </w:r>
      <w:r w:rsidRPr="5E88EAEB" w:rsidR="00C733D5">
        <w:rPr>
          <w:rFonts w:ascii="Verdana" w:hAnsi="Verdana"/>
          <w:sz w:val="16"/>
          <w:szCs w:val="16"/>
        </w:rPr>
        <w:t xml:space="preserve">as it will be used </w:t>
      </w:r>
      <w:r w:rsidRPr="5E88EAEB" w:rsidR="000E502B">
        <w:rPr>
          <w:rFonts w:ascii="Verdana" w:hAnsi="Verdana"/>
          <w:sz w:val="16"/>
          <w:szCs w:val="16"/>
        </w:rPr>
        <w:t>for</w:t>
      </w:r>
      <w:r w:rsidRPr="5E88EAEB" w:rsidR="00702C72">
        <w:rPr>
          <w:rFonts w:ascii="Verdana" w:hAnsi="Verdana"/>
          <w:sz w:val="16"/>
          <w:szCs w:val="16"/>
        </w:rPr>
        <w:t xml:space="preserve"> </w:t>
      </w:r>
      <w:r w:rsidRPr="5E88EAEB" w:rsidR="00272A96">
        <w:rPr>
          <w:rFonts w:ascii="Verdana" w:hAnsi="Verdana"/>
          <w:sz w:val="16"/>
          <w:szCs w:val="16"/>
        </w:rPr>
        <w:t>track</w:t>
      </w:r>
      <w:r w:rsidRPr="5E88EAEB" w:rsidR="000E502B">
        <w:rPr>
          <w:rFonts w:ascii="Verdana" w:hAnsi="Verdana"/>
          <w:sz w:val="16"/>
          <w:szCs w:val="16"/>
        </w:rPr>
        <w:t>ing</w:t>
      </w:r>
      <w:r w:rsidRPr="5E88EAEB" w:rsidR="006318DA">
        <w:rPr>
          <w:rFonts w:ascii="Verdana" w:hAnsi="Verdana"/>
          <w:sz w:val="16"/>
          <w:szCs w:val="16"/>
        </w:rPr>
        <w:t xml:space="preserve"> </w:t>
      </w:r>
      <w:r w:rsidRPr="5E88EAEB" w:rsidR="00E568F6">
        <w:rPr>
          <w:rFonts w:ascii="Verdana" w:hAnsi="Verdana"/>
          <w:sz w:val="16"/>
          <w:szCs w:val="16"/>
        </w:rPr>
        <w:t xml:space="preserve">where we receive </w:t>
      </w:r>
      <w:r w:rsidRPr="5E88EAEB" w:rsidR="00272A96">
        <w:rPr>
          <w:rFonts w:ascii="Verdana" w:hAnsi="Verdana"/>
          <w:sz w:val="16"/>
          <w:szCs w:val="16"/>
        </w:rPr>
        <w:t>applications</w:t>
      </w:r>
      <w:r w:rsidRPr="5E88EAEB" w:rsidR="00FD4723">
        <w:rPr>
          <w:rFonts w:ascii="Verdana" w:hAnsi="Verdana"/>
          <w:sz w:val="16"/>
          <w:szCs w:val="16"/>
        </w:rPr>
        <w:t xml:space="preserve"> and</w:t>
      </w:r>
      <w:r w:rsidRPr="5E88EAEB" w:rsidR="00C733D5">
        <w:rPr>
          <w:rFonts w:ascii="Verdana" w:hAnsi="Verdana"/>
          <w:sz w:val="16"/>
          <w:szCs w:val="16"/>
        </w:rPr>
        <w:t xml:space="preserve"> inform our equality, </w:t>
      </w:r>
      <w:r w:rsidRPr="5E88EAEB" w:rsidR="00C733D5">
        <w:rPr>
          <w:rFonts w:ascii="Verdana" w:hAnsi="Verdana"/>
          <w:sz w:val="16"/>
          <w:szCs w:val="16"/>
        </w:rPr>
        <w:t>diversity</w:t>
      </w:r>
      <w:r w:rsidRPr="5E88EAEB" w:rsidR="00C733D5">
        <w:rPr>
          <w:rFonts w:ascii="Verdana" w:hAnsi="Verdana"/>
          <w:sz w:val="16"/>
          <w:szCs w:val="16"/>
        </w:rPr>
        <w:t xml:space="preserve"> and inclusion policies</w:t>
      </w:r>
      <w:r w:rsidRPr="5E88EAEB" w:rsidR="00C733D5">
        <w:rPr>
          <w:rFonts w:ascii="Verdana" w:hAnsi="Verdana"/>
          <w:sz w:val="16"/>
          <w:szCs w:val="16"/>
        </w:rPr>
        <w:t>.</w:t>
      </w:r>
      <w:r w:rsidRPr="5E88EAEB" w:rsidR="00FD4723">
        <w:rPr>
          <w:rFonts w:ascii="Verdana" w:hAnsi="Verdana"/>
          <w:sz w:val="16"/>
          <w:szCs w:val="16"/>
        </w:rPr>
        <w:t xml:space="preserve"> </w:t>
      </w:r>
      <w:r w:rsidRPr="5E88EAEB" w:rsidR="006318DA">
        <w:rPr>
          <w:rFonts w:ascii="Verdana" w:hAnsi="Verdana"/>
          <w:sz w:val="16"/>
          <w:szCs w:val="16"/>
        </w:rPr>
        <w:t xml:space="preserve"> </w:t>
      </w:r>
    </w:p>
    <w:p w:rsidR="005E7964" w:rsidP="5E88EAEB" w:rsidRDefault="005E7964" w14:paraId="11D6AE7D" w14:textId="184C17D0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0"/>
        <w:gridCol w:w="3120"/>
        <w:gridCol w:w="855"/>
        <w:gridCol w:w="2760"/>
      </w:tblGrid>
      <w:tr w:rsidR="5E88EAEB" w:rsidTr="5E88EAEB" w14:paraId="7BF875BE">
        <w:trPr>
          <w:trHeight w:val="300"/>
        </w:trPr>
        <w:tc>
          <w:tcPr>
            <w:tcW w:w="3450" w:type="dxa"/>
            <w:tcMar/>
          </w:tcPr>
          <w:p w:rsidR="5E88EAEB" w:rsidP="5E88EAEB" w:rsidRDefault="5E88EAEB" w14:paraId="6A3A79F3" w14:textId="7EE0B2EB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5E88EAEB" w:rsidR="5E88EAEB">
              <w:rPr>
                <w:rFonts w:ascii="Verdana" w:hAnsi="Verdana"/>
                <w:b w:val="1"/>
                <w:bCs w:val="1"/>
                <w:sz w:val="20"/>
                <w:szCs w:val="20"/>
              </w:rPr>
              <w:t>Signature of lead applicant</w:t>
            </w:r>
            <w:r w:rsidRPr="5E88EAEB" w:rsidR="5E88EAEB">
              <w:rPr>
                <w:rFonts w:ascii="Verdana" w:hAnsi="Verdana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3120" w:type="dxa"/>
            <w:tcMar/>
          </w:tcPr>
          <w:p w:rsidR="5E88EAEB" w:rsidP="5E88EAEB" w:rsidRDefault="5E88EAEB" w14:noSpellErr="1" w14:paraId="629B9210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="5E88EAEB" w:rsidP="5E88EAEB" w:rsidRDefault="5E88EAEB" w14:noSpellErr="1" w14:paraId="5C0B0FD8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  <w:tc>
          <w:tcPr>
            <w:tcW w:w="855" w:type="dxa"/>
            <w:tcMar/>
          </w:tcPr>
          <w:p w:rsidR="5E88EAEB" w:rsidP="5E88EAEB" w:rsidRDefault="5E88EAEB" w14:paraId="06D6F5C7" w14:textId="4613919D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5E88EAEB" w:rsidR="5E88EAEB">
              <w:rPr>
                <w:rFonts w:ascii="Verdana" w:hAnsi="Verdana"/>
                <w:b w:val="1"/>
                <w:bCs w:val="1"/>
                <w:sz w:val="20"/>
                <w:szCs w:val="20"/>
              </w:rPr>
              <w:t>Date</w:t>
            </w:r>
            <w:r w:rsidRPr="5E88EAEB" w:rsidR="5E88EAEB">
              <w:rPr>
                <w:rFonts w:ascii="Verdana" w:hAnsi="Verdana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2760" w:type="dxa"/>
            <w:tcMar/>
          </w:tcPr>
          <w:p w:rsidR="5E88EAEB" w:rsidP="5E88EAEB" w:rsidRDefault="5E88EAEB" w14:noSpellErr="1" w14:paraId="02A796B8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</w:tr>
    </w:tbl>
    <w:p w:rsidR="005E7964" w:rsidP="5E88EAEB" w:rsidRDefault="005E7964" w14:paraId="19D82165" w14:textId="6C1FB4D1">
      <w:pPr>
        <w:pStyle w:val="Normal"/>
        <w:spacing w:after="0"/>
        <w:rPr>
          <w:rFonts w:ascii="Verdana" w:hAnsi="Verdana"/>
          <w:sz w:val="16"/>
          <w:szCs w:val="16"/>
        </w:rPr>
      </w:pPr>
    </w:p>
    <w:p w:rsidRPr="00D77C44" w:rsidR="00D77C44" w:rsidP="3E16D209" w:rsidRDefault="00D77C44" w14:paraId="099232E3" w14:textId="63BC3020">
      <w:pPr>
        <w:spacing w:after="0"/>
        <w:rPr>
          <w:rFonts w:ascii="Verdana" w:hAnsi="Verdana"/>
          <w:b/>
          <w:bCs/>
          <w:sz w:val="20"/>
          <w:szCs w:val="20"/>
        </w:rPr>
      </w:pPr>
      <w:r w:rsidRPr="3E16D209">
        <w:rPr>
          <w:rFonts w:ascii="Verdana" w:hAnsi="Verdana"/>
          <w:b/>
          <w:bCs/>
          <w:sz w:val="20"/>
          <w:szCs w:val="20"/>
        </w:rPr>
        <w:t>Address for correspo</w:t>
      </w:r>
      <w:r w:rsidRPr="3E16D209" w:rsidR="00E458E4">
        <w:rPr>
          <w:rFonts w:ascii="Verdana" w:hAnsi="Verdana"/>
          <w:b/>
          <w:bCs/>
          <w:sz w:val="20"/>
          <w:szCs w:val="20"/>
        </w:rPr>
        <w:t>ndence, including postcode</w:t>
      </w:r>
      <w:r w:rsidRPr="3E16D209" w:rsidR="60F10EBE">
        <w:rPr>
          <w:rFonts w:ascii="Verdana" w:hAnsi="Verdana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Pr="00D77C44" w:rsidR="00D77C44" w:rsidTr="00141EB2" w14:paraId="4941009B" w14:textId="77777777">
        <w:tc>
          <w:tcPr>
            <w:tcW w:w="10201" w:type="dxa"/>
          </w:tcPr>
          <w:p w:rsidRPr="00D77C44" w:rsidR="00D77C44" w:rsidP="00141EB2" w:rsidRDefault="00D77C44" w14:paraId="48B6F785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D77C44" w:rsidR="00D77C44" w:rsidP="00141EB2" w:rsidRDefault="00D77C44" w14:paraId="2E4286FA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Pr="00D77C44" w:rsidR="00D77C44" w:rsidP="00D77C44" w:rsidRDefault="00D77C44" w14:paraId="5DC127B4" w14:textId="77777777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870"/>
        <w:gridCol w:w="2625"/>
        <w:gridCol w:w="1020"/>
        <w:gridCol w:w="5745"/>
      </w:tblGrid>
      <w:tr w:rsidRPr="00D77C44" w:rsidR="00D77C44" w:rsidTr="5E88EAEB" w14:paraId="1BFDBAC5" w14:textId="77777777">
        <w:trPr>
          <w:trHeight w:val="327"/>
        </w:trPr>
        <w:tc>
          <w:tcPr>
            <w:tcW w:w="870" w:type="dxa"/>
            <w:tcMar/>
          </w:tcPr>
          <w:p w:rsidRPr="00D77C44" w:rsidR="00D77C44" w:rsidP="3E16D209" w:rsidRDefault="00D77C44" w14:paraId="561D05B9" w14:textId="7D6D9D9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3E16D209">
              <w:rPr>
                <w:rFonts w:ascii="Verdana" w:hAnsi="Verdana"/>
                <w:b/>
                <w:bCs/>
                <w:sz w:val="20"/>
                <w:szCs w:val="20"/>
              </w:rPr>
              <w:t>Tel</w:t>
            </w:r>
            <w:r w:rsidRPr="3E16D209" w:rsidR="20E5F0E9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25" w:type="dxa"/>
            <w:tcMar/>
          </w:tcPr>
          <w:p w:rsidRPr="00D77C44" w:rsidR="00D77C44" w:rsidP="00141EB2" w:rsidRDefault="00D77C44" w14:paraId="3271622D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Pr="00D77C44" w:rsidR="00D77C44" w:rsidP="3E16D209" w:rsidRDefault="00D77C44" w14:paraId="42D01544" w14:textId="4FF460C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3E16D209">
              <w:rPr>
                <w:rFonts w:ascii="Verdana" w:hAnsi="Verdana"/>
                <w:b/>
                <w:bCs/>
                <w:sz w:val="20"/>
                <w:szCs w:val="20"/>
              </w:rPr>
              <w:t>Email</w:t>
            </w:r>
            <w:r w:rsidRPr="3E16D209" w:rsidR="6AC9D6CD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45" w:type="dxa"/>
            <w:tcMar/>
          </w:tcPr>
          <w:p w:rsidRPr="00D77C44" w:rsidR="00D77C44" w:rsidP="00141EB2" w:rsidRDefault="00D77C44" w14:paraId="43CC9F07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Pr="00426A80" w:rsidR="00D77C44" w:rsidP="00D77C44" w:rsidRDefault="00D77C44" w14:paraId="6FF2C844" w14:textId="77777777">
      <w:pPr>
        <w:spacing w:after="0"/>
        <w:rPr>
          <w:rFonts w:ascii="Verdana" w:hAnsi="Verdana"/>
          <w:b/>
          <w:sz w:val="16"/>
          <w:szCs w:val="16"/>
        </w:rPr>
      </w:pPr>
    </w:p>
    <w:tbl>
      <w:tblPr>
        <w:tblStyle w:val="TableGrid"/>
        <w:tblW w:w="10259" w:type="dxa"/>
        <w:tblLook w:val="04A0" w:firstRow="1" w:lastRow="0" w:firstColumn="1" w:lastColumn="0" w:noHBand="0" w:noVBand="1"/>
      </w:tblPr>
      <w:tblGrid>
        <w:gridCol w:w="3539"/>
        <w:gridCol w:w="6720"/>
      </w:tblGrid>
      <w:tr w:rsidRPr="00D77C44" w:rsidR="00D77C44" w:rsidTr="5E88EAEB" w14:paraId="18981330" w14:textId="77777777">
        <w:tc>
          <w:tcPr>
            <w:tcW w:w="3539" w:type="dxa"/>
            <w:tcMar/>
          </w:tcPr>
          <w:p w:rsidRPr="00D77C44" w:rsidR="00D77C44" w:rsidP="3E16D209" w:rsidRDefault="00D77C44" w14:paraId="4FF9DB74" w14:textId="33FF3E8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3E16D209">
              <w:rPr>
                <w:rFonts w:ascii="Verdana" w:hAnsi="Verdana"/>
                <w:b/>
                <w:bCs/>
                <w:sz w:val="20"/>
                <w:szCs w:val="20"/>
              </w:rPr>
              <w:t>Name of</w:t>
            </w:r>
            <w:r w:rsidRPr="3E16D209" w:rsidR="004812CA">
              <w:rPr>
                <w:rFonts w:ascii="Verdana" w:hAnsi="Verdana"/>
                <w:b/>
                <w:bCs/>
                <w:sz w:val="20"/>
                <w:szCs w:val="20"/>
              </w:rPr>
              <w:t xml:space="preserve"> host </w:t>
            </w:r>
            <w:r w:rsidRPr="3E16D209" w:rsidR="00E458E4">
              <w:rPr>
                <w:rFonts w:ascii="Verdana" w:hAnsi="Verdana"/>
                <w:b/>
                <w:bCs/>
                <w:sz w:val="20"/>
                <w:szCs w:val="20"/>
              </w:rPr>
              <w:t>i</w:t>
            </w:r>
            <w:r w:rsidRPr="3E16D209">
              <w:rPr>
                <w:rFonts w:ascii="Verdana" w:hAnsi="Verdana"/>
                <w:b/>
                <w:bCs/>
                <w:sz w:val="20"/>
                <w:szCs w:val="20"/>
              </w:rPr>
              <w:t>nstitution</w:t>
            </w:r>
            <w:r w:rsidRPr="3E16D209" w:rsidR="6317353B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20" w:type="dxa"/>
            <w:tcMar/>
          </w:tcPr>
          <w:p w:rsidRPr="00D77C44" w:rsidR="00D77C44" w:rsidP="5E88EAEB" w:rsidRDefault="00D77C44" w14:noSpellErr="1" w14:paraId="27795D34" w14:textId="6D0A460A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Pr="00D77C44" w:rsidR="00D77C44" w:rsidP="5E88EAEB" w:rsidRDefault="00D77C44" w14:paraId="3F64C9A2" w14:textId="4F6E5AD3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</w:tr>
    </w:tbl>
    <w:p w:rsidRPr="00426A80" w:rsidR="00D77C44" w:rsidP="00D77C44" w:rsidRDefault="00D77C44" w14:paraId="1D24C8EB" w14:textId="77777777">
      <w:pPr>
        <w:spacing w:after="0"/>
        <w:rPr>
          <w:rFonts w:ascii="Verdana" w:hAnsi="Verdana"/>
          <w:b/>
          <w:sz w:val="16"/>
          <w:szCs w:val="16"/>
        </w:rPr>
      </w:pP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5382"/>
        <w:gridCol w:w="4864"/>
      </w:tblGrid>
      <w:tr w:rsidRPr="00D77C44" w:rsidR="00D77C44" w:rsidTr="12A75F77" w14:paraId="2D257F10" w14:textId="77777777">
        <w:tc>
          <w:tcPr>
            <w:tcW w:w="5382" w:type="dxa"/>
            <w:tcMar/>
          </w:tcPr>
          <w:p w:rsidRPr="00D77C44" w:rsidR="00D77C44" w:rsidP="00141EB2" w:rsidRDefault="00D77C44" w14:paraId="273CA6DB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7C44">
              <w:rPr>
                <w:rFonts w:ascii="Verdana" w:hAnsi="Verdana"/>
                <w:b/>
                <w:sz w:val="20"/>
                <w:szCs w:val="20"/>
              </w:rPr>
              <w:t>Total grant applied for over the project term:</w:t>
            </w:r>
          </w:p>
        </w:tc>
        <w:tc>
          <w:tcPr>
            <w:tcW w:w="4864" w:type="dxa"/>
            <w:tcMar/>
          </w:tcPr>
          <w:p w:rsidRPr="00D77C44" w:rsidR="00D77C44" w:rsidP="008D6752" w:rsidRDefault="00D77C44" w14:paraId="5CD9DDF9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7C44">
              <w:rPr>
                <w:rFonts w:ascii="Verdana" w:hAnsi="Verdana"/>
                <w:b/>
                <w:sz w:val="20"/>
                <w:szCs w:val="20"/>
              </w:rPr>
              <w:t>£</w:t>
            </w:r>
          </w:p>
        </w:tc>
      </w:tr>
    </w:tbl>
    <w:p w:rsidR="12A75F77" w:rsidRDefault="12A75F77" w14:paraId="0FB916DC" w14:textId="5F58D3AA"/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2505"/>
        <w:gridCol w:w="7755"/>
      </w:tblGrid>
      <w:tr w:rsidR="71F22C34" w:rsidTr="12A75F77" w14:paraId="08C31BFC">
        <w:trPr>
          <w:trHeight w:val="300"/>
        </w:trPr>
        <w:tc>
          <w:tcPr>
            <w:tcW w:w="2505" w:type="dxa"/>
            <w:tcMar/>
          </w:tcPr>
          <w:p w:rsidR="537FF502" w:rsidP="71F22C34" w:rsidRDefault="537FF502" w14:paraId="4B8D8118" w14:textId="4828073C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71F22C34" w:rsidR="537FF502">
              <w:rPr>
                <w:rFonts w:ascii="Verdana" w:hAnsi="Verdana"/>
                <w:b w:val="1"/>
                <w:bCs w:val="1"/>
                <w:sz w:val="20"/>
                <w:szCs w:val="20"/>
              </w:rPr>
              <w:t>Proposed start date</w:t>
            </w:r>
          </w:p>
        </w:tc>
        <w:tc>
          <w:tcPr>
            <w:tcW w:w="7755" w:type="dxa"/>
            <w:tcMar/>
          </w:tcPr>
          <w:p w:rsidR="71F22C34" w:rsidP="71F22C34" w:rsidRDefault="71F22C34" w14:paraId="11427F66" w14:textId="1D81DEB6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="71F22C34" w:rsidP="71F22C34" w:rsidRDefault="71F22C34" w14:paraId="48BE73EC" w14:textId="56161CDE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</w:tr>
      <w:tr w:rsidR="71F22C34" w:rsidTr="12A75F77" w14:paraId="4FE09C3B">
        <w:trPr>
          <w:trHeight w:val="300"/>
        </w:trPr>
        <w:tc>
          <w:tcPr>
            <w:tcW w:w="2505" w:type="dxa"/>
            <w:tcMar/>
          </w:tcPr>
          <w:p w:rsidR="537FF502" w:rsidP="71F22C34" w:rsidRDefault="537FF502" w14:paraId="0C24CDE6" w14:textId="4F469494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71F22C34" w:rsidR="537FF502">
              <w:rPr>
                <w:rFonts w:ascii="Verdana" w:hAnsi="Verdana"/>
                <w:b w:val="1"/>
                <w:bCs w:val="1"/>
                <w:sz w:val="20"/>
                <w:szCs w:val="20"/>
              </w:rPr>
              <w:t>Duration of project (months)</w:t>
            </w:r>
          </w:p>
        </w:tc>
        <w:tc>
          <w:tcPr>
            <w:tcW w:w="7755" w:type="dxa"/>
            <w:tcMar/>
          </w:tcPr>
          <w:p w:rsidR="71F22C34" w:rsidP="71F22C34" w:rsidRDefault="71F22C34" w14:paraId="252242C6" w14:textId="0A26F341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="71F22C34" w:rsidP="71F22C34" w:rsidRDefault="71F22C34" w14:paraId="3D4A3E12" w14:textId="0F1189A6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</w:tr>
    </w:tbl>
    <w:p w:rsidR="12A75F77" w:rsidRDefault="12A75F77" w14:paraId="15AB519F" w14:textId="2C276989"/>
    <w:p w:rsidR="71F22C34" w:rsidP="71F22C34" w:rsidRDefault="71F22C34" w14:paraId="0E0A2DBA" w14:textId="6860B71E">
      <w:pPr>
        <w:pStyle w:val="Normal"/>
        <w:ind w:left="0"/>
        <w:rPr>
          <w:sz w:val="22"/>
          <w:szCs w:val="22"/>
        </w:rPr>
      </w:pPr>
    </w:p>
    <w:p w:rsidR="12A75F77" w:rsidP="12A75F77" w:rsidRDefault="12A75F77" w14:paraId="7DAD9B56" w14:textId="4FA2DD37">
      <w:pPr>
        <w:pStyle w:val="Normal"/>
        <w:spacing w:after="0"/>
        <w:ind w:left="426"/>
        <w:rPr>
          <w:rFonts w:ascii="Verdana" w:hAnsi="Verdana"/>
          <w:b w:val="1"/>
          <w:bCs w:val="1"/>
          <w:sz w:val="20"/>
          <w:szCs w:val="20"/>
        </w:rPr>
      </w:pPr>
    </w:p>
    <w:p w:rsidRPr="00C26DC9" w:rsidR="00C26DC9" w:rsidP="5E88EAEB" w:rsidRDefault="00C26DC9" w14:paraId="72402838" w14:textId="1E74AF06">
      <w:pPr>
        <w:pStyle w:val="Normal"/>
        <w:spacing w:after="0"/>
        <w:ind w:left="426"/>
        <w:rPr>
          <w:rFonts w:ascii="Verdana" w:hAnsi="Verdana"/>
          <w:b w:val="1"/>
          <w:bCs w:val="1"/>
          <w:sz w:val="20"/>
          <w:szCs w:val="20"/>
        </w:rPr>
      </w:pPr>
      <w:r w:rsidRPr="5E88EAEB" w:rsidR="00C26DC9">
        <w:rPr>
          <w:rFonts w:ascii="Verdana" w:hAnsi="Verdana"/>
          <w:b w:val="1"/>
          <w:bCs w:val="1"/>
          <w:sz w:val="20"/>
          <w:szCs w:val="20"/>
        </w:rPr>
        <w:t>Application approved by:</w:t>
      </w:r>
    </w:p>
    <w:p w:rsidRPr="00C26DC9" w:rsidR="00C26DC9" w:rsidP="00C26DC9" w:rsidRDefault="00C26DC9" w14:paraId="2253E3C8" w14:textId="77777777">
      <w:pPr>
        <w:spacing w:after="0"/>
        <w:ind w:left="426"/>
        <w:rPr>
          <w:rFonts w:ascii="Verdana" w:hAnsi="Verdana"/>
          <w:b/>
          <w:sz w:val="20"/>
          <w:szCs w:val="20"/>
        </w:rPr>
      </w:pPr>
      <w:r w:rsidRPr="00C26DC9">
        <w:rPr>
          <w:rFonts w:ascii="Verdana" w:hAnsi="Verdana"/>
          <w:b/>
          <w:sz w:val="20"/>
          <w:szCs w:val="20"/>
        </w:rPr>
        <w:t>Head of Department:</w:t>
      </w:r>
    </w:p>
    <w:tbl>
      <w:tblPr>
        <w:tblStyle w:val="TableGrid"/>
        <w:tblW w:w="9729" w:type="dxa"/>
        <w:tblInd w:w="421" w:type="dxa"/>
        <w:tblLook w:val="04A0" w:firstRow="1" w:lastRow="0" w:firstColumn="1" w:lastColumn="0" w:noHBand="0" w:noVBand="1"/>
      </w:tblPr>
      <w:tblGrid>
        <w:gridCol w:w="1374"/>
        <w:gridCol w:w="8355"/>
      </w:tblGrid>
      <w:tr w:rsidRPr="00C26DC9" w:rsidR="00C26DC9" w:rsidTr="71F22C34" w14:paraId="619AF33A" w14:textId="77777777">
        <w:tc>
          <w:tcPr>
            <w:tcW w:w="1374" w:type="dxa"/>
            <w:tcMar/>
          </w:tcPr>
          <w:p w:rsidRPr="00C26DC9" w:rsidR="00C26DC9" w:rsidP="006E346F" w:rsidRDefault="00C26DC9" w14:paraId="075637D1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6DC9">
              <w:rPr>
                <w:rFonts w:ascii="Verdana" w:hAnsi="Verdana"/>
                <w:b/>
                <w:sz w:val="20"/>
                <w:szCs w:val="20"/>
              </w:rPr>
              <w:t>Name</w:t>
            </w:r>
          </w:p>
        </w:tc>
        <w:tc>
          <w:tcPr>
            <w:tcW w:w="8355" w:type="dxa"/>
            <w:tcMar/>
          </w:tcPr>
          <w:p w:rsidRPr="00C26DC9" w:rsidR="00C26DC9" w:rsidP="71F22C34" w:rsidRDefault="00C26DC9" w14:paraId="5A99D3F5" w14:textId="62BCC290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Pr="00C26DC9" w:rsidR="00C26DC9" w:rsidP="71F22C34" w:rsidRDefault="00C26DC9" w14:paraId="74AE6664" w14:textId="70723CD0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</w:tr>
      <w:tr w:rsidRPr="00C26DC9" w:rsidR="00C26DC9" w:rsidTr="71F22C34" w14:paraId="78BEFC0B" w14:textId="77777777">
        <w:tc>
          <w:tcPr>
            <w:tcW w:w="1374" w:type="dxa"/>
            <w:tcMar/>
          </w:tcPr>
          <w:p w:rsidRPr="00C26DC9" w:rsidR="00C26DC9" w:rsidP="006E346F" w:rsidRDefault="00C26DC9" w14:paraId="1071DD4D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6DC9">
              <w:rPr>
                <w:rFonts w:ascii="Verdana" w:hAnsi="Verdana"/>
                <w:b/>
                <w:sz w:val="20"/>
                <w:szCs w:val="20"/>
              </w:rPr>
              <w:t>Signature</w:t>
            </w:r>
          </w:p>
        </w:tc>
        <w:tc>
          <w:tcPr>
            <w:tcW w:w="8355" w:type="dxa"/>
            <w:tcMar/>
          </w:tcPr>
          <w:p w:rsidRPr="00C26DC9" w:rsidR="00C26DC9" w:rsidP="71F22C34" w:rsidRDefault="00C26DC9" w14:paraId="582B1D56" w14:textId="248BFD9F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Pr="00C26DC9" w:rsidR="00C26DC9" w:rsidP="71F22C34" w:rsidRDefault="00C26DC9" w14:paraId="6AD14132" w14:textId="33293767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</w:tr>
      <w:tr w:rsidRPr="00C26DC9" w:rsidR="00C26DC9" w:rsidTr="71F22C34" w14:paraId="220F8A4C" w14:textId="77777777">
        <w:tc>
          <w:tcPr>
            <w:tcW w:w="1374" w:type="dxa"/>
            <w:tcMar/>
          </w:tcPr>
          <w:p w:rsidRPr="00C26DC9" w:rsidR="00C26DC9" w:rsidP="006E346F" w:rsidRDefault="00C26DC9" w14:paraId="51D82CF4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6DC9"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  <w:tc>
          <w:tcPr>
            <w:tcW w:w="8355" w:type="dxa"/>
            <w:tcMar/>
          </w:tcPr>
          <w:p w:rsidRPr="00C26DC9" w:rsidR="00C26DC9" w:rsidP="71F22C34" w:rsidRDefault="00C26DC9" w14:paraId="365802EB" w14:textId="22A3216B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Pr="00C26DC9" w:rsidR="00C26DC9" w:rsidP="71F22C34" w:rsidRDefault="00C26DC9" w14:paraId="01728972" w14:textId="2166E7E5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</w:tr>
    </w:tbl>
    <w:p w:rsidRPr="00D03D82" w:rsidR="00C26DC9" w:rsidP="00C26DC9" w:rsidRDefault="00C26DC9" w14:paraId="49393BB5" w14:textId="77777777">
      <w:pPr>
        <w:spacing w:after="0"/>
        <w:rPr>
          <w:b/>
          <w:sz w:val="16"/>
          <w:szCs w:val="16"/>
        </w:rPr>
      </w:pPr>
    </w:p>
    <w:p w:rsidRPr="00C26DC9" w:rsidR="00C26DC9" w:rsidP="00C26DC9" w:rsidRDefault="00C26DC9" w14:paraId="33B479A4" w14:textId="77777777">
      <w:pPr>
        <w:spacing w:after="0"/>
        <w:ind w:left="426"/>
        <w:rPr>
          <w:rFonts w:ascii="Verdana" w:hAnsi="Verdana"/>
          <w:b/>
          <w:sz w:val="20"/>
          <w:szCs w:val="20"/>
        </w:rPr>
      </w:pPr>
      <w:r w:rsidRPr="00C26DC9">
        <w:rPr>
          <w:rFonts w:ascii="Verdana" w:hAnsi="Verdana"/>
          <w:b/>
          <w:sz w:val="20"/>
          <w:szCs w:val="20"/>
        </w:rPr>
        <w:t>Administrative / Finance Authority:</w:t>
      </w:r>
    </w:p>
    <w:tbl>
      <w:tblPr>
        <w:tblStyle w:val="TableGrid"/>
        <w:tblW w:w="9669" w:type="dxa"/>
        <w:tblInd w:w="421" w:type="dxa"/>
        <w:tblLook w:val="04A0" w:firstRow="1" w:lastRow="0" w:firstColumn="1" w:lastColumn="0" w:noHBand="0" w:noVBand="1"/>
      </w:tblPr>
      <w:tblGrid>
        <w:gridCol w:w="1374"/>
        <w:gridCol w:w="8295"/>
      </w:tblGrid>
      <w:tr w:rsidRPr="00C26DC9" w:rsidR="00C26DC9" w:rsidTr="71F22C34" w14:paraId="31486757" w14:textId="77777777">
        <w:tc>
          <w:tcPr>
            <w:tcW w:w="1374" w:type="dxa"/>
            <w:tcMar/>
          </w:tcPr>
          <w:p w:rsidRPr="00C26DC9" w:rsidR="00C26DC9" w:rsidP="006E346F" w:rsidRDefault="00C26DC9" w14:paraId="2DAB5382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6DC9">
              <w:rPr>
                <w:rFonts w:ascii="Verdana" w:hAnsi="Verdana"/>
                <w:b/>
                <w:sz w:val="20"/>
                <w:szCs w:val="20"/>
              </w:rPr>
              <w:t>Name</w:t>
            </w:r>
          </w:p>
        </w:tc>
        <w:tc>
          <w:tcPr>
            <w:tcW w:w="8295" w:type="dxa"/>
            <w:tcMar/>
          </w:tcPr>
          <w:p w:rsidRPr="00C26DC9" w:rsidR="00C26DC9" w:rsidP="71F22C34" w:rsidRDefault="00C26DC9" w14:paraId="6DE9D3E8" w14:textId="01044614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Pr="00C26DC9" w:rsidR="00C26DC9" w:rsidP="71F22C34" w:rsidRDefault="00C26DC9" w14:paraId="052681A6" w14:textId="65469223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</w:tr>
      <w:tr w:rsidRPr="00C26DC9" w:rsidR="00C26DC9" w:rsidTr="71F22C34" w14:paraId="7BAED97B" w14:textId="77777777">
        <w:tc>
          <w:tcPr>
            <w:tcW w:w="1374" w:type="dxa"/>
            <w:tcMar/>
          </w:tcPr>
          <w:p w:rsidRPr="00C26DC9" w:rsidR="00C26DC9" w:rsidP="006E346F" w:rsidRDefault="00C26DC9" w14:paraId="41B14AA0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6DC9">
              <w:rPr>
                <w:rFonts w:ascii="Verdana" w:hAnsi="Verdana"/>
                <w:b/>
                <w:sz w:val="20"/>
                <w:szCs w:val="20"/>
              </w:rPr>
              <w:t>Signature</w:t>
            </w:r>
          </w:p>
        </w:tc>
        <w:tc>
          <w:tcPr>
            <w:tcW w:w="8295" w:type="dxa"/>
            <w:tcMar/>
          </w:tcPr>
          <w:p w:rsidRPr="00C26DC9" w:rsidR="00C26DC9" w:rsidP="71F22C34" w:rsidRDefault="00C26DC9" w14:paraId="2BEBAF15" w14:textId="1BF607F4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Pr="00C26DC9" w:rsidR="00C26DC9" w:rsidP="71F22C34" w:rsidRDefault="00C26DC9" w14:paraId="19FC35F6" w14:textId="49F7874A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</w:tr>
      <w:tr w:rsidRPr="00C26DC9" w:rsidR="00C26DC9" w:rsidTr="71F22C34" w14:paraId="7B94378C" w14:textId="77777777">
        <w:tc>
          <w:tcPr>
            <w:tcW w:w="1374" w:type="dxa"/>
            <w:tcMar/>
          </w:tcPr>
          <w:p w:rsidRPr="00C26DC9" w:rsidR="00C26DC9" w:rsidP="006E346F" w:rsidRDefault="00C26DC9" w14:paraId="7DDA4FF2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6DC9"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  <w:tc>
          <w:tcPr>
            <w:tcW w:w="8295" w:type="dxa"/>
            <w:tcMar/>
          </w:tcPr>
          <w:p w:rsidRPr="00C26DC9" w:rsidR="00C26DC9" w:rsidP="71F22C34" w:rsidRDefault="00C26DC9" w14:paraId="20D85D94" w14:textId="25F1EAEC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Pr="00C26DC9" w:rsidR="00C26DC9" w:rsidP="71F22C34" w:rsidRDefault="00C26DC9" w14:paraId="39F80994" w14:textId="70C6AE84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</w:tr>
    </w:tbl>
    <w:p w:rsidRPr="00C26DC9" w:rsidR="00C26DC9" w:rsidP="00C26DC9" w:rsidRDefault="00C26DC9" w14:paraId="0023EC53" w14:textId="77777777">
      <w:pPr>
        <w:spacing w:after="0"/>
        <w:rPr>
          <w:rFonts w:ascii="Verdana" w:hAnsi="Verdana"/>
          <w:b/>
          <w:sz w:val="20"/>
          <w:szCs w:val="20"/>
        </w:rPr>
      </w:pPr>
    </w:p>
    <w:p w:rsidRPr="00C26DC9" w:rsidR="00C26DC9" w:rsidP="12A75F77" w:rsidRDefault="00C26DC9" w14:paraId="7D2DE65E" w14:textId="2DDB1D7C">
      <w:pPr>
        <w:spacing w:after="0"/>
        <w:ind w:left="426"/>
        <w:rPr>
          <w:rFonts w:ascii="Verdana" w:hAnsi="Verdana"/>
          <w:b w:val="1"/>
          <w:bCs w:val="1"/>
          <w:sz w:val="20"/>
          <w:szCs w:val="20"/>
        </w:rPr>
      </w:pPr>
      <w:r w:rsidRPr="12A75F77" w:rsidR="00C26DC9">
        <w:rPr>
          <w:rFonts w:ascii="Verdana" w:hAnsi="Verdana"/>
          <w:b w:val="1"/>
          <w:bCs w:val="1"/>
          <w:sz w:val="20"/>
          <w:szCs w:val="20"/>
        </w:rPr>
        <w:t>Address including pos</w:t>
      </w:r>
      <w:r w:rsidRPr="12A75F77" w:rsidR="30C7774C">
        <w:rPr>
          <w:rFonts w:ascii="Verdana" w:hAnsi="Verdana"/>
          <w:b w:val="1"/>
          <w:bCs w:val="1"/>
          <w:sz w:val="20"/>
          <w:szCs w:val="20"/>
        </w:rPr>
        <w:t xml:space="preserve">t </w:t>
      </w:r>
      <w:r w:rsidRPr="12A75F77" w:rsidR="00C26DC9">
        <w:rPr>
          <w:rFonts w:ascii="Verdana" w:hAnsi="Verdana"/>
          <w:b w:val="1"/>
          <w:bCs w:val="1"/>
          <w:sz w:val="20"/>
          <w:szCs w:val="20"/>
        </w:rPr>
        <w:t>code:</w:t>
      </w:r>
    </w:p>
    <w:tbl>
      <w:tblPr>
        <w:tblStyle w:val="TableGrid"/>
        <w:tblW w:w="9645" w:type="dxa"/>
        <w:tblInd w:w="421" w:type="dxa"/>
        <w:tblLook w:val="04A0" w:firstRow="1" w:lastRow="0" w:firstColumn="1" w:lastColumn="0" w:noHBand="0" w:noVBand="1"/>
      </w:tblPr>
      <w:tblGrid>
        <w:gridCol w:w="9645"/>
      </w:tblGrid>
      <w:tr w:rsidR="00C26DC9" w:rsidTr="71F22C34" w14:paraId="2DBCCA5C" w14:textId="77777777">
        <w:tc>
          <w:tcPr>
            <w:tcW w:w="9645" w:type="dxa"/>
            <w:tcMar/>
          </w:tcPr>
          <w:p w:rsidR="00C26DC9" w:rsidP="71F22C34" w:rsidRDefault="00C26DC9" w14:paraId="759D52E3" w14:textId="63C07B16">
            <w:pPr>
              <w:pStyle w:val="Normal"/>
              <w:rPr>
                <w:b w:val="1"/>
                <w:bCs w:val="1"/>
              </w:rPr>
            </w:pPr>
          </w:p>
          <w:p w:rsidR="00C26DC9" w:rsidP="71F22C34" w:rsidRDefault="00C26DC9" w14:paraId="171CC80F" w14:textId="63A1F796">
            <w:pPr>
              <w:rPr>
                <w:b w:val="1"/>
                <w:bCs w:val="1"/>
              </w:rPr>
            </w:pPr>
          </w:p>
          <w:p w:rsidR="00C26DC9" w:rsidP="71F22C34" w:rsidRDefault="00C26DC9" w14:paraId="27777B2A" w14:textId="3E566C8F">
            <w:pPr>
              <w:rPr>
                <w:b w:val="1"/>
                <w:bCs w:val="1"/>
              </w:rPr>
            </w:pPr>
          </w:p>
        </w:tc>
      </w:tr>
    </w:tbl>
    <w:p w:rsidRPr="00D03D82" w:rsidR="00C26DC9" w:rsidP="00C26DC9" w:rsidRDefault="00C26DC9" w14:paraId="3EABE591" w14:textId="77777777">
      <w:pPr>
        <w:spacing w:after="0"/>
        <w:rPr>
          <w:b/>
          <w:sz w:val="16"/>
          <w:szCs w:val="16"/>
        </w:rPr>
      </w:pPr>
    </w:p>
    <w:tbl>
      <w:tblPr>
        <w:tblStyle w:val="TableGrid"/>
        <w:tblW w:w="9675" w:type="dxa"/>
        <w:tblInd w:w="421" w:type="dxa"/>
        <w:tblLook w:val="04A0" w:firstRow="1" w:lastRow="0" w:firstColumn="1" w:lastColumn="0" w:noHBand="0" w:noVBand="1"/>
      </w:tblPr>
      <w:tblGrid>
        <w:gridCol w:w="690"/>
        <w:gridCol w:w="2505"/>
        <w:gridCol w:w="870"/>
        <w:gridCol w:w="5610"/>
      </w:tblGrid>
      <w:tr w:rsidR="00C26DC9" w:rsidTr="71F22C34" w14:paraId="4F6B7A74" w14:textId="77777777">
        <w:tc>
          <w:tcPr>
            <w:tcW w:w="690" w:type="dxa"/>
            <w:tcMar/>
          </w:tcPr>
          <w:p w:rsidR="00C26DC9" w:rsidP="006E346F" w:rsidRDefault="00C26DC9" w14:paraId="6392C3B7" w14:textId="77777777">
            <w:pPr>
              <w:rPr>
                <w:b/>
              </w:rPr>
            </w:pPr>
            <w:r>
              <w:rPr>
                <w:b/>
              </w:rPr>
              <w:t>Tel:</w:t>
            </w:r>
          </w:p>
        </w:tc>
        <w:tc>
          <w:tcPr>
            <w:tcW w:w="2505" w:type="dxa"/>
            <w:tcMar/>
          </w:tcPr>
          <w:p w:rsidR="00C26DC9" w:rsidP="006E346F" w:rsidRDefault="00C26DC9" w14:paraId="7AC62823" w14:textId="77777777">
            <w:pPr>
              <w:rPr>
                <w:b/>
              </w:rPr>
            </w:pPr>
          </w:p>
        </w:tc>
        <w:tc>
          <w:tcPr>
            <w:tcW w:w="870" w:type="dxa"/>
            <w:tcMar/>
          </w:tcPr>
          <w:p w:rsidR="00C26DC9" w:rsidP="3E16D209" w:rsidRDefault="00C26DC9" w14:paraId="1EFEB250" w14:textId="12A6243D">
            <w:pPr>
              <w:rPr>
                <w:b/>
                <w:bCs/>
              </w:rPr>
            </w:pPr>
            <w:r w:rsidRPr="3E16D209">
              <w:rPr>
                <w:b/>
                <w:bCs/>
              </w:rPr>
              <w:t>Email</w:t>
            </w:r>
            <w:r w:rsidRPr="3E16D209" w:rsidR="21FB3007">
              <w:rPr>
                <w:b/>
                <w:bCs/>
              </w:rPr>
              <w:t>:</w:t>
            </w:r>
          </w:p>
        </w:tc>
        <w:tc>
          <w:tcPr>
            <w:tcW w:w="5610" w:type="dxa"/>
            <w:tcMar/>
          </w:tcPr>
          <w:p w:rsidR="00C26DC9" w:rsidP="006E346F" w:rsidRDefault="00C26DC9" w14:paraId="2C0B7A9C" w14:textId="77777777">
            <w:pPr>
              <w:rPr>
                <w:b/>
              </w:rPr>
            </w:pPr>
          </w:p>
        </w:tc>
      </w:tr>
    </w:tbl>
    <w:p w:rsidRPr="00D77C44" w:rsidR="00C26DC9" w:rsidP="12A75F77" w:rsidRDefault="00C26DC9" w14:paraId="77EAFAA9" w14:textId="3758D0AF">
      <w:pPr>
        <w:pStyle w:val="Normal"/>
        <w:spacing w:after="0"/>
        <w:rPr>
          <w:rFonts w:ascii="Verdana" w:hAnsi="Verdana"/>
        </w:rPr>
      </w:pPr>
    </w:p>
    <w:p w:rsidR="12A75F77" w:rsidP="12A75F77" w:rsidRDefault="12A75F77" w14:paraId="4DAF3745" w14:textId="7E6189AE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2A75F77" w:rsidP="12A75F77" w:rsidRDefault="12A75F77" w14:paraId="7A55F1F0" w14:textId="07A3CC62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2A75F77" w:rsidP="12A75F77" w:rsidRDefault="12A75F77" w14:paraId="18E5C28F" w14:textId="20E15D99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2A75F77" w:rsidP="12A75F77" w:rsidRDefault="12A75F77" w14:paraId="5FFEEA7F" w14:textId="76DA982D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2A75F77" w:rsidP="12A75F77" w:rsidRDefault="12A75F77" w14:paraId="4A78EDB9" w14:textId="7952AEC4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2A75F77" w:rsidP="12A75F77" w:rsidRDefault="12A75F77" w14:paraId="70671571" w14:textId="7D5A9523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2A75F77" w:rsidP="12A75F77" w:rsidRDefault="12A75F77" w14:paraId="79113CF8" w14:textId="6FE232A1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2A75F77" w:rsidP="12A75F77" w:rsidRDefault="12A75F77" w14:paraId="4A4A40FA" w14:textId="2FF5FA05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2A75F77" w:rsidP="12A75F77" w:rsidRDefault="12A75F77" w14:paraId="30AD137B" w14:textId="63CB4F6D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2A75F77" w:rsidP="12A75F77" w:rsidRDefault="12A75F77" w14:paraId="53978B2D" w14:textId="7B0158D4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2A75F77" w:rsidP="12A75F77" w:rsidRDefault="12A75F77" w14:paraId="11F23CE0" w14:textId="11D43968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2A75F77" w:rsidP="12A75F77" w:rsidRDefault="12A75F77" w14:paraId="2E8AE2AD" w14:textId="59FFAD7B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2A75F77" w:rsidP="12A75F77" w:rsidRDefault="12A75F77" w14:paraId="07A12169" w14:textId="68C69BC8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2A75F77" w:rsidP="12A75F77" w:rsidRDefault="12A75F77" w14:paraId="3E2D5DF5" w14:textId="4BD52945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2A75F77" w:rsidP="12A75F77" w:rsidRDefault="12A75F77" w14:paraId="328AF80C" w14:textId="3D197382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2A75F77" w:rsidP="12A75F77" w:rsidRDefault="12A75F77" w14:paraId="65A64A40" w14:textId="1EABAFF2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2A75F77" w:rsidP="12A75F77" w:rsidRDefault="12A75F77" w14:paraId="19FB96E7" w14:textId="12ADF1B1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="12A75F77" w:rsidP="12A75F77" w:rsidRDefault="12A75F77" w14:paraId="2C1BBBB4" w14:textId="5F6D9877">
      <w:pPr>
        <w:pStyle w:val="Normal"/>
        <w:spacing w:after="0"/>
        <w:jc w:val="center"/>
        <w:rPr>
          <w:rFonts w:ascii="Verdana" w:hAnsi="Verdana"/>
          <w:b w:val="1"/>
          <w:bCs w:val="1"/>
          <w:sz w:val="20"/>
          <w:szCs w:val="20"/>
        </w:rPr>
      </w:pPr>
    </w:p>
    <w:p w:rsidRPr="00D77C44" w:rsidR="00C26DC9" w:rsidP="12A75F77" w:rsidRDefault="00C26DC9" w14:paraId="7BC0F199" w14:textId="50EC67B8">
      <w:pPr>
        <w:pStyle w:val="Normal"/>
        <w:spacing w:after="0"/>
        <w:jc w:val="center"/>
        <w:rPr>
          <w:rFonts w:ascii="Verdana" w:hAnsi="Verdana"/>
          <w:b w:val="1"/>
          <w:bCs w:val="1"/>
          <w:sz w:val="22"/>
          <w:szCs w:val="22"/>
        </w:rPr>
      </w:pPr>
      <w:r w:rsidRPr="12A75F77" w:rsidR="00C26DC9">
        <w:rPr>
          <w:rFonts w:ascii="Verdana" w:hAnsi="Verdana"/>
          <w:b w:val="1"/>
          <w:bCs w:val="1"/>
          <w:sz w:val="22"/>
          <w:szCs w:val="22"/>
        </w:rPr>
        <w:t>Checklist of inclusions</w:t>
      </w:r>
    </w:p>
    <w:p w:rsidRPr="00D77C44" w:rsidR="00C26DC9" w:rsidP="1B952BE1" w:rsidRDefault="00C26DC9" w14:paraId="34016881" w14:textId="77777777">
      <w:pPr>
        <w:keepLines w:val="0"/>
        <w:widowControl w:val="0"/>
        <w:spacing w:after="0" w:line="240" w:lineRule="auto"/>
        <w:rPr>
          <w:rFonts w:ascii="Verdana" w:hAnsi="Verdana"/>
          <w:b w:val="1"/>
          <w:bCs w:val="1"/>
          <w:sz w:val="20"/>
          <w:szCs w:val="20"/>
        </w:rPr>
      </w:pPr>
    </w:p>
    <w:p w:rsidRPr="00D77C44" w:rsidR="00C26DC9" w:rsidP="1B952BE1" w:rsidRDefault="00C26DC9" w14:textId="772C63EE" w14:paraId="3FA8D674">
      <w:pPr>
        <w:pStyle w:val="ListParagraph"/>
        <w:keepLines w:val="0"/>
        <w:widowControl w:val="0"/>
        <w:spacing w:line="240" w:lineRule="auto"/>
        <w:contextualSpacing/>
        <w:rPr>
          <w:rFonts w:ascii="Verdana" w:hAnsi="Verdana"/>
          <w:b w:val="1"/>
          <w:bCs w:val="1"/>
          <w:sz w:val="20"/>
          <w:szCs w:val="20"/>
        </w:rPr>
      </w:pPr>
      <w:r w:rsidRPr="1B952BE1" w:rsidR="00C26DC9">
        <w:rPr>
          <w:rFonts w:ascii="Verdana" w:hAnsi="Verdana"/>
        </w:rPr>
        <w:t>Completed application</w:t>
      </w:r>
      <w:r w:rsidRPr="1B952BE1" w:rsidR="00C26DC9">
        <w:rPr>
          <w:rFonts w:ascii="Verdana" w:hAnsi="Verdana"/>
        </w:rPr>
        <w:t xml:space="preserve"> </w:t>
      </w:r>
      <w:r w:rsidRPr="1B952BE1" w:rsidR="00C26DC9">
        <w:rPr>
          <w:rFonts w:ascii="Verdana" w:hAnsi="Verdana"/>
        </w:rPr>
        <w:t>form (signed)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Pr="1B952BE1" w:rsidR="00C26DC9">
        <w:rPr>
          <w:rFonts w:ascii="Wingdings" w:hAnsi="Wingdings" w:eastAsia="Wingdings" w:cs="Wingdings"/>
          <w:position w:val="8"/>
        </w:rPr>
        <w:t>o</w:t>
      </w:r>
    </w:p>
    <w:p w:rsidRPr="00D77C44" w:rsidR="00C26DC9" w:rsidP="1B952BE1" w:rsidRDefault="00C26DC9" w14:paraId="47BABD1C" w14:textId="3B594DE8">
      <w:pPr>
        <w:pStyle w:val="ListParagraph"/>
        <w:keepLines w:val="0"/>
        <w:widowControl w:val="0"/>
        <w:spacing w:line="240" w:lineRule="auto"/>
        <w:contextualSpacing/>
        <w:rPr>
          <w:rFonts w:ascii="Verdana" w:hAnsi="Verdana"/>
          <w:b w:val="1"/>
          <w:bCs w:val="1"/>
          <w:sz w:val="20"/>
          <w:szCs w:val="20"/>
        </w:rPr>
      </w:pPr>
      <w:r w:rsidRPr="1B952BE1" w:rsidR="008C4F7F">
        <w:rPr>
          <w:rFonts w:ascii="Verdana" w:hAnsi="Verdana"/>
        </w:rPr>
        <w:t>Appendix I</w:t>
      </w:r>
      <w:r w:rsidRPr="1B952BE1" w:rsidR="008C4F7F">
        <w:rPr>
          <w:rFonts w:ascii="Verdana" w:hAnsi="Verdana"/>
        </w:rPr>
        <w:t xml:space="preserve">: </w:t>
      </w:r>
      <w:r w:rsidRPr="1B952BE1" w:rsidR="008C4F7F">
        <w:rPr>
          <w:rFonts w:ascii="Verdana" w:hAnsi="Verdana"/>
        </w:rPr>
        <w:t>details of facilities available and other support</w:t>
      </w:r>
      <w:r w:rsidRPr="1B952BE1" w:rsidR="008C4F7F">
        <w:rPr>
          <w:rFonts w:ascii="Verdana" w:hAnsi="Verdana"/>
        </w:rPr>
        <w:t xml:space="preserve"> </w:t>
      </w:r>
      <w:r w:rsidRPr="1B952BE1" w:rsidR="7F3E1B39">
        <w:rPr>
          <w:rFonts w:ascii="Verdana" w:hAnsi="Verdana"/>
        </w:rPr>
        <w:t xml:space="preserve">   </w:t>
      </w:r>
      <w:r w:rsidRPr="1B952BE1" w:rsidR="18BDD713">
        <w:rPr>
          <w:rFonts w:ascii="Verdana" w:hAnsi="Verdana"/>
        </w:rPr>
        <w:t xml:space="preserve"> </w:t>
      </w:r>
      <w:r w:rsidRPr="1B952BE1" w:rsidR="7F3E1B39">
        <w:rPr>
          <w:rFonts w:ascii="Verdana" w:hAnsi="Verdana"/>
        </w:rPr>
        <w:t xml:space="preserve"> </w:t>
      </w:r>
      <w:r w:rsidRPr="1B952BE1" w:rsidR="6E497B5B">
        <w:rPr>
          <w:rFonts w:ascii="Verdana" w:hAnsi="Verdana"/>
        </w:rPr>
        <w:t xml:space="preserve">                                </w:t>
      </w:r>
      <w:r w:rsidRPr="1B952BE1" w:rsidR="7F3E1B39">
        <w:rPr>
          <w:rFonts w:ascii="Verdana" w:hAnsi="Verdana"/>
        </w:rPr>
        <w:t xml:space="preserve"> </w:t>
      </w:r>
      <w:r w:rsidRPr="1B952BE1" w:rsidR="6AA3305B">
        <w:rPr>
          <w:rFonts w:ascii="Wingdings" w:hAnsi="Wingdings" w:eastAsia="Wingdings" w:cs="Wingdings"/>
        </w:rPr>
        <w:t>o</w:t>
      </w:r>
    </w:p>
    <w:p w:rsidRPr="00D77C44" w:rsidR="00C26DC9" w:rsidP="1B952BE1" w:rsidRDefault="00C26DC9" w14:paraId="30814C3E" w14:textId="209F07C0">
      <w:pPr>
        <w:pStyle w:val="ListParagraph"/>
        <w:keepLines w:val="0"/>
        <w:widowControl w:val="0"/>
        <w:spacing w:line="240" w:lineRule="auto"/>
        <w:contextualSpacing/>
        <w:rPr>
          <w:rFonts w:ascii="Verdana" w:hAnsi="Verdana"/>
          <w:b w:val="1"/>
          <w:bCs w:val="1"/>
        </w:rPr>
      </w:pPr>
      <w:r w:rsidRPr="1B952BE1" w:rsidR="00C26DC9">
        <w:rPr>
          <w:rFonts w:ascii="Verdana" w:hAnsi="Verdana"/>
        </w:rPr>
        <w:t>Appendix I</w:t>
      </w:r>
      <w:r w:rsidRPr="1B952BE1" w:rsidR="008C4F7F">
        <w:rPr>
          <w:rFonts w:ascii="Verdana" w:hAnsi="Verdana"/>
        </w:rPr>
        <w:t>I</w:t>
      </w:r>
      <w:r w:rsidRPr="1B952BE1" w:rsidR="00C26DC9">
        <w:rPr>
          <w:rFonts w:ascii="Verdana" w:hAnsi="Verdana"/>
        </w:rPr>
        <w:t>: contact details and endorsement of co-applicants</w:t>
      </w:r>
      <w:r w:rsidRPr="1B952BE1" w:rsidR="00C26DC9">
        <w:rPr>
          <w:rFonts w:ascii="Verdana" w:hAnsi="Verdana"/>
        </w:rPr>
        <w:t xml:space="preserve"> (if </w:t>
      </w:r>
      <w:r w:rsidRPr="1B952BE1" w:rsidR="00C26DC9">
        <w:rPr>
          <w:rFonts w:ascii="Verdana" w:hAnsi="Verdana"/>
        </w:rPr>
        <w:t xml:space="preserve">applicable)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Pr="1B952BE1" w:rsidR="00C26DC9">
        <w:rPr>
          <w:rFonts w:ascii="Wingdings" w:hAnsi="Wingdings" w:eastAsia="Wingdings" w:cs="Wingdings"/>
          <w:position w:val="8"/>
        </w:rPr>
        <w:t>o</w:t>
      </w:r>
    </w:p>
    <w:p w:rsidRPr="00D77C44" w:rsidR="00C26DC9" w:rsidP="1B952BE1" w:rsidRDefault="00C26DC9" w14:paraId="6B56A1F0" w14:textId="2ABDD278">
      <w:pPr>
        <w:pStyle w:val="ListParagraph"/>
        <w:keepLines w:val="0"/>
        <w:widowControl w:val="0"/>
        <w:spacing w:line="240" w:lineRule="auto"/>
        <w:contextualSpacing/>
        <w:rPr>
          <w:rFonts w:ascii="Verdana" w:hAnsi="Verdana"/>
          <w:b w:val="1"/>
          <w:bCs w:val="1"/>
        </w:rPr>
      </w:pPr>
      <w:r w:rsidRPr="1B952BE1" w:rsidR="00C26DC9">
        <w:rPr>
          <w:rFonts w:ascii="Verdana" w:hAnsi="Verdana"/>
        </w:rPr>
        <w:t>Appendix II</w:t>
      </w:r>
      <w:r w:rsidRPr="1B952BE1" w:rsidR="008C4F7F">
        <w:rPr>
          <w:rFonts w:ascii="Verdana" w:hAnsi="Verdana"/>
        </w:rPr>
        <w:t>I</w:t>
      </w:r>
      <w:r w:rsidRPr="1B952BE1" w:rsidR="00C26DC9">
        <w:rPr>
          <w:rFonts w:ascii="Verdana" w:hAnsi="Verdana"/>
        </w:rPr>
        <w:t xml:space="preserve">: use of animals in research (if </w:t>
      </w:r>
      <w:r w:rsidRPr="1B952BE1" w:rsidR="00C26DC9">
        <w:rPr>
          <w:rFonts w:ascii="Verdana" w:hAnsi="Verdana"/>
        </w:rPr>
        <w:t>applicable)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Pr="1B952BE1" w:rsidR="00C26DC9">
        <w:rPr>
          <w:rFonts w:ascii="Wingdings" w:hAnsi="Wingdings" w:eastAsia="Wingdings" w:cs="Wingdings"/>
          <w:position w:val="8"/>
        </w:rPr>
        <w:t>o</w:t>
      </w:r>
    </w:p>
    <w:p w:rsidRPr="0093315E" w:rsidR="00C26DC9" w:rsidP="1B952BE1" w:rsidRDefault="00C26DC9" w14:textId="66295B78" w14:paraId="07A13EF8">
      <w:pPr>
        <w:pStyle w:val="ListParagraph"/>
        <w:keepLines w:val="0"/>
        <w:widowControl w:val="0"/>
        <w:spacing w:line="240" w:lineRule="auto"/>
        <w:contextualSpacing/>
        <w:rPr>
          <w:rFonts w:ascii="Verdana" w:hAnsi="Verdana"/>
          <w:b w:val="1"/>
          <w:bCs w:val="1"/>
        </w:rPr>
      </w:pPr>
      <w:r w:rsidRPr="1B952BE1" w:rsidR="00C26DC9">
        <w:rPr>
          <w:rFonts w:ascii="Verdana" w:hAnsi="Verdana"/>
        </w:rPr>
        <w:t>Financial overview and funding breakdown</w:t>
      </w:r>
      <w:r w:rsidRPr="0093315E">
        <w:rPr>
          <w:rFonts w:ascii="Verdana" w:hAnsi="Verdana"/>
          <w:szCs w:val="20"/>
        </w:rPr>
        <w:tab/>
      </w:r>
      <w:r w:rsidRPr="0093315E">
        <w:rPr>
          <w:rFonts w:ascii="Verdana" w:hAnsi="Verdana"/>
          <w:szCs w:val="20"/>
        </w:rPr>
        <w:tab/>
      </w:r>
      <w:r w:rsidRPr="0093315E">
        <w:rPr>
          <w:rFonts w:ascii="Verdana" w:hAnsi="Verdana"/>
          <w:szCs w:val="20"/>
        </w:rPr>
        <w:tab/>
      </w:r>
      <w:r w:rsidRPr="0093315E">
        <w:rPr>
          <w:rFonts w:ascii="Verdana" w:hAnsi="Verdana"/>
          <w:szCs w:val="20"/>
        </w:rPr>
        <w:tab/>
      </w:r>
      <w:r w:rsidRPr="0093315E">
        <w:rPr>
          <w:rFonts w:ascii="Verdana" w:hAnsi="Verdana"/>
          <w:szCs w:val="20"/>
        </w:rPr>
        <w:tab/>
      </w:r>
      <w:r w:rsidRPr="0093315E" w:rsidR="004812CA">
        <w:rPr>
          <w:rFonts w:ascii="Verdana" w:hAnsi="Verdana"/>
          <w:szCs w:val="20"/>
        </w:rPr>
        <w:tab/>
      </w:r>
      <w:r w:rsidRPr="0093315E" w:rsidR="004812CA">
        <w:rPr>
          <w:rFonts w:ascii="Verdana" w:hAnsi="Verdana"/>
          <w:szCs w:val="20"/>
        </w:rPr>
        <w:tab/>
      </w:r>
      <w:r w:rsidRPr="1B952BE1" w:rsidR="00C26DC9">
        <w:rPr>
          <w:rFonts w:ascii="Wingdings" w:hAnsi="Wingdings" w:eastAsia="Wingdings" w:cs="Wingdings"/>
          <w:position w:val="8"/>
        </w:rPr>
        <w:t>o</w:t>
      </w:r>
    </w:p>
    <w:p w:rsidRPr="0093315E" w:rsidR="00C26DC9" w:rsidP="1B952BE1" w:rsidRDefault="00C26DC9" w14:paraId="7A9AC400" w14:textId="38B51BA9">
      <w:pPr>
        <w:pStyle w:val="ListParagraph"/>
        <w:keepLines w:val="0"/>
        <w:widowControl w:val="0"/>
        <w:spacing w:line="240" w:lineRule="auto"/>
        <w:contextualSpacing/>
        <w:rPr>
          <w:rFonts w:ascii="Verdana" w:hAnsi="Verdana"/>
          <w:b w:val="1"/>
          <w:bCs w:val="1"/>
          <w:sz w:val="22"/>
          <w:szCs w:val="22"/>
        </w:rPr>
      </w:pPr>
      <w:r w:rsidRPr="1B952BE1" w:rsidR="00C26DC9">
        <w:rPr>
          <w:rFonts w:ascii="Verdana" w:hAnsi="Verdana"/>
        </w:rPr>
        <w:t>Full description of the proposed project (</w:t>
      </w:r>
      <w:r w:rsidRPr="1B952BE1" w:rsidR="00C26DC9">
        <w:rPr>
          <w:rFonts w:ascii="Verdana" w:hAnsi="Verdana"/>
          <w:u w:val="single"/>
        </w:rPr>
        <w:t>&lt;</w:t>
      </w:r>
      <w:r w:rsidRPr="1B952BE1" w:rsidR="00C26DC9">
        <w:rPr>
          <w:rFonts w:ascii="Verdana" w:hAnsi="Verdana"/>
        </w:rPr>
        <w:t xml:space="preserve"> 6 x A4)</w:t>
      </w:r>
      <w:r w:rsidRPr="1B952BE1" w:rsidR="749C21AA">
        <w:rPr>
          <w:rFonts w:ascii="Verdana" w:hAnsi="Verdana"/>
        </w:rPr>
        <w:t xml:space="preserve">                                          </w:t>
      </w:r>
      <w:r>
        <w:tab/>
      </w:r>
      <w:r w:rsidRPr="1B952BE1" w:rsidR="00667772">
        <w:rPr>
          <w:rFonts w:ascii="Wingdings" w:hAnsi="Wingdings" w:eastAsia="Wingdings" w:cs="Wingdings"/>
        </w:rPr>
        <w:t>o</w:t>
      </w:r>
    </w:p>
    <w:p w:rsidRPr="0093315E" w:rsidR="00C26DC9" w:rsidP="1B952BE1" w:rsidRDefault="00C26DC9" w14:paraId="466B3AFD" w14:textId="48E6F509">
      <w:pPr>
        <w:pStyle w:val="ListParagraph"/>
        <w:keepLines w:val="0"/>
        <w:widowControl w:val="0"/>
        <w:spacing w:line="240" w:lineRule="auto"/>
        <w:contextualSpacing/>
        <w:rPr>
          <w:rFonts w:ascii="Verdana" w:hAnsi="Verdana"/>
          <w:b w:val="1"/>
          <w:bCs w:val="1"/>
          <w:sz w:val="22"/>
          <w:szCs w:val="22"/>
        </w:rPr>
      </w:pPr>
      <w:r w:rsidRPr="1B952BE1" w:rsidR="3EAD96F4">
        <w:rPr>
          <w:rFonts w:ascii="Verdana" w:hAnsi="Verdana"/>
          <w:b w:val="0"/>
          <w:bCs w:val="0"/>
        </w:rPr>
        <w:t xml:space="preserve">GANTT </w:t>
      </w:r>
      <w:r w:rsidRPr="1B952BE1" w:rsidR="3EAD96F4">
        <w:rPr>
          <w:rFonts w:ascii="Verdana" w:hAnsi="Verdana"/>
          <w:b w:val="0"/>
          <w:bCs w:val="0"/>
        </w:rPr>
        <w:t xml:space="preserve">chart with </w:t>
      </w:r>
      <w:r w:rsidRPr="1B952BE1" w:rsidR="3EAD96F4">
        <w:rPr>
          <w:rFonts w:ascii="Verdana" w:hAnsi="Verdana"/>
          <w:b w:val="0"/>
          <w:bCs w:val="0"/>
        </w:rPr>
        <w:t>key milestones</w:t>
      </w:r>
      <w:r w:rsidRPr="1B952BE1" w:rsidR="30791A9E">
        <w:rPr>
          <w:rFonts w:ascii="Verdana" w:hAnsi="Verdana"/>
          <w:b w:val="0"/>
          <w:bCs w:val="0"/>
        </w:rPr>
        <w:t xml:space="preserve"> and deliverables</w:t>
      </w:r>
      <w:r w:rsidRPr="1B952BE1" w:rsidR="73A82249">
        <w:rPr>
          <w:rFonts w:ascii="Verdana" w:hAnsi="Verdana"/>
          <w:b w:val="0"/>
          <w:bCs w:val="0"/>
        </w:rPr>
        <w:t xml:space="preserve"> </w:t>
      </w:r>
      <w:r w:rsidRPr="1B952BE1" w:rsidR="60CA61B7">
        <w:rPr>
          <w:rFonts w:ascii="Verdana" w:hAnsi="Verdana"/>
          <w:b w:val="0"/>
          <w:bCs w:val="0"/>
        </w:rPr>
        <w:t>(</w:t>
      </w:r>
      <w:r w:rsidRPr="1B952BE1" w:rsidR="60CA61B7">
        <w:rPr>
          <w:rFonts w:ascii="Verdana" w:hAnsi="Verdana"/>
          <w:b w:val="0"/>
          <w:bCs w:val="0"/>
        </w:rPr>
        <w:t>separate</w:t>
      </w:r>
      <w:r w:rsidRPr="1B952BE1" w:rsidR="60CA61B7">
        <w:rPr>
          <w:rFonts w:ascii="Verdana" w:hAnsi="Verdana"/>
          <w:b w:val="0"/>
          <w:bCs w:val="0"/>
        </w:rPr>
        <w:t xml:space="preserve"> to full </w:t>
      </w:r>
      <w:r w:rsidRPr="1B952BE1" w:rsidR="60CA61B7">
        <w:rPr>
          <w:rFonts w:ascii="Verdana" w:hAnsi="Verdana"/>
          <w:b w:val="0"/>
          <w:bCs w:val="0"/>
        </w:rPr>
        <w:t>description)</w:t>
      </w:r>
      <w:r w:rsidRPr="1B952BE1" w:rsidR="492D2246">
        <w:rPr>
          <w:rFonts w:ascii="Verdana" w:hAnsi="Verdana"/>
          <w:b w:val="0"/>
          <w:bCs w:val="0"/>
        </w:rPr>
        <w:t xml:space="preserve">  </w:t>
      </w:r>
      <w:r w:rsidRPr="1B952BE1" w:rsidR="04AF5D77">
        <w:rPr>
          <w:rFonts w:ascii="Verdana" w:hAnsi="Verdana"/>
          <w:b w:val="0"/>
          <w:bCs w:val="0"/>
        </w:rPr>
        <w:t xml:space="preserve"> </w:t>
      </w:r>
      <w:r w:rsidRPr="1B952BE1" w:rsidR="3D06B975">
        <w:rPr>
          <w:rFonts w:ascii="Verdana" w:hAnsi="Verdana"/>
          <w:b w:val="0"/>
          <w:bCs w:val="0"/>
        </w:rPr>
        <w:t xml:space="preserve"> </w:t>
      </w:r>
      <w:r w:rsidRPr="1B952BE1" w:rsidR="212D25F0">
        <w:rPr>
          <w:rFonts w:ascii="Verdana" w:hAnsi="Verdana"/>
          <w:b w:val="0"/>
          <w:bCs w:val="0"/>
        </w:rPr>
        <w:t xml:space="preserve">     </w:t>
      </w:r>
      <w:r w:rsidRPr="1B952BE1" w:rsidR="212D25F0">
        <w:rPr>
          <w:rFonts w:ascii="Wingdings" w:hAnsi="Wingdings" w:eastAsia="Wingdings" w:cs="Wingdings"/>
        </w:rPr>
        <w:t>o</w:t>
      </w:r>
    </w:p>
    <w:p w:rsidRPr="0093315E" w:rsidR="00C26DC9" w:rsidP="1B952BE1" w:rsidRDefault="00C26DC9" w14:paraId="1BAD4F49" w14:textId="4314B3A1">
      <w:pPr>
        <w:pStyle w:val="ListParagraph"/>
        <w:keepLines w:val="0"/>
        <w:widowControl w:val="0"/>
        <w:spacing w:line="240" w:lineRule="auto"/>
        <w:contextualSpacing/>
        <w:rPr>
          <w:rFonts w:ascii="Verdana" w:hAnsi="Verdana"/>
          <w:b w:val="1"/>
          <w:bCs w:val="1"/>
        </w:rPr>
      </w:pPr>
      <w:r w:rsidRPr="1B952BE1" w:rsidR="00C26DC9">
        <w:rPr>
          <w:rFonts w:ascii="Verdana" w:hAnsi="Verdana"/>
        </w:rPr>
        <w:t xml:space="preserve">Executive summary of </w:t>
      </w:r>
      <w:r w:rsidRPr="1B952BE1" w:rsidR="00C26DC9">
        <w:rPr>
          <w:rFonts w:ascii="Verdana" w:hAnsi="Verdana"/>
        </w:rPr>
        <w:t>(</w:t>
      </w:r>
      <w:r w:rsidRPr="1B952BE1" w:rsidR="00C26DC9">
        <w:rPr>
          <w:rFonts w:ascii="Verdana" w:hAnsi="Verdana"/>
          <w:u w:val="single"/>
        </w:rPr>
        <w:t>&lt;</w:t>
      </w:r>
      <w:r w:rsidRPr="1B952BE1" w:rsidR="00C26DC9">
        <w:rPr>
          <w:rFonts w:ascii="Verdana" w:hAnsi="Verdana"/>
        </w:rPr>
        <w:t xml:space="preserve"> 400 words) </w:t>
      </w:r>
      <w:r w:rsidRPr="0093315E">
        <w:rPr>
          <w:rFonts w:ascii="Verdana" w:hAnsi="Verdana"/>
          <w:szCs w:val="20"/>
        </w:rPr>
        <w:tab/>
      </w:r>
      <w:r w:rsidRPr="0093315E">
        <w:rPr>
          <w:rFonts w:ascii="Verdana" w:hAnsi="Verdana"/>
          <w:szCs w:val="20"/>
        </w:rPr>
        <w:tab/>
      </w:r>
      <w:r w:rsidRPr="0093315E">
        <w:rPr>
          <w:rFonts w:ascii="Verdana" w:hAnsi="Verdana"/>
          <w:szCs w:val="20"/>
        </w:rPr>
        <w:tab/>
      </w:r>
      <w:r w:rsidRPr="0093315E">
        <w:rPr>
          <w:rFonts w:ascii="Verdana" w:hAnsi="Verdana"/>
          <w:szCs w:val="20"/>
        </w:rPr>
        <w:tab/>
      </w:r>
      <w:r w:rsidRPr="0093315E">
        <w:rPr>
          <w:rFonts w:ascii="Verdana" w:hAnsi="Verdana"/>
          <w:szCs w:val="20"/>
        </w:rPr>
        <w:tab/>
      </w:r>
      <w:r w:rsidRPr="0093315E">
        <w:rPr>
          <w:rFonts w:ascii="Verdana" w:hAnsi="Verdana"/>
          <w:szCs w:val="20"/>
        </w:rPr>
        <w:tab/>
      </w:r>
      <w:r w:rsidRPr="0093315E">
        <w:rPr>
          <w:rFonts w:ascii="Verdana" w:hAnsi="Verdana"/>
          <w:szCs w:val="20"/>
        </w:rPr>
        <w:tab/>
      </w:r>
      <w:r w:rsidRPr="1B952BE1" w:rsidR="00C26DC9">
        <w:rPr>
          <w:rFonts w:ascii="Wingdings" w:hAnsi="Wingdings" w:eastAsia="Wingdings" w:cs="Wingdings"/>
          <w:position w:val="8"/>
        </w:rPr>
        <w:t>o</w:t>
      </w:r>
    </w:p>
    <w:p w:rsidRPr="00442741" w:rsidR="00C26DC9" w:rsidP="1B952BE1" w:rsidRDefault="00C26DC9" w14:paraId="62C7732B" w14:textId="00E646C1">
      <w:pPr>
        <w:pStyle w:val="ListParagraph"/>
        <w:keepLines w:val="0"/>
        <w:widowControl w:val="0"/>
        <w:spacing w:line="240" w:lineRule="auto"/>
        <w:contextualSpacing/>
        <w:rPr>
          <w:rFonts w:ascii="Verdana" w:hAnsi="Verdana"/>
          <w:b w:val="1"/>
          <w:bCs w:val="1"/>
        </w:rPr>
      </w:pPr>
      <w:r w:rsidRPr="1B952BE1" w:rsidR="00C26DC9">
        <w:rPr>
          <w:rFonts w:ascii="Verdana" w:hAnsi="Verdana"/>
        </w:rPr>
        <w:t>Lay / public summary (</w:t>
      </w:r>
      <w:r w:rsidRPr="1B952BE1" w:rsidR="00C26DC9">
        <w:rPr>
          <w:rFonts w:ascii="Verdana" w:hAnsi="Verdana"/>
          <w:u w:val="single"/>
        </w:rPr>
        <w:t>&lt;</w:t>
      </w:r>
      <w:r w:rsidRPr="1B952BE1" w:rsidR="00C26DC9">
        <w:rPr>
          <w:rFonts w:ascii="Verdana" w:hAnsi="Verdana"/>
        </w:rPr>
        <w:t xml:space="preserve"> 400 words)</w:t>
      </w:r>
      <w:r w:rsidRPr="1B952BE1" w:rsidR="00C26DC9">
        <w:rPr>
          <w:rFonts w:ascii="Verdana" w:hAnsi="Verdana"/>
        </w:rPr>
        <w:t xml:space="preserve"> 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Pr="1B952BE1" w:rsidR="00C26DC9">
        <w:rPr>
          <w:rFonts w:ascii="Wingdings" w:hAnsi="Wingdings" w:eastAsia="Wingdings" w:cs="Wingdings"/>
          <w:position w:val="8"/>
        </w:rPr>
        <w:t>o</w:t>
      </w:r>
    </w:p>
    <w:p w:rsidRPr="00442741" w:rsidR="00C26DC9" w:rsidP="1B952BE1" w:rsidRDefault="00C26DC9" w14:textId="1D35166F" w14:paraId="7E11DD39">
      <w:pPr>
        <w:pStyle w:val="ListParagraph"/>
        <w:keepLines w:val="0"/>
        <w:widowControl w:val="0"/>
        <w:spacing w:line="240" w:lineRule="auto"/>
        <w:contextualSpacing/>
        <w:rPr>
          <w:rFonts w:ascii="Verdana" w:hAnsi="Verdana"/>
          <w:sz w:val="20"/>
          <w:szCs w:val="20"/>
        </w:rPr>
      </w:pPr>
      <w:r w:rsidRPr="1B952BE1" w:rsidR="00C26DC9">
        <w:rPr>
          <w:rFonts w:ascii="Verdana" w:hAnsi="Verdana"/>
        </w:rPr>
        <w:t>Curriculum vitae of any named research staff (</w:t>
      </w:r>
      <w:r w:rsidRPr="1B952BE1" w:rsidR="00C26DC9">
        <w:rPr>
          <w:rFonts w:ascii="Verdana" w:hAnsi="Verdana"/>
          <w:u w:val="single"/>
        </w:rPr>
        <w:t>&lt;</w:t>
      </w:r>
      <w:r w:rsidRPr="1B952BE1" w:rsidR="00C26DC9">
        <w:rPr>
          <w:rFonts w:ascii="Verdana" w:hAnsi="Verdana"/>
        </w:rPr>
        <w:t xml:space="preserve"> </w:t>
      </w:r>
      <w:r w:rsidRPr="1B952BE1" w:rsidR="00C26DC9">
        <w:rPr>
          <w:rFonts w:ascii="Verdana" w:hAnsi="Verdana"/>
        </w:rPr>
        <w:t xml:space="preserve">2 </w:t>
      </w:r>
      <w:r w:rsidRPr="1B952BE1" w:rsidR="00C26DC9">
        <w:rPr>
          <w:rFonts w:ascii="Verdana" w:hAnsi="Verdana"/>
        </w:rPr>
        <w:t xml:space="preserve">x </w:t>
      </w:r>
      <w:r w:rsidRPr="1B952BE1" w:rsidR="00C26DC9">
        <w:rPr>
          <w:rFonts w:ascii="Verdana" w:hAnsi="Verdana"/>
        </w:rPr>
        <w:t xml:space="preserve">A4 each) 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Pr="1B952BE1" w:rsidR="00C26DC9">
        <w:rPr>
          <w:rFonts w:ascii="Wingdings" w:hAnsi="Wingdings" w:eastAsia="Wingdings" w:cs="Wingdings"/>
          <w:position w:val="8"/>
        </w:rPr>
        <w:t>o</w:t>
      </w:r>
    </w:p>
    <w:p w:rsidRPr="00442741" w:rsidR="00C26DC9" w:rsidP="1B952BE1" w:rsidRDefault="00C26DC9" w14:paraId="0BC0CDB7" w14:textId="419B71C0">
      <w:pPr>
        <w:pStyle w:val="ListParagraph"/>
        <w:keepLines w:val="0"/>
        <w:widowControl w:val="0"/>
        <w:spacing w:line="240" w:lineRule="auto"/>
        <w:contextualSpacing/>
        <w:rPr/>
      </w:pPr>
      <w:r w:rsidRPr="1B952BE1" w:rsidR="00C26DC9">
        <w:rPr>
          <w:rFonts w:ascii="Verdana" w:hAnsi="Verdana"/>
        </w:rPr>
        <w:t>Copy of letter of approval from the Research Ethics Committee or</w:t>
      </w:r>
      <w:r w:rsidRPr="1B952BE1" w:rsidR="00C26DC9">
        <w:rPr>
          <w:rFonts w:ascii="Verdana" w:hAnsi="Verdana"/>
        </w:rPr>
        <w:t xml:space="preserve"> </w:t>
      </w:r>
      <w:r w:rsidRPr="1B952BE1" w:rsidR="00C26DC9">
        <w:rPr>
          <w:rFonts w:ascii="Verdana" w:hAnsi="Verdana"/>
        </w:rPr>
        <w:t>acknowledgement</w:t>
      </w:r>
      <w:r w:rsidRPr="1B952BE1" w:rsidR="3B05853C">
        <w:rPr>
          <w:rFonts w:ascii="Verdana" w:hAnsi="Verdana"/>
        </w:rPr>
        <w:t xml:space="preserve"> </w:t>
      </w:r>
      <w:r w:rsidRPr="1B952BE1" w:rsidR="1BB484D0">
        <w:rPr>
          <w:rFonts w:ascii="Verdana" w:hAnsi="Verdana"/>
        </w:rPr>
        <w:t xml:space="preserve"> </w:t>
      </w:r>
      <w:r w:rsidRPr="1B952BE1" w:rsidR="3B05853C">
        <w:rPr>
          <w:rFonts w:ascii="Wingdings" w:hAnsi="Wingdings" w:eastAsia="Wingdings" w:cs="Wingdings"/>
        </w:rPr>
        <w:t>o</w:t>
      </w:r>
    </w:p>
    <w:p w:rsidRPr="00442741" w:rsidR="00C26DC9" w:rsidP="1B952BE1" w:rsidRDefault="00C26DC9" w14:paraId="6F1CA1F2" w14:textId="2A10FD4F">
      <w:pPr>
        <w:pStyle w:val="ListParagraph"/>
        <w:keepLines w:val="0"/>
        <w:widowControl w:val="0"/>
        <w:numPr>
          <w:ilvl w:val="0"/>
          <w:numId w:val="0"/>
        </w:numPr>
        <w:spacing w:line="240" w:lineRule="auto"/>
        <w:ind w:left="1418"/>
        <w:contextualSpacing/>
      </w:pPr>
      <w:r w:rsidRPr="1B952BE1" w:rsidR="00C26DC9">
        <w:rPr>
          <w:rFonts w:ascii="Verdana" w:hAnsi="Verdana"/>
        </w:rPr>
        <w:t>of</w:t>
      </w:r>
      <w:r w:rsidRPr="1B952BE1" w:rsidR="00C26DC9">
        <w:rPr>
          <w:rFonts w:ascii="Verdana" w:hAnsi="Verdana"/>
        </w:rPr>
        <w:t xml:space="preserve"> rece</w:t>
      </w:r>
      <w:r w:rsidRPr="1B952BE1" w:rsidR="004812CA">
        <w:rPr>
          <w:rFonts w:ascii="Verdana" w:hAnsi="Verdana"/>
        </w:rPr>
        <w:t>ipt of application for approval (if applicable)</w:t>
      </w:r>
      <w:r>
        <w:tab/>
      </w:r>
      <w:r>
        <w:tab/>
      </w:r>
      <w:r>
        <w:tab/>
      </w:r>
      <w:r>
        <w:tab/>
      </w:r>
    </w:p>
    <w:p w:rsidR="4B109FBD" w:rsidP="4B109FBD" w:rsidRDefault="4B109FBD" w14:paraId="37F5234C" w14:textId="2E6A5661">
      <w:pPr>
        <w:spacing w:after="0"/>
        <w:ind w:left="360"/>
        <w:rPr>
          <w:rFonts w:ascii="Verdana" w:hAnsi="Verdana"/>
          <w:b w:val="1"/>
          <w:bCs w:val="1"/>
          <w:sz w:val="20"/>
          <w:szCs w:val="20"/>
        </w:rPr>
      </w:pPr>
    </w:p>
    <w:p w:rsidRPr="00D77C44" w:rsidR="00C26DC9" w:rsidP="71F22C34" w:rsidRDefault="00C26DC9" w14:paraId="1BA19D52" w14:textId="605A79D9">
      <w:pPr>
        <w:spacing w:after="0"/>
        <w:ind w:left="360"/>
        <w:rPr>
          <w:rFonts w:ascii="Verdana" w:hAnsi="Verdana"/>
          <w:b w:val="1"/>
          <w:bCs w:val="1"/>
          <w:sz w:val="20"/>
          <w:szCs w:val="20"/>
        </w:rPr>
      </w:pPr>
      <w:r w:rsidRPr="71F22C34" w:rsidR="00C26DC9">
        <w:rPr>
          <w:rFonts w:ascii="Verdana" w:hAnsi="Verdana"/>
          <w:b w:val="1"/>
          <w:bCs w:val="1"/>
          <w:sz w:val="20"/>
          <w:szCs w:val="20"/>
        </w:rPr>
        <w:t xml:space="preserve">Please </w:t>
      </w:r>
      <w:r w:rsidRPr="71F22C34" w:rsidR="0AF85F44">
        <w:rPr>
          <w:rFonts w:ascii="Verdana" w:hAnsi="Verdana"/>
          <w:b w:val="1"/>
          <w:bCs w:val="1"/>
          <w:sz w:val="20"/>
          <w:szCs w:val="20"/>
        </w:rPr>
        <w:t xml:space="preserve">your completed application form along with the documents as required above to </w:t>
      </w:r>
      <w:r w:rsidRPr="71F22C34" w:rsidR="00C26DC9">
        <w:rPr>
          <w:rFonts w:ascii="Verdana" w:hAnsi="Verdana"/>
          <w:b w:val="1"/>
          <w:bCs w:val="1"/>
          <w:sz w:val="20"/>
          <w:szCs w:val="20"/>
        </w:rPr>
        <w:t>send to:</w:t>
      </w:r>
    </w:p>
    <w:p w:rsidR="3640D26D" w:rsidP="4B109FBD" w:rsidRDefault="3640D26D" w14:paraId="154CAE0C" w14:textId="567611A2">
      <w:pPr>
        <w:spacing w:after="0"/>
        <w:ind w:left="360"/>
        <w:rPr>
          <w:rFonts w:ascii="Verdana" w:hAnsi="Verdana"/>
          <w:sz w:val="20"/>
          <w:szCs w:val="20"/>
        </w:rPr>
      </w:pPr>
      <w:hyperlink r:id="R746c8f59a3c74464">
        <w:r w:rsidRPr="4B109FBD" w:rsidR="3844F0D8">
          <w:rPr>
            <w:rStyle w:val="Hyperlink"/>
            <w:rFonts w:ascii="Verdana" w:hAnsi="Verdana"/>
            <w:sz w:val="20"/>
            <w:szCs w:val="20"/>
          </w:rPr>
          <w:t>Research@coeliac.org.uk</w:t>
        </w:r>
      </w:hyperlink>
    </w:p>
    <w:p w:rsidR="4B109FBD" w:rsidP="4B109FBD" w:rsidRDefault="4B109FBD" w14:paraId="380BB15B" w14:textId="4FA8710C">
      <w:pPr>
        <w:spacing w:after="0"/>
        <w:ind w:left="360"/>
        <w:rPr>
          <w:rFonts w:ascii="Verdana" w:hAnsi="Verdana"/>
          <w:sz w:val="20"/>
          <w:szCs w:val="20"/>
        </w:rPr>
      </w:pPr>
    </w:p>
    <w:p w:rsidR="3844F0D8" w:rsidP="4B109FBD" w:rsidRDefault="3844F0D8" w14:paraId="03B0809A" w14:textId="3ABD2C16">
      <w:pPr>
        <w:spacing w:after="0"/>
        <w:ind w:left="360"/>
        <w:rPr>
          <w:rFonts w:ascii="Verdana" w:hAnsi="Verdana"/>
          <w:b w:val="1"/>
          <w:bCs w:val="1"/>
          <w:sz w:val="20"/>
          <w:szCs w:val="20"/>
        </w:rPr>
      </w:pPr>
      <w:r w:rsidRPr="71F22C34" w:rsidR="3844F0D8">
        <w:rPr>
          <w:rFonts w:ascii="Verdana" w:hAnsi="Verdana"/>
          <w:b w:val="1"/>
          <w:bCs w:val="1"/>
          <w:sz w:val="20"/>
          <w:szCs w:val="20"/>
        </w:rPr>
        <w:t xml:space="preserve">Deadline: </w:t>
      </w:r>
    </w:p>
    <w:p w:rsidRPr="00C26DC9" w:rsidR="00C26DC9" w:rsidP="12A75F77" w:rsidRDefault="00C26DC9" w14:paraId="00EAFA3C" w14:textId="4B7D33AD">
      <w:pPr>
        <w:pStyle w:val="Normal"/>
        <w:suppressLineNumbers w:val="0"/>
        <w:bidi w:val="0"/>
        <w:spacing w:before="0" w:beforeAutospacing="off" w:after="0" w:afterAutospacing="off" w:line="259" w:lineRule="auto"/>
        <w:ind w:left="360" w:right="0"/>
        <w:jc w:val="left"/>
        <w:rPr>
          <w:b w:val="1"/>
          <w:bCs w:val="1"/>
        </w:rPr>
      </w:pPr>
      <w:r w:rsidRPr="7179A47E" w:rsidR="38EA14BE">
        <w:rPr>
          <w:rFonts w:ascii="Verdana" w:hAnsi="Verdana"/>
          <w:sz w:val="20"/>
          <w:szCs w:val="20"/>
        </w:rPr>
        <w:t xml:space="preserve">10:00 </w:t>
      </w:r>
      <w:r w:rsidRPr="7179A47E" w:rsidR="1FB14B1C">
        <w:rPr>
          <w:rFonts w:ascii="Verdana" w:hAnsi="Verdana"/>
          <w:sz w:val="20"/>
          <w:szCs w:val="20"/>
        </w:rPr>
        <w:t>(</w:t>
      </w:r>
      <w:r w:rsidRPr="7179A47E" w:rsidR="38EA14BE">
        <w:rPr>
          <w:rFonts w:ascii="Verdana" w:hAnsi="Verdana"/>
          <w:sz w:val="20"/>
          <w:szCs w:val="20"/>
        </w:rPr>
        <w:t>GMT</w:t>
      </w:r>
      <w:r w:rsidRPr="7179A47E" w:rsidR="55F5184D">
        <w:rPr>
          <w:rFonts w:ascii="Verdana" w:hAnsi="Verdana"/>
          <w:sz w:val="20"/>
          <w:szCs w:val="20"/>
        </w:rPr>
        <w:t>)</w:t>
      </w:r>
      <w:r w:rsidRPr="7179A47E" w:rsidR="68E2096D">
        <w:rPr>
          <w:rFonts w:ascii="Verdana" w:hAnsi="Verdana"/>
          <w:sz w:val="20"/>
          <w:szCs w:val="20"/>
        </w:rPr>
        <w:t xml:space="preserve">, Monday </w:t>
      </w:r>
      <w:r w:rsidRPr="7179A47E" w:rsidR="0449DEBD">
        <w:rPr>
          <w:rFonts w:ascii="Verdana" w:hAnsi="Verdana"/>
          <w:sz w:val="20"/>
          <w:szCs w:val="20"/>
        </w:rPr>
        <w:t>1</w:t>
      </w:r>
      <w:r w:rsidRPr="7179A47E" w:rsidR="68E2096D">
        <w:rPr>
          <w:rFonts w:ascii="Verdana" w:hAnsi="Verdana"/>
          <w:sz w:val="20"/>
          <w:szCs w:val="20"/>
        </w:rPr>
        <w:t xml:space="preserve">4 </w:t>
      </w:r>
      <w:r w:rsidRPr="7179A47E" w:rsidR="1CC4BA15">
        <w:rPr>
          <w:rFonts w:ascii="Verdana" w:hAnsi="Verdana"/>
          <w:sz w:val="20"/>
          <w:szCs w:val="20"/>
        </w:rPr>
        <w:t>April</w:t>
      </w:r>
      <w:r w:rsidRPr="7179A47E" w:rsidR="68E2096D">
        <w:rPr>
          <w:rFonts w:ascii="Verdana" w:hAnsi="Verdana"/>
          <w:sz w:val="20"/>
          <w:szCs w:val="20"/>
        </w:rPr>
        <w:t xml:space="preserve"> </w:t>
      </w:r>
      <w:r w:rsidRPr="7179A47E" w:rsidR="3844F0D8">
        <w:rPr>
          <w:rFonts w:ascii="Verdana" w:hAnsi="Verdana"/>
          <w:sz w:val="20"/>
          <w:szCs w:val="20"/>
        </w:rPr>
        <w:t>202</w:t>
      </w:r>
      <w:r w:rsidRPr="7179A47E" w:rsidR="1600F313">
        <w:rPr>
          <w:rFonts w:ascii="Verdana" w:hAnsi="Verdana"/>
          <w:sz w:val="20"/>
          <w:szCs w:val="20"/>
        </w:rPr>
        <w:t>6</w:t>
      </w:r>
      <w:r w:rsidRPr="7179A47E">
        <w:rPr>
          <w:b w:val="1"/>
          <w:bCs w:val="1"/>
        </w:rPr>
        <w:br w:type="page"/>
      </w:r>
    </w:p>
    <w:p w:rsidRPr="00C26DC9" w:rsidR="00C26DC9" w:rsidP="12A75F77" w:rsidRDefault="00C26DC9" w14:paraId="5E2D9461" w14:textId="6FBBA339">
      <w:pPr>
        <w:pStyle w:val="Normal"/>
        <w:suppressLineNumbers w:val="0"/>
        <w:bidi w:val="0"/>
        <w:spacing w:before="0" w:beforeAutospacing="off" w:after="0" w:afterAutospacing="off" w:line="259" w:lineRule="auto"/>
        <w:ind w:left="360" w:right="0"/>
        <w:jc w:val="left"/>
        <w:rPr>
          <w:rFonts w:ascii="Verdana" w:hAnsi="Verdana"/>
          <w:b w:val="1"/>
          <w:bCs w:val="1"/>
          <w:sz w:val="20"/>
          <w:szCs w:val="20"/>
        </w:rPr>
      </w:pPr>
    </w:p>
    <w:p w:rsidRPr="00C26DC9" w:rsidR="00C26DC9" w:rsidP="71F22C34" w:rsidRDefault="00C26DC9" w14:paraId="5B2469A1" w14:textId="7A80E012">
      <w:pPr>
        <w:pStyle w:val="Normal"/>
        <w:suppressLineNumbers w:val="0"/>
        <w:bidi w:val="0"/>
        <w:spacing w:before="0" w:beforeAutospacing="off" w:after="0" w:afterAutospacing="off" w:line="259" w:lineRule="auto"/>
        <w:ind w:left="360" w:right="0"/>
        <w:jc w:val="left"/>
        <w:rPr>
          <w:rFonts w:ascii="Verdana" w:hAnsi="Verdana"/>
          <w:b w:val="1"/>
          <w:bCs w:val="1"/>
          <w:sz w:val="20"/>
          <w:szCs w:val="20"/>
        </w:rPr>
      </w:pPr>
      <w:r w:rsidRPr="12A75F77" w:rsidR="00C26DC9">
        <w:rPr>
          <w:rFonts w:ascii="Verdana" w:hAnsi="Verdana"/>
          <w:b w:val="1"/>
          <w:bCs w:val="1"/>
          <w:sz w:val="20"/>
          <w:szCs w:val="20"/>
        </w:rPr>
        <w:t>APPENDIX I</w:t>
      </w:r>
    </w:p>
    <w:p w:rsidRPr="00C26DC9" w:rsidR="00C26DC9" w:rsidP="00C26DC9" w:rsidRDefault="00C26DC9" w14:paraId="1EF51E95" w14:textId="77777777">
      <w:pPr>
        <w:spacing w:after="0"/>
        <w:ind w:left="360"/>
        <w:jc w:val="center"/>
        <w:rPr>
          <w:rFonts w:ascii="Verdana" w:hAnsi="Verdana"/>
          <w:b/>
          <w:sz w:val="20"/>
          <w:szCs w:val="20"/>
        </w:rPr>
      </w:pPr>
      <w:r w:rsidRPr="00C26DC9">
        <w:rPr>
          <w:rFonts w:ascii="Verdana" w:hAnsi="Verdana"/>
          <w:b/>
          <w:sz w:val="20"/>
          <w:szCs w:val="20"/>
        </w:rPr>
        <w:t>Details of facilities available and other support</w:t>
      </w:r>
    </w:p>
    <w:p w:rsidRPr="00C26DC9" w:rsidR="00C26DC9" w:rsidP="00C26DC9" w:rsidRDefault="00C26DC9" w14:paraId="3CA2EC7B" w14:textId="77777777">
      <w:pPr>
        <w:spacing w:after="0"/>
        <w:ind w:left="360"/>
        <w:jc w:val="center"/>
        <w:rPr>
          <w:rFonts w:ascii="Verdana" w:hAnsi="Verdana"/>
          <w:sz w:val="20"/>
          <w:szCs w:val="20"/>
        </w:rPr>
      </w:pPr>
      <w:r w:rsidRPr="00C26DC9">
        <w:rPr>
          <w:rFonts w:ascii="Verdana" w:hAnsi="Verdana"/>
          <w:sz w:val="20"/>
          <w:szCs w:val="20"/>
        </w:rPr>
        <w:t>(</w:t>
      </w:r>
      <w:proofErr w:type="gramStart"/>
      <w:r w:rsidRPr="00C26DC9">
        <w:rPr>
          <w:rFonts w:ascii="Verdana" w:hAnsi="Verdana"/>
          <w:sz w:val="20"/>
          <w:szCs w:val="20"/>
        </w:rPr>
        <w:t>please</w:t>
      </w:r>
      <w:proofErr w:type="gramEnd"/>
      <w:r w:rsidRPr="00C26DC9">
        <w:rPr>
          <w:rFonts w:ascii="Verdana" w:hAnsi="Verdana"/>
          <w:sz w:val="20"/>
          <w:szCs w:val="20"/>
        </w:rPr>
        <w:t xml:space="preserve"> continue on a separate page if necessary) </w:t>
      </w:r>
    </w:p>
    <w:p w:rsidRPr="00C26DC9" w:rsidR="00C26DC9" w:rsidP="00C26DC9" w:rsidRDefault="00C26DC9" w14:paraId="515706EB" w14:textId="77777777">
      <w:pPr>
        <w:pBdr>
          <w:bottom w:val="single" w:color="auto" w:sz="4" w:space="6"/>
        </w:pBdr>
        <w:tabs>
          <w:tab w:val="left" w:pos="-1440"/>
          <w:tab w:val="left" w:pos="-720"/>
        </w:tabs>
        <w:suppressAutoHyphens/>
        <w:jc w:val="center"/>
        <w:rPr>
          <w:rFonts w:ascii="Verdana" w:hAnsi="Verdana" w:cs="Arial"/>
          <w:sz w:val="20"/>
          <w:szCs w:val="20"/>
        </w:rPr>
      </w:pPr>
    </w:p>
    <w:p w:rsidRPr="00C26DC9" w:rsidR="00C26DC9" w:rsidP="00C26DC9" w:rsidRDefault="00C26DC9" w14:paraId="12B15637" w14:textId="77777777">
      <w:pPr>
        <w:tabs>
          <w:tab w:val="left" w:pos="-1440"/>
          <w:tab w:val="left" w:pos="-720"/>
          <w:tab w:val="left" w:pos="360"/>
        </w:tabs>
        <w:suppressAutoHyphens/>
        <w:ind w:left="360" w:hanging="360"/>
        <w:rPr>
          <w:rFonts w:ascii="Verdana" w:hAnsi="Verdana" w:cs="Arial"/>
          <w:sz w:val="20"/>
          <w:szCs w:val="20"/>
        </w:rPr>
      </w:pPr>
      <w:r w:rsidRPr="00C26DC9">
        <w:rPr>
          <w:rFonts w:ascii="Verdana" w:hAnsi="Verdana" w:cs="Arial"/>
          <w:sz w:val="20"/>
          <w:szCs w:val="20"/>
        </w:rPr>
        <w:t>1.</w:t>
      </w:r>
      <w:r w:rsidRPr="00C26DC9">
        <w:rPr>
          <w:rFonts w:ascii="Verdana" w:hAnsi="Verdana" w:cs="Arial"/>
          <w:sz w:val="20"/>
          <w:szCs w:val="20"/>
        </w:rPr>
        <w:tab/>
      </w:r>
      <w:r w:rsidRPr="00C26DC9">
        <w:rPr>
          <w:rFonts w:ascii="Verdana" w:hAnsi="Verdana" w:cs="Arial"/>
          <w:sz w:val="20"/>
          <w:szCs w:val="20"/>
        </w:rPr>
        <w:t>Facilities available to support the proposed project:</w:t>
      </w:r>
    </w:p>
    <w:p w:rsidR="00C26DC9" w:rsidP="00C26DC9" w:rsidRDefault="00C26DC9" w14:paraId="3819EA11" w14:textId="5D98DF1E">
      <w:pPr>
        <w:tabs>
          <w:tab w:val="left" w:pos="-1440"/>
          <w:tab w:val="left" w:pos="-720"/>
        </w:tabs>
        <w:suppressAutoHyphens/>
        <w:rPr>
          <w:rFonts w:ascii="Verdana" w:hAnsi="Verdana" w:cs="Arial"/>
          <w:sz w:val="20"/>
          <w:szCs w:val="20"/>
        </w:rPr>
      </w:pPr>
    </w:p>
    <w:p w:rsidRPr="00C26DC9" w:rsidR="00C26DC9" w:rsidP="00C26DC9" w:rsidRDefault="00C26DC9" w14:paraId="4CB45BD0" w14:textId="77777777">
      <w:pPr>
        <w:tabs>
          <w:tab w:val="left" w:pos="-1440"/>
          <w:tab w:val="left" w:pos="-720"/>
        </w:tabs>
        <w:suppressAutoHyphens/>
        <w:rPr>
          <w:rFonts w:ascii="Verdana" w:hAnsi="Verdana" w:cs="Arial"/>
          <w:sz w:val="20"/>
          <w:szCs w:val="20"/>
        </w:rPr>
      </w:pPr>
    </w:p>
    <w:p w:rsidRPr="00C26DC9" w:rsidR="00C26DC9" w:rsidP="00C26DC9" w:rsidRDefault="00C26DC9" w14:paraId="55355E46" w14:textId="77777777">
      <w:pPr>
        <w:tabs>
          <w:tab w:val="left" w:pos="-1440"/>
          <w:tab w:val="left" w:pos="-720"/>
          <w:tab w:val="left" w:pos="360"/>
        </w:tabs>
        <w:suppressAutoHyphens/>
        <w:ind w:left="360" w:hanging="360"/>
        <w:rPr>
          <w:rFonts w:ascii="Verdana" w:hAnsi="Verdana" w:cs="Arial"/>
          <w:sz w:val="20"/>
          <w:szCs w:val="20"/>
        </w:rPr>
      </w:pPr>
      <w:r w:rsidRPr="00C26DC9">
        <w:rPr>
          <w:rFonts w:ascii="Verdana" w:hAnsi="Verdana" w:cs="Arial"/>
          <w:sz w:val="20"/>
          <w:szCs w:val="20"/>
        </w:rPr>
        <w:t>2.</w:t>
      </w:r>
      <w:r w:rsidRPr="00C26DC9">
        <w:rPr>
          <w:rFonts w:ascii="Verdana" w:hAnsi="Verdana" w:cs="Arial"/>
          <w:sz w:val="20"/>
          <w:szCs w:val="20"/>
        </w:rPr>
        <w:tab/>
      </w:r>
      <w:r w:rsidRPr="00C26DC9">
        <w:rPr>
          <w:rFonts w:ascii="Verdana" w:hAnsi="Verdana" w:cs="Arial"/>
          <w:sz w:val="20"/>
          <w:szCs w:val="20"/>
        </w:rPr>
        <w:t>Grants and financial support from all sources currently held by the applicant(s):</w:t>
      </w:r>
    </w:p>
    <w:p w:rsidRPr="00C26DC9" w:rsidR="00C26DC9" w:rsidP="00C26DC9" w:rsidRDefault="00C26DC9" w14:paraId="59C8663A" w14:textId="77777777">
      <w:pPr>
        <w:tabs>
          <w:tab w:val="left" w:pos="-1440"/>
          <w:tab w:val="left" w:pos="-720"/>
        </w:tabs>
        <w:suppressAutoHyphens/>
        <w:rPr>
          <w:rFonts w:ascii="Verdana" w:hAnsi="Verdana" w:cs="Arial"/>
          <w:sz w:val="20"/>
          <w:szCs w:val="20"/>
        </w:rPr>
      </w:pPr>
    </w:p>
    <w:p w:rsidRPr="00C26DC9" w:rsidR="00C26DC9" w:rsidP="00C26DC9" w:rsidRDefault="00C26DC9" w14:paraId="7806A964" w14:textId="77777777">
      <w:pPr>
        <w:tabs>
          <w:tab w:val="left" w:pos="-1440"/>
          <w:tab w:val="left" w:pos="-720"/>
        </w:tabs>
        <w:suppressAutoHyphens/>
        <w:rPr>
          <w:rFonts w:ascii="Verdana" w:hAnsi="Verdana" w:cs="Arial"/>
          <w:sz w:val="20"/>
          <w:szCs w:val="20"/>
        </w:rPr>
      </w:pPr>
    </w:p>
    <w:p w:rsidRPr="00C26DC9" w:rsidR="00C26DC9" w:rsidP="5E88EAEB" w:rsidRDefault="00C26DC9" w14:paraId="32C05524" w14:textId="191483F1">
      <w:pPr>
        <w:tabs>
          <w:tab w:val="left" w:leader="none" w:pos="360"/>
        </w:tabs>
        <w:suppressAutoHyphens/>
        <w:ind w:left="360" w:hanging="360"/>
        <w:rPr>
          <w:rFonts w:ascii="Verdana" w:hAnsi="Verdana" w:cs="Arial"/>
          <w:i w:val="1"/>
          <w:iCs w:val="1"/>
          <w:sz w:val="20"/>
          <w:szCs w:val="20"/>
        </w:rPr>
      </w:pPr>
      <w:r w:rsidRPr="5E88EAEB" w:rsidR="00C26DC9">
        <w:rPr>
          <w:rFonts w:ascii="Verdana" w:hAnsi="Verdana" w:cs="Arial"/>
          <w:sz w:val="20"/>
          <w:szCs w:val="20"/>
        </w:rPr>
        <w:t>3.</w:t>
      </w:r>
      <w:r>
        <w:tab/>
      </w:r>
      <w:r w:rsidRPr="5E88EAEB" w:rsidR="00C26DC9">
        <w:rPr>
          <w:rFonts w:ascii="Verdana" w:hAnsi="Verdana" w:cs="Arial"/>
          <w:sz w:val="20"/>
          <w:szCs w:val="20"/>
        </w:rPr>
        <w:t xml:space="preserve">Has this or a related application currently or previously been </w:t>
      </w:r>
      <w:r w:rsidRPr="5E88EAEB" w:rsidR="00C26DC9">
        <w:rPr>
          <w:rFonts w:ascii="Verdana" w:hAnsi="Verdana" w:cs="Arial"/>
          <w:sz w:val="20"/>
          <w:szCs w:val="20"/>
        </w:rPr>
        <w:t>submitted</w:t>
      </w:r>
      <w:r w:rsidRPr="5E88EAEB" w:rsidR="00C26DC9">
        <w:rPr>
          <w:rFonts w:ascii="Verdana" w:hAnsi="Verdana" w:cs="Arial"/>
          <w:sz w:val="20"/>
          <w:szCs w:val="20"/>
        </w:rPr>
        <w:t xml:space="preserve"> elsewhere, including CUK? </w:t>
      </w:r>
    </w:p>
    <w:p w:rsidRPr="00C26DC9" w:rsidR="00C26DC9" w:rsidP="5E88EAEB" w:rsidRDefault="00C26DC9" w14:paraId="329D57DE" w14:textId="48002E9D">
      <w:pPr>
        <w:tabs>
          <w:tab w:val="left" w:leader="none" w:pos="360"/>
        </w:tabs>
        <w:suppressAutoHyphens/>
        <w:ind w:left="360" w:hanging="360"/>
        <w:rPr>
          <w:rFonts w:ascii="Verdana" w:hAnsi="Verdana" w:cs="Arial"/>
          <w:i w:val="1"/>
          <w:iCs w:val="1"/>
          <w:sz w:val="20"/>
          <w:szCs w:val="20"/>
        </w:rPr>
      </w:pPr>
      <w:r w:rsidRPr="5E88EAEB" w:rsidR="0B21B541">
        <w:rPr>
          <w:rFonts w:ascii="Verdana" w:hAnsi="Verdana" w:cs="Arial"/>
          <w:sz w:val="20"/>
          <w:szCs w:val="20"/>
        </w:rPr>
        <w:t xml:space="preserve">     </w:t>
      </w:r>
      <w:r w:rsidRPr="5E88EAEB" w:rsidR="00C26DC9">
        <w:rPr>
          <w:rFonts w:ascii="Verdana" w:hAnsi="Verdana" w:cs="Arial"/>
          <w:sz w:val="20"/>
          <w:szCs w:val="20"/>
        </w:rPr>
        <w:t>YES/NO (</w:t>
      </w:r>
      <w:r w:rsidRPr="5E88EAEB" w:rsidR="00C26DC9">
        <w:rPr>
          <w:rFonts w:ascii="Verdana" w:hAnsi="Verdana" w:cs="Arial"/>
          <w:i w:val="1"/>
          <w:iCs w:val="1"/>
          <w:sz w:val="20"/>
          <w:szCs w:val="20"/>
        </w:rPr>
        <w:t>if yes, please give details).</w:t>
      </w:r>
    </w:p>
    <w:p w:rsidRPr="00C26DC9" w:rsidR="00C26DC9" w:rsidP="00C26DC9" w:rsidRDefault="00C26DC9" w14:paraId="1F69EC81" w14:textId="77777777">
      <w:pPr>
        <w:tabs>
          <w:tab w:val="left" w:pos="-1440"/>
          <w:tab w:val="left" w:pos="-720"/>
        </w:tabs>
        <w:suppressAutoHyphens/>
        <w:rPr>
          <w:rFonts w:ascii="Verdana" w:hAnsi="Verdana" w:cs="Arial"/>
          <w:b/>
          <w:sz w:val="20"/>
          <w:szCs w:val="20"/>
        </w:rPr>
      </w:pPr>
    </w:p>
    <w:p w:rsidRPr="00C26DC9" w:rsidR="00C26DC9" w:rsidP="00C26DC9" w:rsidRDefault="00C26DC9" w14:paraId="3DA2CCE2" w14:textId="77777777">
      <w:pPr>
        <w:tabs>
          <w:tab w:val="left" w:pos="-1440"/>
          <w:tab w:val="left" w:pos="-720"/>
          <w:tab w:val="left" w:pos="360"/>
        </w:tabs>
        <w:suppressAutoHyphens/>
        <w:ind w:left="360" w:hanging="360"/>
        <w:rPr>
          <w:rFonts w:ascii="Verdana" w:hAnsi="Verdana" w:cs="Arial"/>
          <w:sz w:val="20"/>
          <w:szCs w:val="20"/>
        </w:rPr>
      </w:pPr>
      <w:r w:rsidRPr="00C26DC9">
        <w:rPr>
          <w:rFonts w:ascii="Verdana" w:hAnsi="Verdana" w:cs="Arial"/>
          <w:sz w:val="20"/>
          <w:szCs w:val="20"/>
        </w:rPr>
        <w:t>4.</w:t>
      </w:r>
      <w:r w:rsidRPr="00C26DC9">
        <w:rPr>
          <w:rFonts w:ascii="Verdana" w:hAnsi="Verdana" w:cs="Arial"/>
          <w:sz w:val="20"/>
          <w:szCs w:val="20"/>
        </w:rPr>
        <w:tab/>
      </w:r>
      <w:r w:rsidRPr="00C26DC9">
        <w:rPr>
          <w:rFonts w:ascii="Verdana" w:hAnsi="Verdana" w:cs="Arial"/>
          <w:sz w:val="20"/>
          <w:szCs w:val="20"/>
        </w:rPr>
        <w:t xml:space="preserve">Is the proposed project likely to lead to patentable or commercially applicable data or apparatus? </w:t>
      </w:r>
    </w:p>
    <w:p w:rsidRPr="00C26DC9" w:rsidR="00C26DC9" w:rsidP="5E88EAEB" w:rsidRDefault="00C26DC9" w14:paraId="299AC089" w14:textId="24BD2D57">
      <w:pPr>
        <w:tabs>
          <w:tab w:val="left" w:leader="none" w:pos="360"/>
        </w:tabs>
        <w:suppressAutoHyphens/>
        <w:ind w:left="360" w:hanging="360"/>
        <w:rPr>
          <w:rFonts w:ascii="Verdana" w:hAnsi="Verdana" w:cs="Arial"/>
          <w:i w:val="1"/>
          <w:iCs w:val="1"/>
          <w:sz w:val="20"/>
          <w:szCs w:val="20"/>
        </w:rPr>
      </w:pPr>
      <w:r w:rsidRPr="00C26DC9">
        <w:rPr>
          <w:rFonts w:ascii="Verdana" w:hAnsi="Verdana" w:cs="Arial"/>
          <w:sz w:val="20"/>
          <w:szCs w:val="20"/>
        </w:rPr>
        <w:tab/>
      </w:r>
      <w:r w:rsidRPr="00C26DC9">
        <w:rPr>
          <w:rFonts w:ascii="Verdana" w:hAnsi="Verdana" w:cs="Arial"/>
          <w:sz w:val="20"/>
          <w:szCs w:val="20"/>
        </w:rPr>
        <w:tab/>
      </w:r>
      <w:r w:rsidRPr="00C26DC9">
        <w:rPr>
          <w:rFonts w:ascii="Verdana" w:hAnsi="Verdana" w:cs="Arial"/>
          <w:sz w:val="20"/>
          <w:szCs w:val="20"/>
        </w:rPr>
        <w:tab/>
      </w:r>
      <w:r w:rsidRPr="00C26DC9">
        <w:rPr>
          <w:rFonts w:ascii="Verdana" w:hAnsi="Verdana" w:cs="Arial"/>
          <w:sz w:val="20"/>
          <w:szCs w:val="20"/>
        </w:rPr>
        <w:tab/>
      </w:r>
      <w:r w:rsidRPr="00C26DC9">
        <w:rPr>
          <w:rFonts w:ascii="Verdana" w:hAnsi="Verdana" w:cs="Arial"/>
          <w:sz w:val="20"/>
          <w:szCs w:val="20"/>
        </w:rPr>
        <w:tab/>
      </w:r>
      <w:r w:rsidRPr="00C26DC9">
        <w:rPr>
          <w:rFonts w:ascii="Verdana" w:hAnsi="Verdana" w:cs="Arial"/>
          <w:sz w:val="20"/>
          <w:szCs w:val="20"/>
        </w:rPr>
        <w:tab/>
      </w:r>
      <w:r w:rsidRPr="00C26DC9">
        <w:rPr>
          <w:rFonts w:ascii="Verdana" w:hAnsi="Verdana" w:cs="Arial"/>
          <w:sz w:val="20"/>
          <w:szCs w:val="20"/>
        </w:rPr>
        <w:tab/>
      </w:r>
      <w:r w:rsidRPr="00C26DC9">
        <w:rPr>
          <w:rFonts w:ascii="Verdana" w:hAnsi="Verdana" w:cs="Arial"/>
          <w:sz w:val="20"/>
          <w:szCs w:val="20"/>
        </w:rPr>
        <w:tab/>
      </w:r>
      <w:r w:rsidRPr="00C26DC9">
        <w:rPr>
          <w:rFonts w:ascii="Verdana" w:hAnsi="Verdana" w:cs="Arial"/>
          <w:sz w:val="20"/>
          <w:szCs w:val="20"/>
        </w:rPr>
        <w:tab/>
      </w:r>
      <w:r w:rsidRPr="00C26DC9">
        <w:rPr>
          <w:rFonts w:ascii="Verdana" w:hAnsi="Verdana" w:cs="Arial"/>
          <w:sz w:val="20"/>
          <w:szCs w:val="20"/>
        </w:rPr>
        <w:tab/>
      </w:r>
      <w:r w:rsidRPr="00C26DC9" w:rsidR="50BA5DD6">
        <w:rPr>
          <w:rFonts w:ascii="Verdana" w:hAnsi="Verdana" w:cs="Arial"/>
          <w:sz w:val="20"/>
          <w:szCs w:val="20"/>
        </w:rPr>
        <w:t xml:space="preserve">     </w:t>
      </w:r>
      <w:r w:rsidRPr="00C26DC9" w:rsidR="00C26DC9">
        <w:rPr>
          <w:rFonts w:ascii="Verdana" w:hAnsi="Verdana" w:cs="Arial"/>
          <w:sz w:val="20"/>
          <w:szCs w:val="20"/>
        </w:rPr>
        <w:t>YES/NO (</w:t>
      </w:r>
      <w:r w:rsidRPr="5E88EAEB" w:rsidR="00C26DC9">
        <w:rPr>
          <w:rFonts w:ascii="Verdana" w:hAnsi="Verdana" w:cs="Arial"/>
          <w:i w:val="1"/>
          <w:iCs w:val="1"/>
          <w:sz w:val="20"/>
          <w:szCs w:val="20"/>
        </w:rPr>
        <w:t>if yes, please give details).</w:t>
      </w:r>
    </w:p>
    <w:p w:rsidRPr="00C26DC9" w:rsidR="00C26DC9" w:rsidP="00C26DC9" w:rsidRDefault="00C26DC9" w14:paraId="30D917B8" w14:textId="77777777">
      <w:pPr>
        <w:tabs>
          <w:tab w:val="left" w:pos="-1440"/>
          <w:tab w:val="left" w:pos="-720"/>
          <w:tab w:val="left" w:pos="360"/>
        </w:tabs>
        <w:suppressAutoHyphens/>
        <w:ind w:left="360" w:hanging="360"/>
        <w:rPr>
          <w:rFonts w:ascii="Verdana" w:hAnsi="Verdana" w:cs="Arial"/>
          <w:i/>
          <w:sz w:val="20"/>
          <w:szCs w:val="20"/>
        </w:rPr>
      </w:pPr>
    </w:p>
    <w:p w:rsidRPr="00C26DC9" w:rsidR="00C26DC9" w:rsidP="00C26DC9" w:rsidRDefault="00C26DC9" w14:paraId="136FC06B" w14:textId="77777777">
      <w:pPr>
        <w:tabs>
          <w:tab w:val="left" w:pos="-1440"/>
          <w:tab w:val="left" w:pos="-720"/>
          <w:tab w:val="left" w:pos="360"/>
        </w:tabs>
        <w:suppressAutoHyphens/>
        <w:ind w:left="360" w:hanging="360"/>
        <w:rPr>
          <w:rFonts w:ascii="Verdana" w:hAnsi="Verdana" w:cs="Arial"/>
          <w:sz w:val="20"/>
          <w:szCs w:val="20"/>
        </w:rPr>
      </w:pPr>
      <w:r w:rsidRPr="00C26DC9">
        <w:rPr>
          <w:rFonts w:ascii="Verdana" w:hAnsi="Verdana" w:cs="Arial"/>
          <w:sz w:val="20"/>
          <w:szCs w:val="20"/>
        </w:rPr>
        <w:t>5.</w:t>
      </w:r>
      <w:r w:rsidRPr="00C26DC9">
        <w:rPr>
          <w:rFonts w:ascii="Verdana" w:hAnsi="Verdana" w:cs="Arial"/>
          <w:sz w:val="20"/>
          <w:szCs w:val="20"/>
        </w:rPr>
        <w:tab/>
      </w:r>
      <w:r w:rsidRPr="00C26DC9">
        <w:rPr>
          <w:rFonts w:ascii="Verdana" w:hAnsi="Verdana" w:cs="Arial"/>
          <w:sz w:val="20"/>
          <w:szCs w:val="20"/>
        </w:rPr>
        <w:t>What provisions are in place / will be in place for meeting the Coeliac UK Data Sharing Policy? (</w:t>
      </w:r>
      <w:hyperlink w:history="1" r:id="rId12">
        <w:r w:rsidRPr="00C26DC9">
          <w:rPr>
            <w:rStyle w:val="Hyperlink"/>
            <w:rFonts w:ascii="Verdana" w:hAnsi="Verdana" w:cs="Arial"/>
            <w:sz w:val="20"/>
            <w:szCs w:val="20"/>
          </w:rPr>
          <w:t>www.coeliac.org.uk/datasharing</w:t>
        </w:r>
      </w:hyperlink>
      <w:r w:rsidRPr="00C26DC9">
        <w:rPr>
          <w:rFonts w:ascii="Verdana" w:hAnsi="Verdana" w:cs="Arial"/>
          <w:sz w:val="20"/>
          <w:szCs w:val="20"/>
        </w:rPr>
        <w:t>)</w:t>
      </w:r>
    </w:p>
    <w:p w:rsidR="00C26DC9" w:rsidP="00C26DC9" w:rsidRDefault="00C26DC9" w14:paraId="3971FE7F" w14:textId="77777777">
      <w:pPr>
        <w:tabs>
          <w:tab w:val="left" w:pos="-1440"/>
          <w:tab w:val="left" w:pos="-720"/>
          <w:tab w:val="left" w:pos="360"/>
        </w:tabs>
        <w:suppressAutoHyphens/>
        <w:ind w:left="360" w:hanging="360"/>
        <w:rPr>
          <w:rFonts w:ascii="Verdana" w:hAnsi="Verdana" w:cs="Arial"/>
          <w:sz w:val="20"/>
          <w:szCs w:val="20"/>
        </w:rPr>
      </w:pPr>
    </w:p>
    <w:p w:rsidRPr="00C26DC9" w:rsidR="00C26DC9" w:rsidP="00C26DC9" w:rsidRDefault="00C26DC9" w14:paraId="2A5C22C7" w14:textId="48748729">
      <w:pPr>
        <w:tabs>
          <w:tab w:val="left" w:pos="-1440"/>
          <w:tab w:val="left" w:pos="-720"/>
          <w:tab w:val="left" w:pos="360"/>
        </w:tabs>
        <w:suppressAutoHyphens/>
        <w:ind w:left="360" w:hanging="360"/>
        <w:rPr>
          <w:rFonts w:ascii="Verdana" w:hAnsi="Verdana" w:cs="Arial"/>
          <w:sz w:val="20"/>
          <w:szCs w:val="20"/>
        </w:rPr>
      </w:pPr>
      <w:r w:rsidRPr="00C26DC9">
        <w:rPr>
          <w:rFonts w:ascii="Verdana" w:hAnsi="Verdana" w:cs="Arial"/>
          <w:sz w:val="20"/>
          <w:szCs w:val="20"/>
        </w:rPr>
        <w:t>5.</w:t>
      </w:r>
      <w:r w:rsidRPr="00C26DC9">
        <w:rPr>
          <w:rFonts w:ascii="Verdana" w:hAnsi="Verdana" w:cs="Arial"/>
          <w:sz w:val="20"/>
          <w:szCs w:val="20"/>
        </w:rPr>
        <w:tab/>
      </w:r>
      <w:r w:rsidRPr="00C26DC9">
        <w:rPr>
          <w:rFonts w:ascii="Verdana" w:hAnsi="Verdana" w:cs="Arial"/>
          <w:sz w:val="20"/>
          <w:szCs w:val="20"/>
        </w:rPr>
        <w:t>Has Ethical Committee approval been obtained or applied for? (</w:t>
      </w:r>
      <w:proofErr w:type="gramStart"/>
      <w:r w:rsidRPr="00C26DC9">
        <w:rPr>
          <w:rFonts w:ascii="Verdana" w:hAnsi="Verdana" w:cs="Arial"/>
          <w:sz w:val="20"/>
          <w:szCs w:val="20"/>
        </w:rPr>
        <w:t>please</w:t>
      </w:r>
      <w:proofErr w:type="gramEnd"/>
      <w:r w:rsidRPr="00C26DC9">
        <w:rPr>
          <w:rFonts w:ascii="Verdana" w:hAnsi="Verdana" w:cs="Arial"/>
          <w:sz w:val="20"/>
          <w:szCs w:val="20"/>
        </w:rPr>
        <w:t xml:space="preserve"> ensure that a copy of the approval letter or acknowledgement of application for approval is attached)</w:t>
      </w:r>
    </w:p>
    <w:p w:rsidRPr="00C26DC9" w:rsidR="00C26DC9" w:rsidP="5E88EAEB" w:rsidRDefault="00C26DC9" w14:paraId="2BAEFC18" w14:textId="3D0E8BE1">
      <w:pPr>
        <w:tabs>
          <w:tab w:val="left" w:leader="none" w:pos="360"/>
          <w:tab w:val="left" w:leader="none" w:pos="6750"/>
        </w:tabs>
        <w:suppressAutoHyphens/>
        <w:ind w:left="360" w:hanging="360"/>
        <w:rPr>
          <w:rFonts w:ascii="Verdana" w:hAnsi="Verdana" w:cs="Arial"/>
          <w:sz w:val="20"/>
          <w:szCs w:val="20"/>
        </w:rPr>
      </w:pPr>
      <w:r w:rsidRPr="00C26DC9">
        <w:rPr>
          <w:rFonts w:ascii="Verdana" w:hAnsi="Verdana" w:cs="Arial"/>
          <w:sz w:val="20"/>
          <w:szCs w:val="20"/>
        </w:rPr>
        <w:tab/>
      </w:r>
      <w:r w:rsidRPr="00C26DC9">
        <w:rPr>
          <w:rFonts w:ascii="Verdana" w:hAnsi="Verdana" w:cs="Arial"/>
          <w:sz w:val="20"/>
          <w:szCs w:val="20"/>
        </w:rPr>
        <w:tab/>
      </w:r>
      <w:r w:rsidRPr="00C26DC9" w:rsidR="333C8981">
        <w:rPr>
          <w:rFonts w:ascii="Verdana" w:hAnsi="Verdana" w:cs="Arial"/>
          <w:sz w:val="20"/>
          <w:szCs w:val="20"/>
        </w:rPr>
        <w:t xml:space="preserve">     </w:t>
      </w:r>
      <w:r w:rsidRPr="00C26DC9" w:rsidR="00C26DC9">
        <w:rPr>
          <w:rFonts w:ascii="Verdana" w:hAnsi="Verdana" w:cs="Arial"/>
          <w:sz w:val="20"/>
          <w:szCs w:val="20"/>
        </w:rPr>
        <w:t>YES/NO/NOT APPLICABLE</w:t>
      </w:r>
    </w:p>
    <w:p w:rsidRPr="00C26DC9" w:rsidR="00C26DC9" w:rsidP="00C26DC9" w:rsidRDefault="00C26DC9" w14:paraId="7309E95A" w14:textId="77777777">
      <w:pPr>
        <w:tabs>
          <w:tab w:val="left" w:pos="-1440"/>
          <w:tab w:val="left" w:pos="-720"/>
        </w:tabs>
        <w:suppressAutoHyphens/>
        <w:rPr>
          <w:rFonts w:ascii="Verdana" w:hAnsi="Verdana" w:cs="Arial"/>
          <w:sz w:val="20"/>
          <w:szCs w:val="20"/>
        </w:rPr>
      </w:pPr>
      <w:r w:rsidRPr="00C26DC9">
        <w:rPr>
          <w:rFonts w:ascii="Verdana" w:hAnsi="Verdana" w:cs="Arial"/>
          <w:sz w:val="20"/>
          <w:szCs w:val="20"/>
        </w:rPr>
        <w:t xml:space="preserve">                                   </w:t>
      </w:r>
    </w:p>
    <w:p w:rsidRPr="00C26DC9" w:rsidR="00C26DC9" w:rsidP="3640D26D" w:rsidRDefault="00C26DC9" w14:paraId="2C567A39" w14:textId="670DCBBD">
      <w:pPr>
        <w:tabs>
          <w:tab w:val="left" w:pos="360"/>
        </w:tabs>
        <w:suppressAutoHyphens/>
        <w:ind w:left="360" w:hanging="360"/>
        <w:rPr>
          <w:rFonts w:ascii="Verdana" w:hAnsi="Verdana" w:cs="Arial"/>
          <w:sz w:val="20"/>
          <w:szCs w:val="20"/>
        </w:rPr>
      </w:pPr>
      <w:r w:rsidRPr="3640D26D">
        <w:rPr>
          <w:rFonts w:ascii="Verdana" w:hAnsi="Verdana" w:cs="Arial"/>
          <w:sz w:val="20"/>
          <w:szCs w:val="20"/>
        </w:rPr>
        <w:t>6.</w:t>
      </w:r>
      <w:r>
        <w:tab/>
      </w:r>
      <w:r w:rsidRPr="3640D26D">
        <w:rPr>
          <w:rFonts w:ascii="Verdana" w:hAnsi="Verdana" w:cs="Arial"/>
          <w:sz w:val="20"/>
          <w:szCs w:val="20"/>
        </w:rPr>
        <w:t>Does this research involve the use of animals? If yes, please complete the questions in Appendix III.</w:t>
      </w:r>
    </w:p>
    <w:p w:rsidRPr="00C26DC9" w:rsidR="00C26DC9" w:rsidP="3640D26D" w:rsidRDefault="00C26DC9" w14:paraId="5976EF2B" w14:textId="420C3C58">
      <w:pPr>
        <w:tabs>
          <w:tab w:val="left" w:pos="360"/>
        </w:tabs>
        <w:suppressAutoHyphens/>
        <w:ind w:left="360" w:hanging="360"/>
        <w:rPr>
          <w:rFonts w:ascii="Verdana" w:hAnsi="Verdana" w:cs="Arial"/>
          <w:sz w:val="20"/>
          <w:szCs w:val="20"/>
        </w:rPr>
      </w:pPr>
      <w:r w:rsidRPr="5E88EAEB" w:rsidR="482D76F0">
        <w:rPr>
          <w:rFonts w:ascii="Verdana" w:hAnsi="Verdana" w:cs="Arial"/>
          <w:sz w:val="20"/>
          <w:szCs w:val="20"/>
        </w:rPr>
        <w:t xml:space="preserve">     </w:t>
      </w:r>
      <w:r w:rsidRPr="5E88EAEB" w:rsidR="00C26DC9">
        <w:rPr>
          <w:rFonts w:ascii="Verdana" w:hAnsi="Verdana" w:cs="Arial"/>
          <w:sz w:val="20"/>
          <w:szCs w:val="20"/>
        </w:rPr>
        <w:t>YES/NO/NOT APPLICABLE</w:t>
      </w:r>
    </w:p>
    <w:p w:rsidR="5E88EAEB" w:rsidP="5E88EAEB" w:rsidRDefault="5E88EAEB" w14:paraId="709D2686" w14:textId="5B454717">
      <w:pPr>
        <w:tabs>
          <w:tab w:val="left" w:leader="none" w:pos="360"/>
        </w:tabs>
        <w:ind w:left="360" w:hanging="360"/>
        <w:rPr>
          <w:rFonts w:ascii="Verdana" w:hAnsi="Verdana" w:cs="Arial"/>
          <w:sz w:val="20"/>
          <w:szCs w:val="20"/>
        </w:rPr>
      </w:pPr>
    </w:p>
    <w:p w:rsidRPr="00C26DC9" w:rsidR="00C26DC9" w:rsidP="00C26DC9" w:rsidRDefault="00C26DC9" w14:paraId="02FFFD13" w14:textId="77777777">
      <w:pPr>
        <w:tabs>
          <w:tab w:val="left" w:pos="-1440"/>
          <w:tab w:val="left" w:pos="-720"/>
          <w:tab w:val="left" w:pos="360"/>
        </w:tabs>
        <w:suppressAutoHyphens/>
        <w:ind w:left="360" w:hanging="360"/>
        <w:rPr>
          <w:rFonts w:ascii="Verdana" w:hAnsi="Verdana" w:cs="Arial"/>
          <w:sz w:val="20"/>
          <w:szCs w:val="20"/>
        </w:rPr>
      </w:pPr>
      <w:r w:rsidRPr="00C26DC9">
        <w:rPr>
          <w:rFonts w:ascii="Verdana" w:hAnsi="Verdana" w:cs="Arial"/>
          <w:sz w:val="20"/>
          <w:szCs w:val="20"/>
        </w:rPr>
        <w:t>7.</w:t>
      </w:r>
      <w:r w:rsidRPr="00C26DC9">
        <w:rPr>
          <w:rFonts w:ascii="Verdana" w:hAnsi="Verdana" w:cs="Arial"/>
          <w:sz w:val="20"/>
          <w:szCs w:val="20"/>
        </w:rPr>
        <w:tab/>
      </w:r>
      <w:r w:rsidRPr="00C26DC9">
        <w:rPr>
          <w:rFonts w:ascii="Verdana" w:hAnsi="Verdana" w:cs="Arial"/>
          <w:sz w:val="20"/>
          <w:szCs w:val="20"/>
        </w:rPr>
        <w:t>Has confirmation of participation been received from all co-applicants?</w:t>
      </w:r>
    </w:p>
    <w:p w:rsidRPr="00C26DC9" w:rsidR="00C26DC9" w:rsidP="5E88EAEB" w:rsidRDefault="00C26DC9" w14:paraId="319C7FDF" w14:textId="04A5C52E">
      <w:pPr>
        <w:tabs>
          <w:tab w:val="left" w:leader="none" w:pos="6750"/>
        </w:tabs>
        <w:suppressAutoHyphens/>
        <w:ind w:left="720" w:hanging="720"/>
        <w:rPr>
          <w:rFonts w:ascii="Verdana" w:hAnsi="Verdana" w:cs="Arial"/>
          <w:sz w:val="20"/>
          <w:szCs w:val="20"/>
        </w:rPr>
      </w:pPr>
      <w:r w:rsidRPr="00C26DC9">
        <w:rPr>
          <w:rFonts w:ascii="Verdana" w:hAnsi="Verdana" w:cs="Arial"/>
          <w:sz w:val="20"/>
          <w:szCs w:val="20"/>
        </w:rPr>
        <w:tab/>
      </w:r>
      <w:r w:rsidRPr="00C26DC9">
        <w:rPr>
          <w:rFonts w:ascii="Verdana" w:hAnsi="Verdana" w:cs="Arial"/>
          <w:sz w:val="20"/>
          <w:szCs w:val="20"/>
        </w:rPr>
        <w:tab/>
      </w:r>
      <w:r w:rsidRPr="00C26DC9" w:rsidR="4B8FE1F8">
        <w:rPr>
          <w:rFonts w:ascii="Verdana" w:hAnsi="Verdana" w:cs="Arial"/>
          <w:sz w:val="20"/>
          <w:szCs w:val="20"/>
        </w:rPr>
        <w:t xml:space="preserve">     </w:t>
      </w:r>
      <w:r w:rsidRPr="00C26DC9" w:rsidR="00C26DC9">
        <w:rPr>
          <w:rFonts w:ascii="Verdana" w:hAnsi="Verdana" w:cs="Arial"/>
          <w:sz w:val="20"/>
          <w:szCs w:val="20"/>
        </w:rPr>
        <w:t>YES/NO/NOT APPLICABLE</w:t>
      </w:r>
    </w:p>
    <w:p w:rsidR="5E88EAEB" w:rsidP="5E88EAEB" w:rsidRDefault="5E88EAEB" w14:paraId="5593D7CA" w14:textId="1B46C443">
      <w:pPr>
        <w:tabs>
          <w:tab w:val="left" w:leader="none" w:pos="6750"/>
        </w:tabs>
        <w:ind w:left="720" w:hanging="720"/>
        <w:rPr>
          <w:rFonts w:ascii="Verdana" w:hAnsi="Verdana" w:cs="Arial"/>
          <w:sz w:val="20"/>
          <w:szCs w:val="20"/>
        </w:rPr>
      </w:pPr>
    </w:p>
    <w:p w:rsidRPr="00C26DC9" w:rsidR="00C26DC9" w:rsidP="00C26DC9" w:rsidRDefault="00C26DC9" w14:paraId="5BE249CE" w14:textId="77777777">
      <w:pPr>
        <w:tabs>
          <w:tab w:val="left" w:pos="-1440"/>
          <w:tab w:val="left" w:pos="-720"/>
          <w:tab w:val="left" w:pos="0"/>
        </w:tabs>
        <w:suppressAutoHyphens/>
        <w:ind w:left="720" w:hanging="720"/>
        <w:rPr>
          <w:rFonts w:ascii="Verdana" w:hAnsi="Verdana" w:cs="Arial"/>
          <w:sz w:val="20"/>
          <w:szCs w:val="20"/>
        </w:rPr>
      </w:pPr>
    </w:p>
    <w:p w:rsidRPr="001719FD" w:rsidR="00C26DC9" w:rsidP="00C26DC9" w:rsidRDefault="00C26DC9" w14:paraId="133652BC" w14:textId="77777777">
      <w:pPr>
        <w:pBdr>
          <w:top w:val="single" w:color="auto" w:sz="4" w:space="1"/>
        </w:pBdr>
        <w:tabs>
          <w:tab w:val="center" w:pos="4513"/>
          <w:tab w:val="right" w:pos="9026"/>
        </w:tabs>
        <w:suppressAutoHyphens/>
        <w:rPr>
          <w:rFonts w:ascii="Calibri" w:hAnsi="Calibri" w:cs="Arial"/>
          <w:b/>
        </w:rPr>
        <w:sectPr w:rsidRPr="001719FD" w:rsidR="00C26DC9" w:rsidSect="004812CA">
          <w:headerReference w:type="default" r:id="rId13"/>
          <w:footerReference w:type="default" r:id="rId14"/>
          <w:endnotePr>
            <w:numFmt w:val="decimal"/>
          </w:endnotePr>
          <w:pgSz w:w="11909" w:h="16834" w:orient="portrait" w:code="9"/>
          <w:pgMar w:top="1843" w:right="737" w:bottom="578" w:left="737" w:header="431" w:footer="431" w:gutter="0"/>
          <w:paperSrc w:first="7" w:other="7"/>
          <w:pgNumType w:start="1"/>
          <w:cols w:space="720"/>
          <w:noEndnote/>
          <w:headerReference w:type="first" r:id="Rfea1f684ba3d4c77"/>
          <w:footerReference w:type="first" r:id="R958bf14c13544419"/>
        </w:sectPr>
      </w:pPr>
      <w:r w:rsidRPr="001719FD">
        <w:rPr>
          <w:rFonts w:ascii="Calibri" w:hAnsi="Calibri" w:cs="Arial"/>
          <w:b/>
        </w:rPr>
        <w:t xml:space="preserve"> </w:t>
      </w:r>
    </w:p>
    <w:p w:rsidR="12A75F77" w:rsidP="12A75F77" w:rsidRDefault="12A75F77" w14:paraId="06B5008C" w14:textId="512AB873">
      <w:pPr>
        <w:rPr>
          <w:rFonts w:ascii="Verdana" w:hAnsi="Verdana"/>
          <w:b w:val="1"/>
          <w:bCs w:val="1"/>
          <w:sz w:val="20"/>
          <w:szCs w:val="20"/>
        </w:rPr>
      </w:pPr>
    </w:p>
    <w:p w:rsidRPr="00D77C44" w:rsidR="00D77C44" w:rsidP="008C4F7F" w:rsidRDefault="00D77C44" w14:paraId="5C306393" w14:textId="4C2839C1">
      <w:pPr>
        <w:rPr>
          <w:rFonts w:ascii="Verdana" w:hAnsi="Verdana"/>
          <w:b/>
          <w:sz w:val="20"/>
          <w:szCs w:val="20"/>
        </w:rPr>
      </w:pPr>
      <w:r w:rsidRPr="00D77C44">
        <w:rPr>
          <w:rFonts w:ascii="Verdana" w:hAnsi="Verdana"/>
          <w:b/>
          <w:sz w:val="20"/>
          <w:szCs w:val="20"/>
        </w:rPr>
        <w:t>APPENDIX I</w:t>
      </w:r>
      <w:r w:rsidR="008C4F7F">
        <w:rPr>
          <w:rFonts w:ascii="Verdana" w:hAnsi="Verdana"/>
          <w:b/>
          <w:sz w:val="20"/>
          <w:szCs w:val="20"/>
        </w:rPr>
        <w:t>I</w:t>
      </w:r>
    </w:p>
    <w:p w:rsidRPr="00D77C44" w:rsidR="00D77C44" w:rsidP="00D77C44" w:rsidRDefault="00D77C44" w14:paraId="1E253E36" w14:textId="77777777">
      <w:pPr>
        <w:spacing w:after="0"/>
        <w:rPr>
          <w:rFonts w:ascii="Verdana" w:hAnsi="Verdana"/>
          <w:sz w:val="20"/>
          <w:szCs w:val="20"/>
        </w:rPr>
      </w:pPr>
      <w:r w:rsidRPr="5E88EAEB" w:rsidR="00D77C44">
        <w:rPr>
          <w:rFonts w:ascii="Verdana" w:hAnsi="Verdana"/>
          <w:sz w:val="20"/>
          <w:szCs w:val="20"/>
        </w:rPr>
        <w:t>Full contact details and endorsements of any co-applicants</w:t>
      </w:r>
      <w:r w:rsidRPr="5E88EAEB" w:rsidR="003460D7">
        <w:rPr>
          <w:rFonts w:ascii="Verdana" w:hAnsi="Verdana"/>
          <w:sz w:val="20"/>
          <w:szCs w:val="20"/>
        </w:rPr>
        <w:t xml:space="preserve"> (</w:t>
      </w:r>
      <w:r w:rsidRPr="5E88EAEB" w:rsidR="003460D7">
        <w:rPr>
          <w:rFonts w:ascii="Verdana" w:hAnsi="Verdana"/>
          <w:sz w:val="20"/>
          <w:szCs w:val="20"/>
        </w:rPr>
        <w:t xml:space="preserve">if more than three please add </w:t>
      </w:r>
      <w:r w:rsidRPr="5E88EAEB" w:rsidR="003460D7">
        <w:rPr>
          <w:rFonts w:ascii="Verdana" w:hAnsi="Verdana"/>
          <w:sz w:val="20"/>
          <w:szCs w:val="20"/>
        </w:rPr>
        <w:t>additional</w:t>
      </w:r>
      <w:r w:rsidRPr="5E88EAEB" w:rsidR="003460D7">
        <w:rPr>
          <w:rFonts w:ascii="Verdana" w:hAnsi="Verdana"/>
          <w:sz w:val="20"/>
          <w:szCs w:val="20"/>
        </w:rPr>
        <w:t xml:space="preserve"> boxes)</w:t>
      </w:r>
      <w:r w:rsidRPr="5E88EAEB" w:rsidR="00D77C44">
        <w:rPr>
          <w:rFonts w:ascii="Verdana" w:hAnsi="Verdana"/>
          <w:sz w:val="20"/>
          <w:szCs w:val="20"/>
        </w:rPr>
        <w:t>:</w:t>
      </w:r>
      <w:r w:rsidRPr="5E88EAEB" w:rsidR="00D77C44">
        <w:rPr>
          <w:rFonts w:ascii="Verdana" w:hAnsi="Verdana"/>
          <w:sz w:val="20"/>
          <w:szCs w:val="20"/>
        </w:rPr>
        <w:t xml:space="preserve"> </w:t>
      </w:r>
    </w:p>
    <w:p w:rsidR="5E88EAEB" w:rsidP="5E88EAEB" w:rsidRDefault="5E88EAEB" w14:paraId="75ACCD25" w14:textId="4A5F7D75">
      <w:pPr>
        <w:spacing w:after="0"/>
        <w:rPr>
          <w:rFonts w:ascii="Verdana" w:hAnsi="Verdana"/>
          <w:sz w:val="20"/>
          <w:szCs w:val="20"/>
        </w:rPr>
      </w:pPr>
    </w:p>
    <w:p w:rsidRPr="00D77C44" w:rsidR="00D77C44" w:rsidP="00D77C44" w:rsidRDefault="00D77C44" w14:paraId="15D06CF8" w14:textId="77777777">
      <w:pPr>
        <w:spacing w:after="0"/>
        <w:rPr>
          <w:rFonts w:ascii="Verdana" w:hAnsi="Verdana"/>
          <w:b/>
          <w:sz w:val="20"/>
          <w:szCs w:val="20"/>
        </w:rPr>
      </w:pPr>
      <w:r w:rsidRPr="00D77C44">
        <w:rPr>
          <w:rFonts w:ascii="Verdana" w:hAnsi="Verdana"/>
          <w:b/>
          <w:sz w:val="20"/>
          <w:szCs w:val="20"/>
        </w:rPr>
        <w:t>Co-applicant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2280"/>
        <w:gridCol w:w="2340"/>
        <w:gridCol w:w="3230"/>
      </w:tblGrid>
      <w:tr w:rsidRPr="00D77C44" w:rsidR="008A615F" w:rsidTr="00141EB2" w14:paraId="63F72B2E" w14:textId="77777777">
        <w:tc>
          <w:tcPr>
            <w:tcW w:w="1271" w:type="dxa"/>
          </w:tcPr>
          <w:p w:rsidRPr="00D77C44" w:rsidR="00D77C44" w:rsidP="00D77C44" w:rsidRDefault="00D77C44" w14:paraId="77F12747" w14:textId="77777777">
            <w:pPr>
              <w:rPr>
                <w:rFonts w:ascii="Verdana" w:hAnsi="Verdana"/>
                <w:sz w:val="20"/>
                <w:szCs w:val="20"/>
              </w:rPr>
            </w:pPr>
            <w:r w:rsidRPr="00D77C44">
              <w:rPr>
                <w:rFonts w:ascii="Verdana" w:hAnsi="Verdana"/>
                <w:sz w:val="20"/>
                <w:szCs w:val="20"/>
              </w:rPr>
              <w:t>Title</w:t>
            </w:r>
          </w:p>
        </w:tc>
        <w:tc>
          <w:tcPr>
            <w:tcW w:w="2584" w:type="dxa"/>
          </w:tcPr>
          <w:p w:rsidRPr="00D77C44" w:rsidR="00D77C44" w:rsidP="00D77C44" w:rsidRDefault="00D77C44" w14:paraId="797CD00B" w14:textId="77777777">
            <w:pPr>
              <w:rPr>
                <w:rFonts w:ascii="Verdana" w:hAnsi="Verdana"/>
                <w:sz w:val="20"/>
                <w:szCs w:val="20"/>
              </w:rPr>
            </w:pPr>
            <w:r w:rsidRPr="00D77C44">
              <w:rPr>
                <w:rFonts w:ascii="Verdana" w:hAnsi="Verdana"/>
                <w:sz w:val="20"/>
                <w:szCs w:val="20"/>
              </w:rPr>
              <w:t>First name</w:t>
            </w:r>
          </w:p>
        </w:tc>
        <w:tc>
          <w:tcPr>
            <w:tcW w:w="2585" w:type="dxa"/>
          </w:tcPr>
          <w:p w:rsidRPr="00D77C44" w:rsidR="00D77C44" w:rsidP="00D77C44" w:rsidRDefault="00D77C44" w14:paraId="44461C93" w14:textId="77777777">
            <w:pPr>
              <w:rPr>
                <w:rFonts w:ascii="Verdana" w:hAnsi="Verdana"/>
                <w:sz w:val="20"/>
                <w:szCs w:val="20"/>
              </w:rPr>
            </w:pPr>
            <w:r w:rsidRPr="00D77C44">
              <w:rPr>
                <w:rFonts w:ascii="Verdana" w:hAnsi="Verdana"/>
                <w:sz w:val="20"/>
                <w:szCs w:val="20"/>
              </w:rPr>
              <w:t>Surname</w:t>
            </w:r>
          </w:p>
        </w:tc>
        <w:tc>
          <w:tcPr>
            <w:tcW w:w="3761" w:type="dxa"/>
          </w:tcPr>
          <w:p w:rsidRPr="00D77C44" w:rsidR="00D77C44" w:rsidP="008A615F" w:rsidRDefault="008A615F" w14:paraId="50C30081" w14:textId="777777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Job title</w:t>
            </w:r>
          </w:p>
        </w:tc>
      </w:tr>
      <w:tr w:rsidRPr="00D77C44" w:rsidR="008A615F" w:rsidTr="00141EB2" w14:paraId="1712F8EB" w14:textId="77777777">
        <w:tc>
          <w:tcPr>
            <w:tcW w:w="1271" w:type="dxa"/>
          </w:tcPr>
          <w:p w:rsidRPr="00D77C44" w:rsidR="00D77C44" w:rsidP="00D77C44" w:rsidRDefault="00D77C44" w14:paraId="1C406725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4" w:type="dxa"/>
          </w:tcPr>
          <w:p w:rsidRPr="00D77C44" w:rsidR="00D77C44" w:rsidP="00D77C44" w:rsidRDefault="00D77C44" w14:paraId="6DC1AB57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5" w:type="dxa"/>
          </w:tcPr>
          <w:p w:rsidRPr="00D77C44" w:rsidR="00D77C44" w:rsidP="00D77C44" w:rsidRDefault="00D77C44" w14:paraId="39D70B96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1" w:type="dxa"/>
          </w:tcPr>
          <w:p w:rsidRPr="00D77C44" w:rsidR="00D77C44" w:rsidP="00D77C44" w:rsidRDefault="00D77C44" w14:paraId="09E45163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77C44" w:rsidP="00D77C44" w:rsidRDefault="00D77C44" w14:paraId="4DE3FA74" w14:textId="3ECE3B64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2325"/>
        <w:gridCol w:w="2133"/>
        <w:gridCol w:w="3324"/>
      </w:tblGrid>
      <w:tr w:rsidR="00E568F6" w:rsidTr="00DA66AA" w14:paraId="0A8BF272" w14:textId="77777777">
        <w:trPr>
          <w:trHeight w:val="339"/>
        </w:trPr>
        <w:tc>
          <w:tcPr>
            <w:tcW w:w="1271" w:type="dxa"/>
          </w:tcPr>
          <w:p w:rsidRPr="00272A96" w:rsidR="00035F59" w:rsidP="00DA66AA" w:rsidRDefault="00035F59" w14:paraId="3A3A3BD1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272A96">
              <w:rPr>
                <w:rFonts w:ascii="Verdana" w:hAnsi="Verdana"/>
                <w:sz w:val="20"/>
                <w:szCs w:val="20"/>
              </w:rPr>
              <w:t>Gender</w:t>
            </w: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2693" w:type="dxa"/>
          </w:tcPr>
          <w:p w:rsidRPr="00272A96" w:rsidR="00035F59" w:rsidP="00DA66AA" w:rsidRDefault="00035F59" w14:paraId="67159B23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Age*</w:t>
            </w:r>
          </w:p>
        </w:tc>
        <w:tc>
          <w:tcPr>
            <w:tcW w:w="2410" w:type="dxa"/>
          </w:tcPr>
          <w:p w:rsidRPr="00272A96" w:rsidR="00035F59" w:rsidP="00DA66AA" w:rsidRDefault="00E568F6" w14:paraId="42ED823A" w14:textId="2360E337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Ethnic group</w:t>
            </w:r>
            <w:r w:rsidR="00035F59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Pr="00272A96" w:rsidR="00035F59" w:rsidP="00DA66AA" w:rsidRDefault="00035F59" w14:paraId="2CA9D638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272A96">
              <w:rPr>
                <w:rFonts w:ascii="Verdana" w:hAnsi="Verdana"/>
                <w:sz w:val="20"/>
                <w:szCs w:val="20"/>
              </w:rPr>
              <w:t>Research career stage</w:t>
            </w:r>
            <w:r>
              <w:rPr>
                <w:rFonts w:ascii="Verdana" w:hAnsi="Verdana"/>
                <w:sz w:val="20"/>
                <w:szCs w:val="20"/>
              </w:rPr>
              <w:t>*</w:t>
            </w:r>
            <w:r w:rsidRPr="00272A9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568F6" w:rsidTr="00DA66AA" w14:paraId="684644C1" w14:textId="77777777">
        <w:tc>
          <w:tcPr>
            <w:tcW w:w="1271" w:type="dxa"/>
          </w:tcPr>
          <w:p w:rsidR="00035F59" w:rsidP="00DA66AA" w:rsidRDefault="00035F59" w14:paraId="35E0B98F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:rsidR="00035F59" w:rsidP="00DA66AA" w:rsidRDefault="00035F59" w14:paraId="093B7AFE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035F59" w:rsidP="00DA66AA" w:rsidRDefault="00035F59" w14:paraId="49EA2628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35F59" w:rsidP="00DA66AA" w:rsidRDefault="00035F59" w14:paraId="36C6BC1A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</w:tcPr>
          <w:p w:rsidR="00035F59" w:rsidP="00DA66AA" w:rsidRDefault="00035F59" w14:paraId="012AF6AF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Pr="009029D1" w:rsidR="00035F59" w:rsidP="00D77C44" w:rsidRDefault="00035F59" w14:paraId="08C94D43" w14:textId="77777777">
      <w:pPr>
        <w:spacing w:after="0"/>
        <w:rPr>
          <w:rFonts w:ascii="Verdana" w:hAnsi="Verdana"/>
          <w:sz w:val="16"/>
          <w:szCs w:val="16"/>
        </w:rPr>
      </w:pPr>
    </w:p>
    <w:p w:rsidRPr="00D77C44" w:rsidR="00D77C44" w:rsidP="00D77C44" w:rsidRDefault="00D77C44" w14:paraId="3E0C1EFD" w14:textId="77777777">
      <w:pPr>
        <w:spacing w:after="0"/>
        <w:rPr>
          <w:rFonts w:ascii="Verdana" w:hAnsi="Verdana"/>
          <w:b/>
          <w:sz w:val="20"/>
          <w:szCs w:val="20"/>
        </w:rPr>
      </w:pPr>
      <w:r w:rsidRPr="00D77C44">
        <w:rPr>
          <w:rFonts w:ascii="Verdana" w:hAnsi="Verdana"/>
          <w:b/>
          <w:sz w:val="20"/>
          <w:szCs w:val="20"/>
        </w:rPr>
        <w:t>Address for correspondence, including 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77C44" w:rsidR="00D77C44" w:rsidTr="5E88EAEB" w14:paraId="2DE1B788" w14:textId="77777777">
        <w:tc>
          <w:tcPr>
            <w:tcW w:w="10201" w:type="dxa"/>
            <w:tcMar/>
          </w:tcPr>
          <w:p w:rsidRPr="00D77C44" w:rsidR="00D77C44" w:rsidP="5E88EAEB" w:rsidRDefault="00D77C44" w14:noSpellErr="1" w14:paraId="3D66577D" w14:textId="4F8B8621">
            <w:pPr>
              <w:pStyle w:val="Normal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Pr="00D77C44" w:rsidR="00D77C44" w:rsidP="5E88EAEB" w:rsidRDefault="00D77C44" w14:paraId="1152BB22" w14:textId="3A41E374">
            <w:pPr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</w:tc>
      </w:tr>
    </w:tbl>
    <w:p w:rsidRPr="009029D1" w:rsidR="00D77C44" w:rsidP="00D77C44" w:rsidRDefault="00D77C44" w14:paraId="474AAE61" w14:textId="77777777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34"/>
        <w:gridCol w:w="2201"/>
        <w:gridCol w:w="900"/>
        <w:gridCol w:w="5281"/>
      </w:tblGrid>
      <w:tr w:rsidRPr="00D77C44" w:rsidR="00D77C44" w:rsidTr="3640D26D" w14:paraId="67406005" w14:textId="77777777">
        <w:tc>
          <w:tcPr>
            <w:tcW w:w="634" w:type="dxa"/>
          </w:tcPr>
          <w:p w:rsidRPr="00D77C44" w:rsidR="00D77C44" w:rsidP="009029D1" w:rsidRDefault="00D77C44" w14:paraId="17108E24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7C44">
              <w:rPr>
                <w:rFonts w:ascii="Verdana" w:hAnsi="Verdana"/>
                <w:b/>
                <w:sz w:val="20"/>
                <w:szCs w:val="20"/>
              </w:rPr>
              <w:t>Tel</w:t>
            </w:r>
          </w:p>
        </w:tc>
        <w:tc>
          <w:tcPr>
            <w:tcW w:w="2201" w:type="dxa"/>
          </w:tcPr>
          <w:p w:rsidRPr="00D77C44" w:rsidR="00D77C44" w:rsidP="00D77C44" w:rsidRDefault="00D77C44" w14:paraId="7129B8D1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Pr="00D77C44" w:rsidR="00D77C44" w:rsidP="009029D1" w:rsidRDefault="00D77C44" w14:paraId="68A41D8A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7C44">
              <w:rPr>
                <w:rFonts w:ascii="Verdana" w:hAnsi="Verdana"/>
                <w:b/>
                <w:sz w:val="20"/>
                <w:szCs w:val="20"/>
              </w:rPr>
              <w:t>Email</w:t>
            </w:r>
          </w:p>
        </w:tc>
        <w:tc>
          <w:tcPr>
            <w:tcW w:w="5281" w:type="dxa"/>
          </w:tcPr>
          <w:p w:rsidRPr="00D77C44" w:rsidR="00D77C44" w:rsidP="00D77C44" w:rsidRDefault="00D77C44" w14:paraId="7B0E1B75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Pr="009029D1" w:rsidR="00D77C44" w:rsidP="00D77C44" w:rsidRDefault="00D77C44" w14:paraId="2BB09E39" w14:textId="77777777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3089"/>
        <w:gridCol w:w="3348"/>
        <w:gridCol w:w="821"/>
        <w:gridCol w:w="1673"/>
      </w:tblGrid>
      <w:tr w:rsidRPr="00D77C44" w:rsidR="00DA3CF6" w:rsidTr="00DA3CF6" w14:paraId="44337FF4" w14:textId="77777777">
        <w:trPr>
          <w:trHeight w:val="437"/>
        </w:trPr>
        <w:tc>
          <w:tcPr>
            <w:tcW w:w="3089" w:type="dxa"/>
          </w:tcPr>
          <w:p w:rsidRPr="00D77C44" w:rsidR="00D77C44" w:rsidP="009029D1" w:rsidRDefault="00D77C44" w14:paraId="31B2B498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7C44">
              <w:rPr>
                <w:rFonts w:ascii="Verdana" w:hAnsi="Verdana"/>
                <w:b/>
                <w:sz w:val="20"/>
                <w:szCs w:val="20"/>
              </w:rPr>
              <w:t>Co-applicant A signature</w:t>
            </w:r>
          </w:p>
        </w:tc>
        <w:tc>
          <w:tcPr>
            <w:tcW w:w="3348" w:type="dxa"/>
          </w:tcPr>
          <w:p w:rsidRPr="00D77C44" w:rsidR="00D77C44" w:rsidP="00D77C44" w:rsidRDefault="00D77C44" w14:paraId="2FC6F46D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Pr="00D77C44" w:rsidR="00D77C44" w:rsidP="009029D1" w:rsidRDefault="00D77C44" w14:paraId="7E9BBED4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7C44"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  <w:tc>
          <w:tcPr>
            <w:tcW w:w="1673" w:type="dxa"/>
          </w:tcPr>
          <w:p w:rsidRPr="00D77C44" w:rsidR="00D77C44" w:rsidP="00DA3CF6" w:rsidRDefault="00D77C44" w14:paraId="37F4C4ED" w14:textId="77777777">
            <w:pPr>
              <w:ind w:right="1315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Pr="009029D1" w:rsidR="00D77C44" w:rsidP="00D77C44" w:rsidRDefault="00D77C44" w14:paraId="06C094E7" w14:textId="77777777">
      <w:pPr>
        <w:spacing w:after="0"/>
        <w:rPr>
          <w:rFonts w:ascii="Verdana" w:hAnsi="Verdana"/>
          <w:sz w:val="16"/>
          <w:szCs w:val="16"/>
        </w:rPr>
      </w:pPr>
    </w:p>
    <w:p w:rsidR="00035F59" w:rsidP="00D77C44" w:rsidRDefault="00035F59" w14:paraId="72A8EAE6" w14:textId="77777777">
      <w:pPr>
        <w:spacing w:after="0"/>
        <w:rPr>
          <w:rFonts w:ascii="Verdana" w:hAnsi="Verdana"/>
          <w:b/>
          <w:sz w:val="20"/>
          <w:szCs w:val="20"/>
        </w:rPr>
      </w:pPr>
    </w:p>
    <w:p w:rsidRPr="00D77C44" w:rsidR="00D77C44" w:rsidP="00D77C44" w:rsidRDefault="00D77C44" w14:paraId="251D0C8E" w14:textId="504142B5">
      <w:pPr>
        <w:spacing w:after="0"/>
        <w:rPr>
          <w:rFonts w:ascii="Verdana" w:hAnsi="Verdana"/>
          <w:b/>
          <w:sz w:val="20"/>
          <w:szCs w:val="20"/>
        </w:rPr>
      </w:pPr>
      <w:r w:rsidRPr="00D77C44">
        <w:rPr>
          <w:rFonts w:ascii="Verdana" w:hAnsi="Verdana"/>
          <w:b/>
          <w:sz w:val="20"/>
          <w:szCs w:val="20"/>
        </w:rPr>
        <w:t>Co-applicant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2280"/>
        <w:gridCol w:w="2340"/>
        <w:gridCol w:w="3230"/>
      </w:tblGrid>
      <w:tr w:rsidRPr="00D77C44" w:rsidR="00D77C44" w:rsidTr="00141EB2" w14:paraId="6582188C" w14:textId="77777777">
        <w:tc>
          <w:tcPr>
            <w:tcW w:w="1271" w:type="dxa"/>
          </w:tcPr>
          <w:p w:rsidRPr="00D77C44" w:rsidR="00D77C44" w:rsidP="00D77C44" w:rsidRDefault="00D77C44" w14:paraId="6677649F" w14:textId="77777777">
            <w:pPr>
              <w:rPr>
                <w:rFonts w:ascii="Verdana" w:hAnsi="Verdana"/>
                <w:sz w:val="20"/>
                <w:szCs w:val="20"/>
              </w:rPr>
            </w:pPr>
            <w:r w:rsidRPr="00D77C44">
              <w:rPr>
                <w:rFonts w:ascii="Verdana" w:hAnsi="Verdana"/>
                <w:sz w:val="20"/>
                <w:szCs w:val="20"/>
              </w:rPr>
              <w:t>Title</w:t>
            </w:r>
          </w:p>
        </w:tc>
        <w:tc>
          <w:tcPr>
            <w:tcW w:w="2584" w:type="dxa"/>
          </w:tcPr>
          <w:p w:rsidRPr="00D77C44" w:rsidR="00D77C44" w:rsidP="00D77C44" w:rsidRDefault="00D77C44" w14:paraId="0D5C1B14" w14:textId="77777777">
            <w:pPr>
              <w:rPr>
                <w:rFonts w:ascii="Verdana" w:hAnsi="Verdana"/>
                <w:sz w:val="20"/>
                <w:szCs w:val="20"/>
              </w:rPr>
            </w:pPr>
            <w:r w:rsidRPr="00D77C44">
              <w:rPr>
                <w:rFonts w:ascii="Verdana" w:hAnsi="Verdana"/>
                <w:sz w:val="20"/>
                <w:szCs w:val="20"/>
              </w:rPr>
              <w:t>First name</w:t>
            </w:r>
          </w:p>
        </w:tc>
        <w:tc>
          <w:tcPr>
            <w:tcW w:w="2585" w:type="dxa"/>
          </w:tcPr>
          <w:p w:rsidRPr="00D77C44" w:rsidR="00D77C44" w:rsidP="00D77C44" w:rsidRDefault="00D77C44" w14:paraId="218796A6" w14:textId="77777777">
            <w:pPr>
              <w:rPr>
                <w:rFonts w:ascii="Verdana" w:hAnsi="Verdana"/>
                <w:sz w:val="20"/>
                <w:szCs w:val="20"/>
              </w:rPr>
            </w:pPr>
            <w:r w:rsidRPr="00D77C44">
              <w:rPr>
                <w:rFonts w:ascii="Verdana" w:hAnsi="Verdana"/>
                <w:sz w:val="20"/>
                <w:szCs w:val="20"/>
              </w:rPr>
              <w:t>Surname</w:t>
            </w:r>
          </w:p>
        </w:tc>
        <w:tc>
          <w:tcPr>
            <w:tcW w:w="3761" w:type="dxa"/>
          </w:tcPr>
          <w:p w:rsidRPr="00D77C44" w:rsidR="00D77C44" w:rsidP="00D77C44" w:rsidRDefault="008A615F" w14:paraId="69AB239C" w14:textId="777777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Job title</w:t>
            </w:r>
          </w:p>
        </w:tc>
      </w:tr>
      <w:tr w:rsidRPr="00D77C44" w:rsidR="00D77C44" w:rsidTr="00141EB2" w14:paraId="062CE98B" w14:textId="77777777">
        <w:tc>
          <w:tcPr>
            <w:tcW w:w="1271" w:type="dxa"/>
          </w:tcPr>
          <w:p w:rsidRPr="00D77C44" w:rsidR="00D77C44" w:rsidP="00D77C44" w:rsidRDefault="00D77C44" w14:paraId="4AF49CE2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4" w:type="dxa"/>
          </w:tcPr>
          <w:p w:rsidRPr="00D77C44" w:rsidR="00D77C44" w:rsidP="00D77C44" w:rsidRDefault="00D77C44" w14:paraId="253364C4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5" w:type="dxa"/>
          </w:tcPr>
          <w:p w:rsidRPr="00D77C44" w:rsidR="00D77C44" w:rsidP="00D77C44" w:rsidRDefault="00D77C44" w14:paraId="3FAD84CD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1" w:type="dxa"/>
          </w:tcPr>
          <w:p w:rsidRPr="00D77C44" w:rsidR="00D77C44" w:rsidP="00D77C44" w:rsidRDefault="00D77C44" w14:paraId="7ECC7EE4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77C44" w:rsidP="00D77C44" w:rsidRDefault="00D77C44" w14:paraId="04081E97" w14:textId="5368D427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2325"/>
        <w:gridCol w:w="2133"/>
        <w:gridCol w:w="3324"/>
      </w:tblGrid>
      <w:tr w:rsidR="00E568F6" w:rsidTr="00DA66AA" w14:paraId="29963666" w14:textId="77777777">
        <w:trPr>
          <w:trHeight w:val="339"/>
        </w:trPr>
        <w:tc>
          <w:tcPr>
            <w:tcW w:w="1271" w:type="dxa"/>
          </w:tcPr>
          <w:p w:rsidRPr="00272A96" w:rsidR="00035F59" w:rsidP="00DA66AA" w:rsidRDefault="00035F59" w14:paraId="42B30FE0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272A96">
              <w:rPr>
                <w:rFonts w:ascii="Verdana" w:hAnsi="Verdana"/>
                <w:sz w:val="20"/>
                <w:szCs w:val="20"/>
              </w:rPr>
              <w:t>Gender</w:t>
            </w: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2693" w:type="dxa"/>
          </w:tcPr>
          <w:p w:rsidRPr="00272A96" w:rsidR="00035F59" w:rsidP="00DA66AA" w:rsidRDefault="00035F59" w14:paraId="6A74D6B8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Age*</w:t>
            </w:r>
          </w:p>
        </w:tc>
        <w:tc>
          <w:tcPr>
            <w:tcW w:w="2410" w:type="dxa"/>
          </w:tcPr>
          <w:p w:rsidRPr="00272A96" w:rsidR="00035F59" w:rsidP="00DA66AA" w:rsidRDefault="00E568F6" w14:paraId="1F5E4296" w14:textId="70F7C81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Ethnic group</w:t>
            </w:r>
            <w:r w:rsidR="00035F59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Pr="00272A96" w:rsidR="00035F59" w:rsidP="00DA66AA" w:rsidRDefault="00035F59" w14:paraId="7E2D43FD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272A96">
              <w:rPr>
                <w:rFonts w:ascii="Verdana" w:hAnsi="Verdana"/>
                <w:sz w:val="20"/>
                <w:szCs w:val="20"/>
              </w:rPr>
              <w:t>Research career stage</w:t>
            </w:r>
            <w:r>
              <w:rPr>
                <w:rFonts w:ascii="Verdana" w:hAnsi="Verdana"/>
                <w:sz w:val="20"/>
                <w:szCs w:val="20"/>
              </w:rPr>
              <w:t>*</w:t>
            </w:r>
            <w:r w:rsidRPr="00272A9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568F6" w:rsidTr="00DA66AA" w14:paraId="3E519A6D" w14:textId="77777777">
        <w:tc>
          <w:tcPr>
            <w:tcW w:w="1271" w:type="dxa"/>
          </w:tcPr>
          <w:p w:rsidR="00035F59" w:rsidP="00DA66AA" w:rsidRDefault="00035F59" w14:paraId="02B1B9B4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:rsidR="00035F59" w:rsidP="00DA66AA" w:rsidRDefault="00035F59" w14:paraId="772DEF47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035F59" w:rsidP="00DA66AA" w:rsidRDefault="00035F59" w14:paraId="38415C2D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35F59" w:rsidP="00DA66AA" w:rsidRDefault="00035F59" w14:paraId="3E79EB9C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</w:tcPr>
          <w:p w:rsidR="00035F59" w:rsidP="00DA66AA" w:rsidRDefault="00035F59" w14:paraId="6650A187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Pr="009029D1" w:rsidR="00035F59" w:rsidP="00D77C44" w:rsidRDefault="00035F59" w14:paraId="779FC3CA" w14:textId="77777777">
      <w:pPr>
        <w:spacing w:after="0"/>
        <w:rPr>
          <w:rFonts w:ascii="Verdana" w:hAnsi="Verdana"/>
          <w:sz w:val="16"/>
          <w:szCs w:val="16"/>
        </w:rPr>
      </w:pPr>
    </w:p>
    <w:p w:rsidRPr="00D77C44" w:rsidR="00D77C44" w:rsidP="00D77C44" w:rsidRDefault="00D77C44" w14:paraId="468A36F6" w14:textId="77777777">
      <w:pPr>
        <w:spacing w:after="0"/>
        <w:rPr>
          <w:rFonts w:ascii="Verdana" w:hAnsi="Verdana"/>
          <w:b/>
          <w:sz w:val="20"/>
          <w:szCs w:val="20"/>
        </w:rPr>
      </w:pPr>
      <w:r w:rsidRPr="00D77C44">
        <w:rPr>
          <w:rFonts w:ascii="Verdana" w:hAnsi="Verdana"/>
          <w:b/>
          <w:sz w:val="20"/>
          <w:szCs w:val="20"/>
        </w:rPr>
        <w:t>Address for correspondence, including 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77C44" w:rsidR="00D77C44" w:rsidTr="00141EB2" w14:paraId="3017AE23" w14:textId="77777777">
        <w:tc>
          <w:tcPr>
            <w:tcW w:w="10201" w:type="dxa"/>
          </w:tcPr>
          <w:p w:rsidRPr="00D77C44" w:rsidR="00D77C44" w:rsidP="00D77C44" w:rsidRDefault="00D77C44" w14:paraId="3F6B465F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D77C44" w:rsidR="00D77C44" w:rsidP="00D77C44" w:rsidRDefault="00D77C44" w14:paraId="11777D89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Pr="00D77C44" w:rsidR="00D77C44" w:rsidP="00D77C44" w:rsidRDefault="00D77C44" w14:paraId="1780457E" w14:textId="77777777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45"/>
        <w:gridCol w:w="2138"/>
        <w:gridCol w:w="945"/>
        <w:gridCol w:w="5288"/>
      </w:tblGrid>
      <w:tr w:rsidRPr="00D77C44" w:rsidR="00D77C44" w:rsidTr="3640D26D" w14:paraId="130356CA" w14:textId="77777777">
        <w:tc>
          <w:tcPr>
            <w:tcW w:w="645" w:type="dxa"/>
          </w:tcPr>
          <w:p w:rsidRPr="00D77C44" w:rsidR="00D77C44" w:rsidP="009029D1" w:rsidRDefault="00D77C44" w14:paraId="2EF69EE8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7C44">
              <w:rPr>
                <w:rFonts w:ascii="Verdana" w:hAnsi="Verdana"/>
                <w:b/>
                <w:sz w:val="20"/>
                <w:szCs w:val="20"/>
              </w:rPr>
              <w:t>Tel</w:t>
            </w:r>
          </w:p>
        </w:tc>
        <w:tc>
          <w:tcPr>
            <w:tcW w:w="2138" w:type="dxa"/>
          </w:tcPr>
          <w:p w:rsidRPr="00D77C44" w:rsidR="00D77C44" w:rsidP="00D77C44" w:rsidRDefault="00D77C44" w14:paraId="463B0399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Pr="00D77C44" w:rsidR="00D77C44" w:rsidP="00D77C44" w:rsidRDefault="00D77C44" w14:paraId="6105CBD6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7C44">
              <w:rPr>
                <w:rFonts w:ascii="Verdana" w:hAnsi="Verdana"/>
                <w:b/>
                <w:sz w:val="20"/>
                <w:szCs w:val="20"/>
              </w:rPr>
              <w:t>Email</w:t>
            </w:r>
          </w:p>
        </w:tc>
        <w:tc>
          <w:tcPr>
            <w:tcW w:w="5288" w:type="dxa"/>
          </w:tcPr>
          <w:p w:rsidRPr="00D77C44" w:rsidR="00D77C44" w:rsidP="00D77C44" w:rsidRDefault="00D77C44" w14:paraId="3669C6FB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Pr="00D77C44" w:rsidR="00D77C44" w:rsidP="00D77C44" w:rsidRDefault="00D77C44" w14:paraId="0225416D" w14:textId="77777777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3544"/>
        <w:gridCol w:w="850"/>
        <w:gridCol w:w="1559"/>
      </w:tblGrid>
      <w:tr w:rsidRPr="00D77C44" w:rsidR="00D77C44" w:rsidTr="00DA3CF6" w14:paraId="726524EA" w14:textId="77777777">
        <w:trPr>
          <w:trHeight w:val="463"/>
        </w:trPr>
        <w:tc>
          <w:tcPr>
            <w:tcW w:w="3119" w:type="dxa"/>
          </w:tcPr>
          <w:p w:rsidRPr="00D77C44" w:rsidR="00D77C44" w:rsidP="009029D1" w:rsidRDefault="00D77C44" w14:paraId="6A4BB55B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7C44">
              <w:rPr>
                <w:rFonts w:ascii="Verdana" w:hAnsi="Verdana"/>
                <w:b/>
                <w:sz w:val="20"/>
                <w:szCs w:val="20"/>
              </w:rPr>
              <w:t>Co-applicant B signature</w:t>
            </w:r>
          </w:p>
        </w:tc>
        <w:tc>
          <w:tcPr>
            <w:tcW w:w="3544" w:type="dxa"/>
          </w:tcPr>
          <w:p w:rsidRPr="00D77C44" w:rsidR="00D77C44" w:rsidP="00D77C44" w:rsidRDefault="00D77C44" w14:paraId="75795E31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Pr="00D77C44" w:rsidR="00D77C44" w:rsidP="009029D1" w:rsidRDefault="00D77C44" w14:paraId="4C1F717D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7C44"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  <w:tc>
          <w:tcPr>
            <w:tcW w:w="1559" w:type="dxa"/>
          </w:tcPr>
          <w:p w:rsidRPr="00D77C44" w:rsidR="00D77C44" w:rsidP="00D77C44" w:rsidRDefault="00D77C44" w14:paraId="6D51B3A1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Pr="00D77C44" w:rsidR="00D77C44" w:rsidP="00D77C44" w:rsidRDefault="00D77C44" w14:paraId="2D4627E9" w14:textId="77777777">
      <w:pPr>
        <w:spacing w:after="0"/>
        <w:rPr>
          <w:rFonts w:ascii="Verdana" w:hAnsi="Verdana"/>
          <w:sz w:val="20"/>
          <w:szCs w:val="20"/>
        </w:rPr>
      </w:pPr>
    </w:p>
    <w:p w:rsidR="12A75F77" w:rsidP="12A75F77" w:rsidRDefault="12A75F77" w14:paraId="492CFA44" w14:textId="02D897B2">
      <w:pPr>
        <w:spacing w:after="0"/>
        <w:rPr>
          <w:rFonts w:ascii="Verdana" w:hAnsi="Verdana"/>
          <w:sz w:val="20"/>
          <w:szCs w:val="20"/>
        </w:rPr>
      </w:pPr>
    </w:p>
    <w:p w:rsidR="12A75F77" w:rsidP="12A75F77" w:rsidRDefault="12A75F77" w14:paraId="109BE648" w14:textId="0A5337B8">
      <w:pPr>
        <w:spacing w:after="0"/>
        <w:rPr>
          <w:rFonts w:ascii="Verdana" w:hAnsi="Verdana"/>
          <w:sz w:val="20"/>
          <w:szCs w:val="20"/>
        </w:rPr>
      </w:pPr>
    </w:p>
    <w:p w:rsidR="12A75F77" w:rsidP="12A75F77" w:rsidRDefault="12A75F77" w14:paraId="6D9C5D2D" w14:textId="207510B1">
      <w:pPr>
        <w:spacing w:after="0"/>
        <w:rPr>
          <w:rFonts w:ascii="Verdana" w:hAnsi="Verdana"/>
          <w:sz w:val="20"/>
          <w:szCs w:val="20"/>
        </w:rPr>
      </w:pPr>
    </w:p>
    <w:p w:rsidR="12A75F77" w:rsidP="12A75F77" w:rsidRDefault="12A75F77" w14:paraId="017CED8D" w14:textId="31B7E400">
      <w:pPr>
        <w:spacing w:after="0"/>
        <w:rPr>
          <w:rFonts w:ascii="Verdana" w:hAnsi="Verdana"/>
          <w:sz w:val="20"/>
          <w:szCs w:val="20"/>
        </w:rPr>
      </w:pPr>
    </w:p>
    <w:p w:rsidRPr="00D77C44" w:rsidR="00D77C44" w:rsidP="00D77C44" w:rsidRDefault="00D77C44" w14:paraId="7775D5B5" w14:textId="77777777">
      <w:pPr>
        <w:spacing w:after="0"/>
        <w:rPr>
          <w:rFonts w:ascii="Verdana" w:hAnsi="Verdana"/>
          <w:b/>
          <w:sz w:val="20"/>
          <w:szCs w:val="20"/>
        </w:rPr>
      </w:pPr>
      <w:r w:rsidRPr="00D77C44">
        <w:rPr>
          <w:rFonts w:ascii="Verdana" w:hAnsi="Verdana"/>
          <w:b/>
          <w:sz w:val="20"/>
          <w:szCs w:val="20"/>
        </w:rPr>
        <w:t>Co-applicant 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2280"/>
        <w:gridCol w:w="2340"/>
        <w:gridCol w:w="3230"/>
      </w:tblGrid>
      <w:tr w:rsidRPr="009029D1" w:rsidR="009029D1" w:rsidTr="009E3D3B" w14:paraId="1103F52A" w14:textId="77777777">
        <w:tc>
          <w:tcPr>
            <w:tcW w:w="1271" w:type="dxa"/>
          </w:tcPr>
          <w:p w:rsidR="009029D1" w:rsidP="009029D1" w:rsidRDefault="009029D1" w14:paraId="7E946634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029D1">
              <w:rPr>
                <w:rFonts w:ascii="Verdana" w:hAnsi="Verdana"/>
                <w:sz w:val="20"/>
                <w:szCs w:val="20"/>
              </w:rPr>
              <w:t>Title</w:t>
            </w:r>
          </w:p>
          <w:p w:rsidRPr="009029D1" w:rsidR="009029D1" w:rsidP="009029D1" w:rsidRDefault="009029D1" w14:paraId="1E21D6FF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4" w:type="dxa"/>
          </w:tcPr>
          <w:p w:rsidRPr="009029D1" w:rsidR="009029D1" w:rsidP="009029D1" w:rsidRDefault="009029D1" w14:paraId="1341C317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029D1">
              <w:rPr>
                <w:rFonts w:ascii="Verdana" w:hAnsi="Verdana"/>
                <w:sz w:val="20"/>
                <w:szCs w:val="20"/>
              </w:rPr>
              <w:t>First name</w:t>
            </w:r>
          </w:p>
        </w:tc>
        <w:tc>
          <w:tcPr>
            <w:tcW w:w="2585" w:type="dxa"/>
          </w:tcPr>
          <w:p w:rsidRPr="009029D1" w:rsidR="009029D1" w:rsidP="009029D1" w:rsidRDefault="009029D1" w14:paraId="5CE603A6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029D1">
              <w:rPr>
                <w:rFonts w:ascii="Verdana" w:hAnsi="Verdana"/>
                <w:sz w:val="20"/>
                <w:szCs w:val="20"/>
              </w:rPr>
              <w:t>Surname</w:t>
            </w:r>
          </w:p>
        </w:tc>
        <w:tc>
          <w:tcPr>
            <w:tcW w:w="3761" w:type="dxa"/>
          </w:tcPr>
          <w:p w:rsidRPr="009029D1" w:rsidR="009029D1" w:rsidP="009029D1" w:rsidRDefault="009029D1" w14:paraId="7F26DD47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029D1">
              <w:rPr>
                <w:rFonts w:ascii="Verdana" w:hAnsi="Verdana"/>
                <w:sz w:val="20"/>
                <w:szCs w:val="20"/>
              </w:rPr>
              <w:t>Job title</w:t>
            </w:r>
          </w:p>
        </w:tc>
      </w:tr>
      <w:tr w:rsidRPr="009029D1" w:rsidR="009029D1" w:rsidTr="009E3D3B" w14:paraId="42152E0F" w14:textId="77777777">
        <w:tc>
          <w:tcPr>
            <w:tcW w:w="1271" w:type="dxa"/>
          </w:tcPr>
          <w:p w:rsidR="009029D1" w:rsidP="009029D1" w:rsidRDefault="009029D1" w14:paraId="5FE11636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  <w:p w:rsidRPr="009029D1" w:rsidR="009029D1" w:rsidP="009029D1" w:rsidRDefault="009029D1" w14:paraId="591DFA2B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4" w:type="dxa"/>
          </w:tcPr>
          <w:p w:rsidRPr="009029D1" w:rsidR="009029D1" w:rsidP="009029D1" w:rsidRDefault="009029D1" w14:paraId="6E133AAE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5" w:type="dxa"/>
          </w:tcPr>
          <w:p w:rsidRPr="009029D1" w:rsidR="009029D1" w:rsidP="009029D1" w:rsidRDefault="009029D1" w14:paraId="72BF1719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1" w:type="dxa"/>
          </w:tcPr>
          <w:p w:rsidRPr="009029D1" w:rsidR="009029D1" w:rsidP="009029D1" w:rsidRDefault="009029D1" w14:paraId="27E61DE2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35F59" w:rsidP="00D77C44" w:rsidRDefault="00035F59" w14:paraId="7CA6150F" w14:textId="3FC852BE">
      <w:pPr>
        <w:spacing w:after="0"/>
        <w:rPr>
          <w:rFonts w:ascii="Verdana" w:hAnsi="Verdana"/>
          <w:sz w:val="20"/>
          <w:szCs w:val="20"/>
        </w:rPr>
      </w:pPr>
    </w:p>
    <w:p w:rsidR="00035F59" w:rsidP="00D77C44" w:rsidRDefault="00035F59" w14:paraId="031B1599" w14:textId="77777777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2325"/>
        <w:gridCol w:w="2133"/>
        <w:gridCol w:w="3324"/>
      </w:tblGrid>
      <w:tr w:rsidR="00E568F6" w:rsidTr="00DA66AA" w14:paraId="1F9A5D21" w14:textId="77777777">
        <w:trPr>
          <w:trHeight w:val="339"/>
        </w:trPr>
        <w:tc>
          <w:tcPr>
            <w:tcW w:w="1271" w:type="dxa"/>
          </w:tcPr>
          <w:p w:rsidRPr="00272A96" w:rsidR="00035F59" w:rsidP="00DA66AA" w:rsidRDefault="00035F59" w14:paraId="091FF3C3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272A96">
              <w:rPr>
                <w:rFonts w:ascii="Verdana" w:hAnsi="Verdana"/>
                <w:sz w:val="20"/>
                <w:szCs w:val="20"/>
              </w:rPr>
              <w:t>Gender</w:t>
            </w: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2693" w:type="dxa"/>
          </w:tcPr>
          <w:p w:rsidRPr="00272A96" w:rsidR="00035F59" w:rsidP="00DA66AA" w:rsidRDefault="00035F59" w14:paraId="29D72588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Age*</w:t>
            </w:r>
          </w:p>
        </w:tc>
        <w:tc>
          <w:tcPr>
            <w:tcW w:w="2410" w:type="dxa"/>
          </w:tcPr>
          <w:p w:rsidRPr="00272A96" w:rsidR="00035F59" w:rsidP="00DA66AA" w:rsidRDefault="00E568F6" w14:paraId="3DC79F65" w14:textId="06CEB16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Ethnic group</w:t>
            </w:r>
            <w:r w:rsidR="00035F59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Pr="00272A96" w:rsidR="00035F59" w:rsidP="00DA66AA" w:rsidRDefault="00035F59" w14:paraId="2E3AC4BD" w14:textId="77777777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272A96">
              <w:rPr>
                <w:rFonts w:ascii="Verdana" w:hAnsi="Verdana"/>
                <w:sz w:val="20"/>
                <w:szCs w:val="20"/>
              </w:rPr>
              <w:t>Research career stage</w:t>
            </w:r>
            <w:r>
              <w:rPr>
                <w:rFonts w:ascii="Verdana" w:hAnsi="Verdana"/>
                <w:sz w:val="20"/>
                <w:szCs w:val="20"/>
              </w:rPr>
              <w:t>*</w:t>
            </w:r>
            <w:r w:rsidRPr="00272A9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568F6" w:rsidTr="00DA66AA" w14:paraId="3028ADCC" w14:textId="77777777">
        <w:tc>
          <w:tcPr>
            <w:tcW w:w="1271" w:type="dxa"/>
          </w:tcPr>
          <w:p w:rsidR="00035F59" w:rsidP="00DA66AA" w:rsidRDefault="00035F59" w14:paraId="7FF385FD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:rsidR="00035F59" w:rsidP="00DA66AA" w:rsidRDefault="00035F59" w14:paraId="3C68344B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035F59" w:rsidP="00DA66AA" w:rsidRDefault="00035F59" w14:paraId="04AB04FB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35F59" w:rsidP="00DA66AA" w:rsidRDefault="00035F59" w14:paraId="2FEABB98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</w:tcPr>
          <w:p w:rsidR="00035F59" w:rsidP="00DA66AA" w:rsidRDefault="00035F59" w14:paraId="5B2B88B7" w14:textId="7777777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Pr="00D77C44" w:rsidR="00035F59" w:rsidP="00D77C44" w:rsidRDefault="00035F59" w14:paraId="2F7E0347" w14:textId="77777777">
      <w:pPr>
        <w:spacing w:after="0"/>
        <w:rPr>
          <w:rFonts w:ascii="Verdana" w:hAnsi="Verdana"/>
          <w:sz w:val="20"/>
          <w:szCs w:val="20"/>
        </w:rPr>
      </w:pPr>
    </w:p>
    <w:p w:rsidRPr="00D77C44" w:rsidR="00D77C44" w:rsidP="00D77C44" w:rsidRDefault="00D77C44" w14:paraId="04F53AA7" w14:textId="77777777">
      <w:pPr>
        <w:spacing w:after="0"/>
        <w:rPr>
          <w:rFonts w:ascii="Verdana" w:hAnsi="Verdana"/>
          <w:b/>
          <w:sz w:val="20"/>
          <w:szCs w:val="20"/>
        </w:rPr>
      </w:pPr>
      <w:r w:rsidRPr="00D77C44">
        <w:rPr>
          <w:rFonts w:ascii="Verdana" w:hAnsi="Verdana"/>
          <w:b/>
          <w:sz w:val="20"/>
          <w:szCs w:val="20"/>
        </w:rPr>
        <w:t>Address for correspondence, including 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77C44" w:rsidR="00D77C44" w:rsidTr="00141EB2" w14:paraId="36DE33B2" w14:textId="77777777">
        <w:tc>
          <w:tcPr>
            <w:tcW w:w="10201" w:type="dxa"/>
          </w:tcPr>
          <w:p w:rsidRPr="00D77C44" w:rsidR="00D77C44" w:rsidP="00141EB2" w:rsidRDefault="00D77C44" w14:paraId="4ED7D536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Pr="00D77C44" w:rsidR="00D77C44" w:rsidP="00141EB2" w:rsidRDefault="00D77C44" w14:paraId="491B4977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Pr="00D77C44" w:rsidR="00D77C44" w:rsidP="00D77C44" w:rsidRDefault="00D77C44" w14:paraId="057208DD" w14:textId="77777777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0"/>
        <w:gridCol w:w="1883"/>
        <w:gridCol w:w="1170"/>
        <w:gridCol w:w="5063"/>
      </w:tblGrid>
      <w:tr w:rsidRPr="00D77C44" w:rsidR="00D77C44" w:rsidTr="00E012A0" w14:paraId="13397588" w14:textId="77777777">
        <w:trPr>
          <w:trHeight w:val="284"/>
        </w:trPr>
        <w:tc>
          <w:tcPr>
            <w:tcW w:w="900" w:type="dxa"/>
          </w:tcPr>
          <w:p w:rsidRPr="00D77C44" w:rsidR="00D77C44" w:rsidP="009029D1" w:rsidRDefault="00D77C44" w14:paraId="02CAA78F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7C44">
              <w:rPr>
                <w:rFonts w:ascii="Verdana" w:hAnsi="Verdana"/>
                <w:b/>
                <w:sz w:val="20"/>
                <w:szCs w:val="20"/>
              </w:rPr>
              <w:t>Tel</w:t>
            </w:r>
          </w:p>
        </w:tc>
        <w:tc>
          <w:tcPr>
            <w:tcW w:w="1883" w:type="dxa"/>
          </w:tcPr>
          <w:p w:rsidRPr="00D77C44" w:rsidR="00D77C44" w:rsidP="00141EB2" w:rsidRDefault="00D77C44" w14:paraId="338ABEF0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Pr="00D77C44" w:rsidR="00D77C44" w:rsidP="00141EB2" w:rsidRDefault="00D77C44" w14:paraId="6CCBDA8C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7C44">
              <w:rPr>
                <w:rFonts w:ascii="Verdana" w:hAnsi="Verdana"/>
                <w:b/>
                <w:sz w:val="20"/>
                <w:szCs w:val="20"/>
              </w:rPr>
              <w:t>Email</w:t>
            </w:r>
          </w:p>
        </w:tc>
        <w:tc>
          <w:tcPr>
            <w:tcW w:w="5063" w:type="dxa"/>
          </w:tcPr>
          <w:p w:rsidRPr="00D77C44" w:rsidR="00D77C44" w:rsidP="00141EB2" w:rsidRDefault="00D77C44" w14:paraId="638C2A23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Pr="00D77C44" w:rsidR="00D77C44" w:rsidP="00D77C44" w:rsidRDefault="00D77C44" w14:paraId="1E5E9CB4" w14:textId="77777777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3119"/>
        <w:gridCol w:w="3218"/>
        <w:gridCol w:w="821"/>
        <w:gridCol w:w="1773"/>
      </w:tblGrid>
      <w:tr w:rsidRPr="00D77C44" w:rsidR="00D77C44" w:rsidTr="00DA3CF6" w14:paraId="6EF75796" w14:textId="77777777">
        <w:tc>
          <w:tcPr>
            <w:tcW w:w="3119" w:type="dxa"/>
          </w:tcPr>
          <w:p w:rsidRPr="00D77C44" w:rsidR="00D77C44" w:rsidP="000274DD" w:rsidRDefault="00D77C44" w14:paraId="2EAE6502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7C44">
              <w:rPr>
                <w:rFonts w:ascii="Verdana" w:hAnsi="Verdana"/>
                <w:b/>
                <w:sz w:val="20"/>
                <w:szCs w:val="20"/>
              </w:rPr>
              <w:t>Co-applicant C signature</w:t>
            </w:r>
          </w:p>
        </w:tc>
        <w:tc>
          <w:tcPr>
            <w:tcW w:w="3218" w:type="dxa"/>
          </w:tcPr>
          <w:p w:rsidRPr="00D77C44" w:rsidR="00D77C44" w:rsidP="00141EB2" w:rsidRDefault="00D77C44" w14:paraId="7365B95E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Pr="00D77C44" w:rsidR="00D77C44" w:rsidP="000274DD" w:rsidRDefault="00D77C44" w14:paraId="20853B78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7C44"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  <w:tc>
          <w:tcPr>
            <w:tcW w:w="1773" w:type="dxa"/>
          </w:tcPr>
          <w:p w:rsidRPr="00D77C44" w:rsidR="00D77C44" w:rsidP="00141EB2" w:rsidRDefault="00D77C44" w14:paraId="324728DC" w14:textId="777777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Pr="00E568F6" w:rsidR="00E568F6" w:rsidP="00D77C44" w:rsidRDefault="00E568F6" w14:paraId="62D9231F" w14:textId="77777777">
      <w:pPr>
        <w:tabs>
          <w:tab w:val="left" w:pos="-1440"/>
          <w:tab w:val="left" w:pos="-720"/>
          <w:tab w:val="left" w:pos="0"/>
        </w:tabs>
        <w:suppressAutoHyphens/>
        <w:jc w:val="center"/>
        <w:rPr>
          <w:rFonts w:ascii="Verdana" w:hAnsi="Verdana" w:cs="Arial"/>
          <w:sz w:val="20"/>
          <w:szCs w:val="20"/>
        </w:rPr>
      </w:pPr>
    </w:p>
    <w:p w:rsidR="00E568F6" w:rsidP="3E16D209" w:rsidRDefault="005E7964" w14:paraId="15F4A2F1" w14:textId="1B5E9CA0">
      <w:pPr>
        <w:rPr>
          <w:rFonts w:ascii="Verdana" w:hAnsi="Verdana" w:cs="Arial"/>
          <w:b w:val="1"/>
          <w:bCs w:val="1"/>
          <w:sz w:val="20"/>
          <w:szCs w:val="20"/>
        </w:rPr>
      </w:pPr>
      <w:r w:rsidRPr="64211187" w:rsidR="005E7964">
        <w:rPr>
          <w:rFonts w:ascii="Verdana" w:hAnsi="Verdana"/>
          <w:sz w:val="16"/>
          <w:szCs w:val="16"/>
        </w:rPr>
        <w:t xml:space="preserve">*It is helpful if you include this </w:t>
      </w:r>
      <w:r w:rsidRPr="64211187" w:rsidR="005E7964">
        <w:rPr>
          <w:rFonts w:ascii="Verdana" w:hAnsi="Verdana"/>
          <w:sz w:val="16"/>
          <w:szCs w:val="16"/>
        </w:rPr>
        <w:t>information</w:t>
      </w:r>
      <w:r w:rsidRPr="64211187" w:rsidR="005E7964">
        <w:rPr>
          <w:rFonts w:ascii="Verdana" w:hAnsi="Verdana"/>
          <w:sz w:val="16"/>
          <w:szCs w:val="16"/>
        </w:rPr>
        <w:t xml:space="preserve"> please as it will be used for tracking where we receive applications and inform our equality, diversity and inclusion policies</w:t>
      </w:r>
      <w:r w:rsidRPr="64211187" w:rsidR="725A3DE8">
        <w:rPr>
          <w:rFonts w:ascii="Verdana" w:hAnsi="Verdana"/>
          <w:sz w:val="16"/>
          <w:szCs w:val="16"/>
        </w:rPr>
        <w:t>.</w:t>
      </w:r>
      <w:r w:rsidRPr="64211187" w:rsidR="005E7964">
        <w:rPr>
          <w:rFonts w:ascii="Verdana" w:hAnsi="Verdana" w:cs="Arial"/>
          <w:b w:val="1"/>
          <w:bCs w:val="1"/>
          <w:sz w:val="20"/>
          <w:szCs w:val="20"/>
        </w:rPr>
        <w:t xml:space="preserve"> </w:t>
      </w:r>
      <w:r w:rsidRPr="64211187">
        <w:rPr>
          <w:rFonts w:ascii="Verdana" w:hAnsi="Verdana" w:cs="Arial"/>
          <w:b w:val="1"/>
          <w:bCs w:val="1"/>
          <w:sz w:val="20"/>
          <w:szCs w:val="20"/>
        </w:rPr>
        <w:br w:type="page"/>
      </w:r>
    </w:p>
    <w:p w:rsidR="64211187" w:rsidP="64211187" w:rsidRDefault="64211187" w14:paraId="4C68B7B5" w14:textId="6CBDBA83">
      <w:pPr>
        <w:tabs>
          <w:tab w:val="left" w:leader="none" w:pos="0"/>
        </w:tabs>
        <w:jc w:val="center"/>
        <w:rPr>
          <w:rFonts w:ascii="Verdana" w:hAnsi="Verdana" w:cs="Arial"/>
          <w:b w:val="1"/>
          <w:bCs w:val="1"/>
          <w:sz w:val="20"/>
          <w:szCs w:val="20"/>
        </w:rPr>
      </w:pPr>
    </w:p>
    <w:p w:rsidRPr="00D77C44" w:rsidR="00D77C44" w:rsidP="00D77C44" w:rsidRDefault="00D77C44" w14:paraId="21E80344" w14:textId="3F25532C">
      <w:pPr>
        <w:tabs>
          <w:tab w:val="left" w:pos="-1440"/>
          <w:tab w:val="left" w:pos="-720"/>
          <w:tab w:val="left" w:pos="0"/>
        </w:tabs>
        <w:suppressAutoHyphens/>
        <w:jc w:val="center"/>
        <w:rPr>
          <w:rFonts w:ascii="Verdana" w:hAnsi="Verdana" w:cs="Arial"/>
          <w:b/>
          <w:sz w:val="20"/>
          <w:szCs w:val="20"/>
        </w:rPr>
      </w:pPr>
      <w:r w:rsidRPr="00D77C44">
        <w:rPr>
          <w:rFonts w:ascii="Verdana" w:hAnsi="Verdana" w:cs="Arial"/>
          <w:b/>
          <w:sz w:val="20"/>
          <w:szCs w:val="20"/>
        </w:rPr>
        <w:t>APPENDIX II</w:t>
      </w:r>
      <w:r w:rsidR="008C4F7F">
        <w:rPr>
          <w:rFonts w:ascii="Verdana" w:hAnsi="Verdana" w:cs="Arial"/>
          <w:b/>
          <w:sz w:val="20"/>
          <w:szCs w:val="20"/>
        </w:rPr>
        <w:t>I</w:t>
      </w:r>
    </w:p>
    <w:p w:rsidRPr="00D77C44" w:rsidR="00D77C44" w:rsidP="00D77C44" w:rsidRDefault="00D77C44" w14:paraId="5CD1FF39" w14:textId="77777777">
      <w:pPr>
        <w:tabs>
          <w:tab w:val="left" w:pos="-1440"/>
          <w:tab w:val="left" w:pos="-720"/>
          <w:tab w:val="left" w:pos="0"/>
        </w:tabs>
        <w:suppressAutoHyphens/>
        <w:rPr>
          <w:rFonts w:ascii="Verdana" w:hAnsi="Verdana" w:cs="Arial"/>
          <w:sz w:val="20"/>
          <w:szCs w:val="20"/>
        </w:rPr>
      </w:pPr>
    </w:p>
    <w:p w:rsidRPr="00D77C44" w:rsidR="00D77C44" w:rsidP="00D77C44" w:rsidRDefault="00D77C44" w14:paraId="7F391E65" w14:textId="77777777">
      <w:pPr>
        <w:tabs>
          <w:tab w:val="left" w:pos="-1440"/>
          <w:tab w:val="left" w:pos="-720"/>
          <w:tab w:val="left" w:pos="0"/>
        </w:tabs>
        <w:suppressAutoHyphens/>
        <w:rPr>
          <w:rFonts w:ascii="Verdana" w:hAnsi="Verdana" w:cs="Arial"/>
          <w:sz w:val="20"/>
          <w:szCs w:val="20"/>
        </w:rPr>
      </w:pPr>
      <w:r w:rsidRPr="00D77C44">
        <w:rPr>
          <w:rFonts w:ascii="Verdana" w:hAnsi="Verdana" w:cs="Arial"/>
          <w:sz w:val="20"/>
          <w:szCs w:val="20"/>
        </w:rPr>
        <w:t>This section must be completed for any applications requiring the use of animals.</w:t>
      </w:r>
    </w:p>
    <w:p w:rsidRPr="00D77C44" w:rsidR="00D77C44" w:rsidP="00D77C44" w:rsidRDefault="00D77C44" w14:paraId="4D501016" w14:textId="77777777">
      <w:pPr>
        <w:tabs>
          <w:tab w:val="left" w:pos="-1440"/>
          <w:tab w:val="left" w:pos="-720"/>
          <w:tab w:val="left" w:pos="0"/>
        </w:tabs>
        <w:suppressAutoHyphens/>
        <w:rPr>
          <w:rFonts w:ascii="Verdana" w:hAnsi="Verdana" w:cs="Arial"/>
          <w:sz w:val="20"/>
          <w:szCs w:val="20"/>
        </w:rPr>
      </w:pPr>
    </w:p>
    <w:p w:rsidRPr="00DA3CF6" w:rsidR="00D77C44" w:rsidP="009029D1" w:rsidRDefault="00D77C44" w14:paraId="1385FE87" w14:textId="6D9B8044">
      <w:pPr>
        <w:numPr>
          <w:ilvl w:val="0"/>
          <w:numId w:val="5"/>
        </w:numPr>
        <w:spacing w:after="0" w:line="240" w:lineRule="auto"/>
        <w:rPr>
          <w:rFonts w:ascii="Verdana" w:hAnsi="Verdana" w:cs="Arial"/>
          <w:sz w:val="20"/>
          <w:szCs w:val="20"/>
          <w:lang w:eastAsia="en-GB"/>
        </w:rPr>
      </w:pPr>
      <w:r w:rsidRPr="00D77C44">
        <w:rPr>
          <w:rFonts w:ascii="Verdana" w:hAnsi="Verdana" w:cs="Arial"/>
          <w:sz w:val="20"/>
          <w:szCs w:val="20"/>
          <w:lang w:eastAsia="en-GB"/>
        </w:rPr>
        <w:t>Do your proposals include procedures to be carried out on animals in the UK under the Animal</w:t>
      </w:r>
      <w:r w:rsidR="00DA3CF6">
        <w:rPr>
          <w:rFonts w:ascii="Verdana" w:hAnsi="Verdana" w:cs="Arial"/>
          <w:sz w:val="20"/>
          <w:szCs w:val="20"/>
          <w:lang w:eastAsia="en-GB"/>
        </w:rPr>
        <w:t xml:space="preserve">s (Scientific Procedures) Act? </w:t>
      </w:r>
      <w:r w:rsidRPr="00DA3CF6">
        <w:rPr>
          <w:rFonts w:ascii="Verdana" w:hAnsi="Verdana" w:cs="Arial"/>
          <w:sz w:val="20"/>
          <w:szCs w:val="20"/>
          <w:lang w:eastAsia="en-GB"/>
        </w:rPr>
        <w:tab/>
      </w:r>
      <w:r w:rsidRPr="00DA3CF6">
        <w:rPr>
          <w:rFonts w:ascii="Verdana" w:hAnsi="Verdana" w:cs="Arial"/>
          <w:sz w:val="20"/>
          <w:szCs w:val="20"/>
          <w:lang w:eastAsia="en-GB"/>
        </w:rPr>
        <w:tab/>
      </w:r>
      <w:r w:rsidRPr="00DA3CF6">
        <w:rPr>
          <w:rFonts w:ascii="Verdana" w:hAnsi="Verdana" w:cs="Arial"/>
          <w:sz w:val="20"/>
          <w:szCs w:val="20"/>
          <w:lang w:eastAsia="en-GB"/>
        </w:rPr>
        <w:tab/>
      </w:r>
      <w:r w:rsidRPr="00DA3CF6">
        <w:rPr>
          <w:rFonts w:ascii="Verdana" w:hAnsi="Verdana" w:cs="Arial"/>
          <w:sz w:val="20"/>
          <w:szCs w:val="20"/>
          <w:lang w:eastAsia="en-GB"/>
        </w:rPr>
        <w:tab/>
      </w:r>
    </w:p>
    <w:p w:rsidRPr="00D77C44" w:rsidR="00D77C44" w:rsidP="00DA3CF6" w:rsidRDefault="00DA3CF6" w14:paraId="16822F0D" w14:textId="77777777">
      <w:pPr>
        <w:ind w:left="360"/>
        <w:rPr>
          <w:rFonts w:ascii="Verdana" w:hAnsi="Verdana" w:cs="Arial"/>
          <w:sz w:val="20"/>
          <w:szCs w:val="20"/>
          <w:lang w:eastAsia="en-GB"/>
        </w:rPr>
      </w:pPr>
      <w:r>
        <w:br/>
      </w:r>
      <w:r w:rsidRPr="3640D26D" w:rsidR="00D77C44">
        <w:rPr>
          <w:rFonts w:ascii="Verdana" w:hAnsi="Verdana" w:cs="Arial"/>
          <w:sz w:val="20"/>
          <w:szCs w:val="20"/>
          <w:lang w:eastAsia="en-GB"/>
        </w:rPr>
        <w:t>YES/NO</w:t>
      </w:r>
    </w:p>
    <w:p w:rsidR="6310636E" w:rsidP="3640D26D" w:rsidRDefault="6310636E" w14:paraId="10897C55" w14:textId="77777777">
      <w:pPr>
        <w:numPr>
          <w:ilvl w:val="0"/>
          <w:numId w:val="5"/>
        </w:numPr>
        <w:spacing w:after="0" w:line="240" w:lineRule="auto"/>
        <w:rPr>
          <w:rFonts w:ascii="Verdana" w:hAnsi="Verdana" w:cs="Arial"/>
          <w:sz w:val="20"/>
          <w:szCs w:val="20"/>
          <w:lang w:eastAsia="en-GB"/>
        </w:rPr>
      </w:pPr>
      <w:r w:rsidRPr="3640D26D">
        <w:rPr>
          <w:rFonts w:ascii="Verdana" w:hAnsi="Verdana" w:cs="Arial"/>
          <w:sz w:val="20"/>
          <w:szCs w:val="20"/>
          <w:lang w:eastAsia="en-GB"/>
        </w:rPr>
        <w:t>Do your proposals involve the use of animals or animal tissue outside the UK?</w:t>
      </w:r>
    </w:p>
    <w:p w:rsidR="6310636E" w:rsidP="3640D26D" w:rsidRDefault="6310636E" w14:paraId="3F264295" w14:textId="77777777">
      <w:pPr>
        <w:ind w:left="360"/>
        <w:rPr>
          <w:rFonts w:ascii="Verdana" w:hAnsi="Verdana" w:cs="Arial"/>
          <w:sz w:val="20"/>
          <w:szCs w:val="20"/>
          <w:lang w:eastAsia="en-GB"/>
        </w:rPr>
      </w:pPr>
      <w:r>
        <w:br/>
      </w:r>
      <w:r w:rsidRPr="3640D26D">
        <w:rPr>
          <w:rFonts w:ascii="Verdana" w:hAnsi="Verdana" w:cs="Arial"/>
          <w:sz w:val="20"/>
          <w:szCs w:val="20"/>
          <w:lang w:eastAsia="en-GB"/>
        </w:rPr>
        <w:t>YES/NO</w:t>
      </w:r>
    </w:p>
    <w:p w:rsidRPr="00D77C44" w:rsidR="00D77C44" w:rsidP="009029D1" w:rsidRDefault="00D77C44" w14:paraId="78FCC847" w14:textId="77777777">
      <w:pPr>
        <w:numPr>
          <w:ilvl w:val="0"/>
          <w:numId w:val="5"/>
        </w:numPr>
        <w:spacing w:after="0" w:line="240" w:lineRule="auto"/>
        <w:rPr>
          <w:rFonts w:ascii="Verdana" w:hAnsi="Verdana" w:cs="Arial"/>
          <w:sz w:val="20"/>
          <w:szCs w:val="20"/>
          <w:lang w:eastAsia="en-GB"/>
        </w:rPr>
      </w:pPr>
      <w:r w:rsidRPr="3640D26D">
        <w:rPr>
          <w:rFonts w:ascii="Verdana" w:hAnsi="Verdana" w:cs="Arial"/>
          <w:sz w:val="20"/>
          <w:szCs w:val="20"/>
          <w:lang w:eastAsia="en-GB"/>
        </w:rPr>
        <w:t>Have the following necessary approvals been given by:</w:t>
      </w:r>
      <w:r>
        <w:br/>
      </w:r>
    </w:p>
    <w:p w:rsidRPr="00D77C44" w:rsidR="00D77C44" w:rsidP="009029D1" w:rsidRDefault="00D77C44" w14:paraId="149C4B66" w14:textId="6800626C">
      <w:pPr>
        <w:numPr>
          <w:ilvl w:val="1"/>
          <w:numId w:val="5"/>
        </w:numPr>
        <w:spacing w:after="0" w:line="240" w:lineRule="auto"/>
        <w:rPr>
          <w:rFonts w:ascii="Verdana" w:hAnsi="Verdana" w:cs="Arial"/>
          <w:sz w:val="20"/>
          <w:szCs w:val="20"/>
          <w:lang w:eastAsia="en-GB"/>
        </w:rPr>
      </w:pPr>
      <w:r w:rsidRPr="3640D26D">
        <w:rPr>
          <w:rFonts w:ascii="Verdana" w:hAnsi="Verdana" w:cs="Arial"/>
          <w:sz w:val="20"/>
          <w:szCs w:val="20"/>
          <w:lang w:eastAsia="en-GB"/>
        </w:rPr>
        <w:t>The Home Office</w:t>
      </w:r>
      <w:r w:rsidRPr="3640D26D" w:rsidR="32CB7C5D">
        <w:rPr>
          <w:rFonts w:ascii="Verdana" w:hAnsi="Verdana" w:cs="Arial"/>
          <w:sz w:val="20"/>
          <w:szCs w:val="20"/>
          <w:lang w:eastAsia="en-GB"/>
        </w:rPr>
        <w:t>, UK</w:t>
      </w:r>
      <w:r w:rsidRPr="3640D26D">
        <w:rPr>
          <w:rFonts w:ascii="Verdana" w:hAnsi="Verdana" w:cs="Arial"/>
          <w:sz w:val="20"/>
          <w:szCs w:val="20"/>
          <w:lang w:eastAsia="en-GB"/>
        </w:rPr>
        <w:t>? (</w:t>
      </w:r>
      <w:proofErr w:type="gramStart"/>
      <w:r w:rsidRPr="3640D26D">
        <w:rPr>
          <w:rFonts w:ascii="Verdana" w:hAnsi="Verdana" w:cs="Arial"/>
          <w:sz w:val="20"/>
          <w:szCs w:val="20"/>
          <w:lang w:eastAsia="en-GB"/>
        </w:rPr>
        <w:t>in</w:t>
      </w:r>
      <w:proofErr w:type="gramEnd"/>
      <w:r w:rsidRPr="3640D26D">
        <w:rPr>
          <w:rFonts w:ascii="Verdana" w:hAnsi="Verdana" w:cs="Arial"/>
          <w:sz w:val="20"/>
          <w:szCs w:val="20"/>
          <w:lang w:eastAsia="en-GB"/>
        </w:rPr>
        <w:t xml:space="preserve"> relation to personal, project and establishment licences)</w:t>
      </w:r>
      <w:r w:rsidRPr="3640D26D" w:rsidR="2797ACE2">
        <w:rPr>
          <w:rFonts w:ascii="Verdana" w:hAnsi="Verdana" w:cs="Arial"/>
          <w:sz w:val="20"/>
          <w:szCs w:val="20"/>
          <w:lang w:eastAsia="en-GB"/>
        </w:rPr>
        <w:t xml:space="preserve"> OR an equivalent body outside the UK?</w:t>
      </w:r>
      <w:r w:rsidRPr="3640D26D" w:rsidR="21B548A0">
        <w:rPr>
          <w:rFonts w:ascii="Verdana" w:hAnsi="Verdana" w:cs="Arial"/>
          <w:sz w:val="20"/>
          <w:szCs w:val="20"/>
          <w:lang w:eastAsia="en-GB"/>
        </w:rPr>
        <w:t xml:space="preserve"> Please provide details:</w:t>
      </w:r>
    </w:p>
    <w:p w:rsidRPr="00D77C44" w:rsidR="00D77C44" w:rsidP="00DA3CF6" w:rsidRDefault="00D77C44" w14:paraId="4B05486B" w14:textId="77777777">
      <w:pPr>
        <w:ind w:firstLine="720"/>
        <w:rPr>
          <w:rFonts w:ascii="Verdana" w:hAnsi="Verdana" w:cs="Arial"/>
          <w:sz w:val="20"/>
          <w:szCs w:val="20"/>
          <w:lang w:eastAsia="en-GB"/>
        </w:rPr>
      </w:pPr>
      <w:r w:rsidRPr="00D77C44">
        <w:rPr>
          <w:rFonts w:ascii="Verdana" w:hAnsi="Verdana" w:cs="Arial"/>
          <w:sz w:val="20"/>
          <w:szCs w:val="20"/>
          <w:lang w:eastAsia="en-GB"/>
        </w:rPr>
        <w:t>YES/NO/NOT REQUIRED</w:t>
      </w:r>
    </w:p>
    <w:p w:rsidRPr="00D77C44" w:rsidR="00D77C44" w:rsidP="009029D1" w:rsidRDefault="00D77C44" w14:paraId="24B80BD6" w14:textId="77777777">
      <w:pPr>
        <w:numPr>
          <w:ilvl w:val="1"/>
          <w:numId w:val="5"/>
        </w:numPr>
        <w:spacing w:after="0" w:line="240" w:lineRule="auto"/>
        <w:rPr>
          <w:rFonts w:ascii="Verdana" w:hAnsi="Verdana" w:cs="Arial"/>
          <w:sz w:val="20"/>
          <w:szCs w:val="20"/>
          <w:lang w:eastAsia="en-GB"/>
        </w:rPr>
      </w:pPr>
      <w:r w:rsidRPr="3640D26D">
        <w:rPr>
          <w:rFonts w:ascii="Verdana" w:hAnsi="Verdana" w:cs="Arial"/>
          <w:sz w:val="20"/>
          <w:szCs w:val="20"/>
          <w:lang w:eastAsia="en-GB"/>
        </w:rPr>
        <w:t>Animal Welfare and Ethical Review Body?</w:t>
      </w:r>
    </w:p>
    <w:p w:rsidRPr="00D77C44" w:rsidR="00D77C44" w:rsidP="00DA3CF6" w:rsidRDefault="00D77C44" w14:paraId="43AAD7D9" w14:textId="77777777">
      <w:pPr>
        <w:ind w:firstLine="720"/>
        <w:rPr>
          <w:rFonts w:ascii="Verdana" w:hAnsi="Verdana" w:cs="Arial"/>
          <w:sz w:val="20"/>
          <w:szCs w:val="20"/>
          <w:lang w:eastAsia="en-GB"/>
        </w:rPr>
      </w:pPr>
      <w:r w:rsidRPr="3640D26D">
        <w:rPr>
          <w:rFonts w:ascii="Verdana" w:hAnsi="Verdana" w:cs="Arial"/>
          <w:sz w:val="20"/>
          <w:szCs w:val="20"/>
          <w:lang w:eastAsia="en-GB"/>
        </w:rPr>
        <w:t>YES/NO/NOT REQUIRED</w:t>
      </w:r>
    </w:p>
    <w:p w:rsidRPr="00D77C44" w:rsidR="00D77C44" w:rsidP="009029D1" w:rsidRDefault="00D77C44" w14:paraId="4C10E5D1" w14:textId="77777777">
      <w:pPr>
        <w:numPr>
          <w:ilvl w:val="0"/>
          <w:numId w:val="5"/>
        </w:numPr>
        <w:spacing w:after="0" w:line="240" w:lineRule="auto"/>
        <w:rPr>
          <w:rFonts w:ascii="Verdana" w:hAnsi="Verdana" w:cs="Arial"/>
          <w:sz w:val="20"/>
          <w:szCs w:val="20"/>
          <w:lang w:eastAsia="en-GB"/>
        </w:rPr>
      </w:pPr>
      <w:r w:rsidRPr="00D77C44">
        <w:rPr>
          <w:rFonts w:ascii="Verdana" w:hAnsi="Verdana" w:cs="Arial"/>
          <w:sz w:val="20"/>
          <w:szCs w:val="20"/>
          <w:lang w:eastAsia="en-GB"/>
        </w:rPr>
        <w:t xml:space="preserve">If your project involves the use of animals, what would be the severity of the procedures? </w:t>
      </w:r>
    </w:p>
    <w:p w:rsidRPr="00D77C44" w:rsidR="00D77C44" w:rsidP="00DA3CF6" w:rsidRDefault="00DA3CF6" w14:paraId="3F4D7318" w14:textId="77777777">
      <w:pPr>
        <w:ind w:left="360"/>
        <w:rPr>
          <w:rFonts w:ascii="Verdana" w:hAnsi="Verdana" w:cs="Arial"/>
          <w:sz w:val="20"/>
          <w:szCs w:val="20"/>
          <w:lang w:eastAsia="en-GB"/>
        </w:rPr>
      </w:pPr>
      <w:r>
        <w:rPr>
          <w:rFonts w:ascii="Verdana" w:hAnsi="Verdana" w:cs="Arial"/>
          <w:sz w:val="20"/>
          <w:szCs w:val="20"/>
          <w:lang w:eastAsia="en-GB"/>
        </w:rPr>
        <w:br/>
      </w:r>
      <w:r w:rsidRPr="00D77C44" w:rsidR="00D77C44">
        <w:rPr>
          <w:rFonts w:ascii="Verdana" w:hAnsi="Verdana" w:cs="Arial"/>
          <w:sz w:val="20"/>
          <w:szCs w:val="20"/>
          <w:lang w:eastAsia="en-GB"/>
        </w:rPr>
        <w:t>MILD / MODERATE / SEVERE</w:t>
      </w:r>
    </w:p>
    <w:p w:rsidRPr="00D77C44" w:rsidR="00D77C44" w:rsidP="009029D1" w:rsidRDefault="00D77C44" w14:paraId="19453657" w14:textId="77777777">
      <w:pPr>
        <w:numPr>
          <w:ilvl w:val="0"/>
          <w:numId w:val="5"/>
        </w:numPr>
        <w:spacing w:after="0" w:line="240" w:lineRule="auto"/>
        <w:rPr>
          <w:rFonts w:ascii="Verdana" w:hAnsi="Verdana" w:cs="Arial"/>
          <w:sz w:val="20"/>
          <w:szCs w:val="20"/>
          <w:lang w:eastAsia="en-GB"/>
        </w:rPr>
      </w:pPr>
      <w:r w:rsidRPr="00D77C44">
        <w:rPr>
          <w:rFonts w:ascii="Verdana" w:hAnsi="Verdana" w:cs="Arial"/>
          <w:sz w:val="20"/>
          <w:szCs w:val="20"/>
          <w:lang w:eastAsia="en-GB"/>
        </w:rPr>
        <w:t>Please provide details of any moderate or severe procedures (</w:t>
      </w:r>
      <w:r w:rsidRPr="00D77C44">
        <w:rPr>
          <w:rFonts w:ascii="Verdana" w:hAnsi="Verdana" w:cs="Arial"/>
          <w:sz w:val="20"/>
          <w:szCs w:val="20"/>
          <w:u w:val="single"/>
          <w:lang w:eastAsia="en-GB"/>
        </w:rPr>
        <w:t>&lt;</w:t>
      </w:r>
      <w:r w:rsidRPr="00D77C44">
        <w:rPr>
          <w:rFonts w:ascii="Verdana" w:hAnsi="Verdana" w:cs="Arial"/>
          <w:sz w:val="20"/>
          <w:szCs w:val="20"/>
          <w:lang w:eastAsia="en-GB"/>
        </w:rPr>
        <w:t xml:space="preserve"> 250 words)</w:t>
      </w:r>
    </w:p>
    <w:p w:rsidRPr="00D77C44" w:rsidR="00D77C44" w:rsidP="00D77C44" w:rsidRDefault="00D77C44" w14:paraId="0F425A2F" w14:textId="77777777">
      <w:pPr>
        <w:rPr>
          <w:rFonts w:ascii="Verdana" w:hAnsi="Verdana" w:cs="Arial"/>
          <w:sz w:val="20"/>
          <w:szCs w:val="20"/>
          <w:lang w:eastAsia="en-GB"/>
        </w:rPr>
      </w:pPr>
    </w:p>
    <w:p w:rsidRPr="00D77C44" w:rsidR="00D77C44" w:rsidP="00D77C44" w:rsidRDefault="00D77C44" w14:paraId="7F8A87D9" w14:textId="77777777">
      <w:pPr>
        <w:rPr>
          <w:rFonts w:ascii="Verdana" w:hAnsi="Verdana" w:cs="Arial"/>
          <w:sz w:val="20"/>
          <w:szCs w:val="20"/>
          <w:lang w:eastAsia="en-GB"/>
        </w:rPr>
      </w:pPr>
    </w:p>
    <w:p w:rsidRPr="00D77C44" w:rsidR="00D77C44" w:rsidP="009029D1" w:rsidRDefault="00D77C44" w14:paraId="008A9AAE" w14:textId="77777777">
      <w:pPr>
        <w:numPr>
          <w:ilvl w:val="0"/>
          <w:numId w:val="5"/>
        </w:numPr>
        <w:spacing w:after="0" w:line="240" w:lineRule="auto"/>
        <w:rPr>
          <w:rFonts w:ascii="Verdana" w:hAnsi="Verdana" w:cs="Arial"/>
          <w:sz w:val="20"/>
          <w:szCs w:val="20"/>
          <w:lang w:eastAsia="en-GB"/>
        </w:rPr>
      </w:pPr>
      <w:r w:rsidRPr="00D77C44">
        <w:rPr>
          <w:rFonts w:ascii="Verdana" w:hAnsi="Verdana" w:cs="Arial"/>
          <w:sz w:val="20"/>
          <w:szCs w:val="20"/>
          <w:lang w:eastAsia="en-GB"/>
        </w:rPr>
        <w:t>Why is animal use necessary; are there any other possible approaches? (</w:t>
      </w:r>
      <w:r w:rsidRPr="00D77C44">
        <w:rPr>
          <w:rFonts w:ascii="Verdana" w:hAnsi="Verdana" w:cs="Arial"/>
          <w:sz w:val="20"/>
          <w:szCs w:val="20"/>
          <w:u w:val="single"/>
          <w:lang w:eastAsia="en-GB"/>
        </w:rPr>
        <w:t>&lt;</w:t>
      </w:r>
      <w:r w:rsidRPr="00D77C44">
        <w:rPr>
          <w:rFonts w:ascii="Verdana" w:hAnsi="Verdana" w:cs="Arial"/>
          <w:sz w:val="20"/>
          <w:szCs w:val="20"/>
          <w:lang w:eastAsia="en-GB"/>
        </w:rPr>
        <w:t xml:space="preserve"> 250 words)</w:t>
      </w:r>
    </w:p>
    <w:p w:rsidRPr="00D77C44" w:rsidR="00D77C44" w:rsidP="00D77C44" w:rsidRDefault="00D77C44" w14:paraId="605CA8A6" w14:textId="77777777">
      <w:pPr>
        <w:rPr>
          <w:rFonts w:ascii="Verdana" w:hAnsi="Verdana" w:cs="Arial"/>
          <w:sz w:val="20"/>
          <w:szCs w:val="20"/>
          <w:lang w:eastAsia="en-GB"/>
        </w:rPr>
      </w:pPr>
    </w:p>
    <w:p w:rsidRPr="00D77C44" w:rsidR="00D77C44" w:rsidP="00D77C44" w:rsidRDefault="00D77C44" w14:paraId="5DBEE549" w14:textId="77777777">
      <w:pPr>
        <w:rPr>
          <w:rFonts w:ascii="Verdana" w:hAnsi="Verdana" w:cs="Arial"/>
          <w:sz w:val="20"/>
          <w:szCs w:val="20"/>
          <w:lang w:eastAsia="en-GB"/>
        </w:rPr>
      </w:pPr>
    </w:p>
    <w:p w:rsidRPr="00D77C44" w:rsidR="00D77C44" w:rsidP="009029D1" w:rsidRDefault="00D77C44" w14:paraId="7F6F05EB" w14:textId="77777777">
      <w:pPr>
        <w:numPr>
          <w:ilvl w:val="0"/>
          <w:numId w:val="5"/>
        </w:numPr>
        <w:spacing w:after="0" w:line="240" w:lineRule="auto"/>
        <w:rPr>
          <w:rFonts w:ascii="Verdana" w:hAnsi="Verdana" w:cs="Arial"/>
          <w:sz w:val="20"/>
          <w:szCs w:val="20"/>
          <w:lang w:eastAsia="en-GB"/>
        </w:rPr>
      </w:pPr>
      <w:r w:rsidRPr="00D77C44">
        <w:rPr>
          <w:rFonts w:ascii="Verdana" w:hAnsi="Verdana" w:cs="Arial"/>
          <w:sz w:val="20"/>
          <w:szCs w:val="20"/>
          <w:lang w:eastAsia="en-GB"/>
        </w:rPr>
        <w:t>Why is the species / model to be used the most appropriate? (</w:t>
      </w:r>
      <w:r w:rsidRPr="00D77C44">
        <w:rPr>
          <w:rFonts w:ascii="Verdana" w:hAnsi="Verdana" w:cs="Arial"/>
          <w:sz w:val="20"/>
          <w:szCs w:val="20"/>
          <w:u w:val="single"/>
          <w:lang w:eastAsia="en-GB"/>
        </w:rPr>
        <w:t>&lt;</w:t>
      </w:r>
      <w:r w:rsidRPr="00D77C44">
        <w:rPr>
          <w:rFonts w:ascii="Verdana" w:hAnsi="Verdana" w:cs="Arial"/>
          <w:sz w:val="20"/>
          <w:szCs w:val="20"/>
          <w:lang w:eastAsia="en-GB"/>
        </w:rPr>
        <w:t xml:space="preserve"> 250 words)</w:t>
      </w:r>
    </w:p>
    <w:p w:rsidRPr="00D77C44" w:rsidR="00D77C44" w:rsidP="00D77C44" w:rsidRDefault="00D77C44" w14:paraId="614317DB" w14:textId="77777777">
      <w:pPr>
        <w:rPr>
          <w:rFonts w:ascii="Verdana" w:hAnsi="Verdana" w:cs="Arial"/>
          <w:sz w:val="20"/>
          <w:szCs w:val="20"/>
          <w:lang w:eastAsia="en-GB"/>
        </w:rPr>
      </w:pPr>
    </w:p>
    <w:p w:rsidRPr="00D77C44" w:rsidR="00D77C44" w:rsidP="00D77C44" w:rsidRDefault="00D77C44" w14:paraId="65F726C4" w14:textId="77777777">
      <w:pPr>
        <w:rPr>
          <w:rFonts w:ascii="Verdana" w:hAnsi="Verdana" w:cs="Arial"/>
          <w:sz w:val="20"/>
          <w:szCs w:val="20"/>
          <w:lang w:eastAsia="en-GB"/>
        </w:rPr>
      </w:pPr>
    </w:p>
    <w:p w:rsidRPr="00D77C44" w:rsidR="00D77C44" w:rsidP="009029D1" w:rsidRDefault="00D77C44" w14:paraId="559710DB" w14:textId="77777777">
      <w:pPr>
        <w:numPr>
          <w:ilvl w:val="0"/>
          <w:numId w:val="5"/>
        </w:numPr>
        <w:spacing w:after="0" w:line="240" w:lineRule="auto"/>
        <w:rPr>
          <w:rFonts w:ascii="Verdana" w:hAnsi="Verdana" w:cs="Arial"/>
          <w:sz w:val="20"/>
          <w:szCs w:val="20"/>
          <w:lang w:eastAsia="en-GB"/>
        </w:rPr>
      </w:pPr>
      <w:r w:rsidRPr="00D77C44">
        <w:rPr>
          <w:rFonts w:ascii="Verdana" w:hAnsi="Verdana" w:cs="Arial"/>
          <w:sz w:val="20"/>
          <w:szCs w:val="20"/>
          <w:lang w:eastAsia="en-GB"/>
        </w:rPr>
        <w:t>Please justify the number of animals to be used per experiment, including details of any sample size calculations and/or statistical advice sought.</w:t>
      </w:r>
    </w:p>
    <w:p w:rsidRPr="00D77C44" w:rsidR="00D77C44" w:rsidP="00D77C44" w:rsidRDefault="00D77C44" w14:paraId="1F6E91BB" w14:textId="77777777">
      <w:pPr>
        <w:rPr>
          <w:rFonts w:ascii="Verdana" w:hAnsi="Verdana" w:cs="Arial"/>
          <w:sz w:val="20"/>
          <w:szCs w:val="20"/>
          <w:lang w:eastAsia="en-GB"/>
        </w:rPr>
      </w:pPr>
      <w:r w:rsidRPr="00D77C44">
        <w:rPr>
          <w:rFonts w:ascii="Verdana" w:hAnsi="Verdana" w:cs="Arial"/>
          <w:sz w:val="20"/>
          <w:szCs w:val="20"/>
          <w:lang w:eastAsia="en-GB"/>
        </w:rPr>
        <w:br w:type="page"/>
      </w:r>
    </w:p>
    <w:p w:rsidRPr="00D77C44" w:rsidR="00D77C44" w:rsidP="00D77C44" w:rsidRDefault="00D77C44" w14:paraId="6FD9632F" w14:textId="77777777">
      <w:pPr>
        <w:spacing w:after="0" w:line="240" w:lineRule="auto"/>
        <w:rPr>
          <w:rFonts w:ascii="Verdana" w:hAnsi="Verdana" w:cs="Arial"/>
          <w:color w:val="A6A6A6" w:themeColor="background1" w:themeShade="A6"/>
          <w:sz w:val="20"/>
          <w:szCs w:val="20"/>
          <w:lang w:eastAsia="en-GB"/>
        </w:rPr>
      </w:pPr>
      <w:r w:rsidRPr="00D77C44">
        <w:rPr>
          <w:rFonts w:ascii="Verdana" w:hAnsi="Verdana" w:cs="Arial"/>
          <w:color w:val="A6A6A6" w:themeColor="background1" w:themeShade="A6"/>
          <w:sz w:val="20"/>
          <w:szCs w:val="20"/>
          <w:lang w:eastAsia="en-GB"/>
        </w:rPr>
        <w:t>Coeliac UK use only:</w:t>
      </w:r>
    </w:p>
    <w:tbl>
      <w:tblPr>
        <w:tblW w:w="0" w:type="auto"/>
        <w:tblInd w:w="108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ook w:val="0000" w:firstRow="0" w:lastRow="0" w:firstColumn="0" w:lastColumn="0" w:noHBand="0" w:noVBand="0"/>
      </w:tblPr>
      <w:tblGrid>
        <w:gridCol w:w="2905"/>
        <w:gridCol w:w="878"/>
        <w:gridCol w:w="977"/>
        <w:gridCol w:w="4148"/>
      </w:tblGrid>
      <w:tr w:rsidRPr="00D77C44" w:rsidR="00D77C44" w:rsidTr="00141EB2" w14:paraId="32C46BBC" w14:textId="77777777">
        <w:tc>
          <w:tcPr>
            <w:tcW w:w="2970" w:type="dxa"/>
          </w:tcPr>
          <w:p w:rsidRPr="00D77C44" w:rsidR="00D77C44" w:rsidP="00141EB2" w:rsidRDefault="00D77C44" w14:paraId="01BF0162" w14:textId="77777777">
            <w:pPr>
              <w:tabs>
                <w:tab w:val="right" w:pos="9026"/>
              </w:tabs>
              <w:suppressAutoHyphens/>
              <w:jc w:val="center"/>
              <w:rPr>
                <w:rFonts w:ascii="Verdana" w:hAnsi="Verdana" w:cs="Arial"/>
                <w:b/>
                <w:bCs/>
                <w:color w:val="C0C0C0"/>
                <w:sz w:val="20"/>
                <w:szCs w:val="20"/>
              </w:rPr>
            </w:pPr>
            <w:r w:rsidRPr="00D77C44">
              <w:rPr>
                <w:rFonts w:ascii="Verdana" w:hAnsi="Verdana" w:cs="Arial"/>
                <w:b/>
                <w:bCs/>
                <w:color w:val="C0C0C0"/>
                <w:sz w:val="20"/>
                <w:szCs w:val="20"/>
              </w:rPr>
              <w:t>Step</w:t>
            </w:r>
          </w:p>
        </w:tc>
        <w:tc>
          <w:tcPr>
            <w:tcW w:w="900" w:type="dxa"/>
          </w:tcPr>
          <w:p w:rsidRPr="00D77C44" w:rsidR="00D77C44" w:rsidP="00141EB2" w:rsidRDefault="00D77C44" w14:paraId="17A4B118" w14:textId="77777777">
            <w:pPr>
              <w:tabs>
                <w:tab w:val="right" w:pos="9026"/>
              </w:tabs>
              <w:suppressAutoHyphens/>
              <w:jc w:val="center"/>
              <w:rPr>
                <w:rFonts w:ascii="Verdana" w:hAnsi="Verdana" w:cs="Arial"/>
                <w:b/>
                <w:bCs/>
                <w:color w:val="C0C0C0"/>
                <w:sz w:val="20"/>
                <w:szCs w:val="20"/>
              </w:rPr>
            </w:pPr>
            <w:r w:rsidRPr="00D77C44">
              <w:rPr>
                <w:rFonts w:ascii="Verdana" w:hAnsi="Verdana" w:cs="Arial"/>
                <w:b/>
                <w:bCs/>
                <w:color w:val="C0C0C0"/>
                <w:sz w:val="20"/>
                <w:szCs w:val="20"/>
              </w:rPr>
              <w:t>Date</w:t>
            </w:r>
          </w:p>
        </w:tc>
        <w:tc>
          <w:tcPr>
            <w:tcW w:w="990" w:type="dxa"/>
          </w:tcPr>
          <w:p w:rsidRPr="00D77C44" w:rsidR="00D77C44" w:rsidP="00141EB2" w:rsidRDefault="00D77C44" w14:paraId="242AAACF" w14:textId="77777777">
            <w:pPr>
              <w:pStyle w:val="Heading2"/>
              <w:tabs>
                <w:tab w:val="right" w:pos="9026"/>
              </w:tabs>
              <w:spacing w:after="0"/>
              <w:rPr>
                <w:rFonts w:ascii="Verdana" w:hAnsi="Verdana" w:cs="Arial"/>
                <w:bCs/>
                <w:color w:val="C0C0C0"/>
              </w:rPr>
            </w:pPr>
            <w:r w:rsidRPr="00D77C44">
              <w:rPr>
                <w:rFonts w:ascii="Verdana" w:hAnsi="Verdana" w:cs="Arial"/>
                <w:bCs/>
                <w:color w:val="C0C0C0"/>
              </w:rPr>
              <w:t>Initial</w:t>
            </w:r>
          </w:p>
        </w:tc>
        <w:tc>
          <w:tcPr>
            <w:tcW w:w="4608" w:type="dxa"/>
          </w:tcPr>
          <w:p w:rsidRPr="00D77C44" w:rsidR="00D77C44" w:rsidP="00141EB2" w:rsidRDefault="00D77C44" w14:paraId="13E77D73" w14:textId="77777777">
            <w:pPr>
              <w:pStyle w:val="Heading2"/>
              <w:tabs>
                <w:tab w:val="right" w:pos="9026"/>
              </w:tabs>
              <w:spacing w:after="0"/>
              <w:rPr>
                <w:rFonts w:ascii="Verdana" w:hAnsi="Verdana" w:cs="Arial"/>
                <w:bCs/>
                <w:color w:val="C0C0C0"/>
              </w:rPr>
            </w:pPr>
            <w:r w:rsidRPr="00D77C44">
              <w:rPr>
                <w:rFonts w:ascii="Verdana" w:hAnsi="Verdana" w:cs="Arial"/>
                <w:bCs/>
                <w:color w:val="C0C0C0"/>
              </w:rPr>
              <w:t>Comment / Note</w:t>
            </w:r>
          </w:p>
        </w:tc>
      </w:tr>
      <w:tr w:rsidRPr="00D77C44" w:rsidR="00D77C44" w:rsidTr="00141EB2" w14:paraId="12FB58DC" w14:textId="77777777">
        <w:tc>
          <w:tcPr>
            <w:tcW w:w="2970" w:type="dxa"/>
          </w:tcPr>
          <w:p w:rsidRPr="00D77C44" w:rsidR="00D77C44" w:rsidP="009029D1" w:rsidRDefault="00D77C44" w14:paraId="3465E5A9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  <w:tab w:val="right" w:pos="9026"/>
              </w:tabs>
              <w:suppressAutoHyphens/>
              <w:spacing w:after="0" w:line="240" w:lineRule="auto"/>
              <w:ind w:left="450"/>
              <w:rPr>
                <w:rFonts w:ascii="Verdana" w:hAnsi="Verdana" w:cs="Arial"/>
                <w:color w:val="C0C0C0"/>
                <w:sz w:val="20"/>
                <w:szCs w:val="20"/>
              </w:rPr>
            </w:pPr>
            <w:r w:rsidRPr="00D77C44">
              <w:rPr>
                <w:rFonts w:ascii="Verdana" w:hAnsi="Verdana" w:cs="Arial"/>
                <w:color w:val="C0C0C0"/>
                <w:sz w:val="20"/>
                <w:szCs w:val="20"/>
              </w:rPr>
              <w:t>Application / Project Code</w:t>
            </w:r>
          </w:p>
        </w:tc>
        <w:tc>
          <w:tcPr>
            <w:tcW w:w="900" w:type="dxa"/>
          </w:tcPr>
          <w:p w:rsidRPr="00D77C44" w:rsidR="00D77C44" w:rsidP="00141EB2" w:rsidRDefault="00D77C44" w14:paraId="4428607B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990" w:type="dxa"/>
          </w:tcPr>
          <w:p w:rsidRPr="00D77C44" w:rsidR="00D77C44" w:rsidP="00141EB2" w:rsidRDefault="00D77C44" w14:paraId="5C0A3196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4608" w:type="dxa"/>
          </w:tcPr>
          <w:p w:rsidRPr="00D77C44" w:rsidR="00D77C44" w:rsidP="00141EB2" w:rsidRDefault="00D77C44" w14:paraId="0E1D3EB5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  <w:r w:rsidRPr="00D77C44">
              <w:rPr>
                <w:rFonts w:ascii="Verdana" w:hAnsi="Verdana" w:cs="Arial"/>
                <w:color w:val="C0C0C0"/>
                <w:sz w:val="20"/>
                <w:szCs w:val="20"/>
              </w:rPr>
              <w:t xml:space="preserve">Code Number: </w:t>
            </w:r>
          </w:p>
        </w:tc>
      </w:tr>
      <w:tr w:rsidRPr="00D77C44" w:rsidR="00D77C44" w:rsidTr="00141EB2" w14:paraId="3CAF9618" w14:textId="77777777">
        <w:tc>
          <w:tcPr>
            <w:tcW w:w="2970" w:type="dxa"/>
          </w:tcPr>
          <w:p w:rsidRPr="00D77C44" w:rsidR="00D77C44" w:rsidP="009029D1" w:rsidRDefault="00D77C44" w14:paraId="4F8C9EC0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  <w:tab w:val="right" w:pos="9026"/>
              </w:tabs>
              <w:suppressAutoHyphens/>
              <w:spacing w:after="0" w:line="240" w:lineRule="auto"/>
              <w:ind w:left="450"/>
              <w:rPr>
                <w:rFonts w:ascii="Verdana" w:hAnsi="Verdana" w:cs="Arial"/>
                <w:color w:val="C0C0C0"/>
                <w:sz w:val="20"/>
                <w:szCs w:val="20"/>
              </w:rPr>
            </w:pPr>
            <w:r w:rsidRPr="00D77C44">
              <w:rPr>
                <w:rFonts w:ascii="Verdana" w:hAnsi="Verdana" w:cs="Arial"/>
                <w:color w:val="C0C0C0"/>
                <w:sz w:val="20"/>
                <w:szCs w:val="20"/>
              </w:rPr>
              <w:t>Acknowledgement of receipt</w:t>
            </w:r>
          </w:p>
        </w:tc>
        <w:tc>
          <w:tcPr>
            <w:tcW w:w="900" w:type="dxa"/>
          </w:tcPr>
          <w:p w:rsidRPr="00D77C44" w:rsidR="00D77C44" w:rsidP="00141EB2" w:rsidRDefault="00D77C44" w14:paraId="60B319BE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990" w:type="dxa"/>
          </w:tcPr>
          <w:p w:rsidRPr="00D77C44" w:rsidR="00D77C44" w:rsidP="00141EB2" w:rsidRDefault="00D77C44" w14:paraId="51EF80BD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4608" w:type="dxa"/>
          </w:tcPr>
          <w:p w:rsidRPr="00D77C44" w:rsidR="00D77C44" w:rsidP="00141EB2" w:rsidRDefault="00D77C44" w14:paraId="6C2AB005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</w:tr>
      <w:tr w:rsidRPr="00D77C44" w:rsidR="00D77C44" w:rsidTr="00141EB2" w14:paraId="2615FF60" w14:textId="77777777">
        <w:tc>
          <w:tcPr>
            <w:tcW w:w="2970" w:type="dxa"/>
          </w:tcPr>
          <w:p w:rsidRPr="00D77C44" w:rsidR="00D77C44" w:rsidP="009029D1" w:rsidRDefault="00D77C44" w14:paraId="371DEE50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  <w:tab w:val="right" w:pos="9026"/>
              </w:tabs>
              <w:suppressAutoHyphens/>
              <w:spacing w:after="0" w:line="240" w:lineRule="auto"/>
              <w:ind w:left="450"/>
              <w:rPr>
                <w:rFonts w:ascii="Verdana" w:hAnsi="Verdana" w:cs="Arial"/>
                <w:color w:val="C0C0C0"/>
                <w:sz w:val="20"/>
                <w:szCs w:val="20"/>
              </w:rPr>
            </w:pPr>
            <w:r w:rsidRPr="00D77C44">
              <w:rPr>
                <w:rFonts w:ascii="Verdana" w:hAnsi="Verdana" w:cs="Arial"/>
                <w:color w:val="C0C0C0"/>
                <w:sz w:val="20"/>
                <w:szCs w:val="20"/>
              </w:rPr>
              <w:t>Content check</w:t>
            </w:r>
          </w:p>
        </w:tc>
        <w:tc>
          <w:tcPr>
            <w:tcW w:w="900" w:type="dxa"/>
          </w:tcPr>
          <w:p w:rsidRPr="00D77C44" w:rsidR="00D77C44" w:rsidP="00141EB2" w:rsidRDefault="00D77C44" w14:paraId="124C3381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990" w:type="dxa"/>
          </w:tcPr>
          <w:p w:rsidRPr="00D77C44" w:rsidR="00D77C44" w:rsidP="00141EB2" w:rsidRDefault="00D77C44" w14:paraId="1060976F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4608" w:type="dxa"/>
          </w:tcPr>
          <w:p w:rsidRPr="00D77C44" w:rsidR="00D77C44" w:rsidP="00141EB2" w:rsidRDefault="00D77C44" w14:paraId="649E404F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</w:tr>
      <w:tr w:rsidRPr="00D77C44" w:rsidR="00D77C44" w:rsidTr="00141EB2" w14:paraId="4334BC50" w14:textId="77777777">
        <w:tc>
          <w:tcPr>
            <w:tcW w:w="2970" w:type="dxa"/>
          </w:tcPr>
          <w:p w:rsidRPr="00D77C44" w:rsidR="00D77C44" w:rsidP="009029D1" w:rsidRDefault="00D77C44" w14:paraId="34F2D633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  <w:tab w:val="right" w:pos="9026"/>
              </w:tabs>
              <w:suppressAutoHyphens/>
              <w:spacing w:after="0" w:line="240" w:lineRule="auto"/>
              <w:ind w:left="450"/>
              <w:rPr>
                <w:rFonts w:ascii="Verdana" w:hAnsi="Verdana" w:cs="Arial"/>
                <w:color w:val="C0C0C0"/>
                <w:sz w:val="20"/>
                <w:szCs w:val="20"/>
              </w:rPr>
            </w:pPr>
            <w:r w:rsidRPr="00D77C44">
              <w:rPr>
                <w:rFonts w:ascii="Verdana" w:hAnsi="Verdana" w:cs="Arial"/>
                <w:color w:val="C0C0C0"/>
                <w:sz w:val="20"/>
                <w:szCs w:val="20"/>
              </w:rPr>
              <w:t xml:space="preserve">Copies sent to </w:t>
            </w:r>
            <w:r w:rsidR="003F25F1">
              <w:rPr>
                <w:rFonts w:ascii="Verdana" w:hAnsi="Verdana" w:cs="Arial"/>
                <w:color w:val="C0C0C0"/>
                <w:sz w:val="20"/>
                <w:szCs w:val="20"/>
              </w:rPr>
              <w:t>RAP Chair for assigning</w:t>
            </w:r>
          </w:p>
        </w:tc>
        <w:tc>
          <w:tcPr>
            <w:tcW w:w="900" w:type="dxa"/>
          </w:tcPr>
          <w:p w:rsidRPr="00D77C44" w:rsidR="00D77C44" w:rsidP="00141EB2" w:rsidRDefault="00D77C44" w14:paraId="63103193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990" w:type="dxa"/>
          </w:tcPr>
          <w:p w:rsidRPr="00D77C44" w:rsidR="00D77C44" w:rsidP="00141EB2" w:rsidRDefault="00D77C44" w14:paraId="7F4AC671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4608" w:type="dxa"/>
          </w:tcPr>
          <w:p w:rsidRPr="00D77C44" w:rsidR="00D77C44" w:rsidP="00141EB2" w:rsidRDefault="00D77C44" w14:paraId="72ABC86C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</w:tr>
      <w:tr w:rsidRPr="00D77C44" w:rsidR="00D77C44" w:rsidTr="00141EB2" w14:paraId="67A3E2ED" w14:textId="77777777">
        <w:tc>
          <w:tcPr>
            <w:tcW w:w="2970" w:type="dxa"/>
          </w:tcPr>
          <w:p w:rsidRPr="00D77C44" w:rsidR="00D77C44" w:rsidP="009029D1" w:rsidRDefault="00D77C44" w14:paraId="59292440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  <w:tab w:val="right" w:pos="9026"/>
              </w:tabs>
              <w:suppressAutoHyphens/>
              <w:spacing w:after="0" w:line="240" w:lineRule="auto"/>
              <w:ind w:left="450"/>
              <w:rPr>
                <w:rFonts w:ascii="Verdana" w:hAnsi="Verdana" w:cs="Arial"/>
                <w:color w:val="C0C0C0"/>
                <w:sz w:val="20"/>
                <w:szCs w:val="20"/>
              </w:rPr>
            </w:pPr>
            <w:r w:rsidRPr="00D77C44">
              <w:rPr>
                <w:rFonts w:ascii="Verdana" w:hAnsi="Verdana" w:cs="Arial"/>
                <w:color w:val="C0C0C0"/>
                <w:sz w:val="20"/>
                <w:szCs w:val="20"/>
              </w:rPr>
              <w:t>Copies sent to Member Review Panel</w:t>
            </w:r>
          </w:p>
        </w:tc>
        <w:tc>
          <w:tcPr>
            <w:tcW w:w="900" w:type="dxa"/>
          </w:tcPr>
          <w:p w:rsidRPr="00D77C44" w:rsidR="00D77C44" w:rsidP="00141EB2" w:rsidRDefault="00D77C44" w14:paraId="1A608744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990" w:type="dxa"/>
          </w:tcPr>
          <w:p w:rsidRPr="00D77C44" w:rsidR="00D77C44" w:rsidP="00141EB2" w:rsidRDefault="00D77C44" w14:paraId="0431F148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4608" w:type="dxa"/>
          </w:tcPr>
          <w:p w:rsidRPr="00D77C44" w:rsidR="00D77C44" w:rsidP="00141EB2" w:rsidRDefault="00D77C44" w14:paraId="0B0205C4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</w:tr>
      <w:tr w:rsidRPr="00D77C44" w:rsidR="00D77C44" w:rsidTr="00141EB2" w14:paraId="458EE807" w14:textId="77777777">
        <w:tc>
          <w:tcPr>
            <w:tcW w:w="2970" w:type="dxa"/>
          </w:tcPr>
          <w:p w:rsidRPr="00D77C44" w:rsidR="00D77C44" w:rsidP="009029D1" w:rsidRDefault="003F25F1" w14:paraId="15459D2E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  <w:tab w:val="right" w:pos="9026"/>
              </w:tabs>
              <w:suppressAutoHyphens/>
              <w:spacing w:after="0" w:line="240" w:lineRule="auto"/>
              <w:ind w:left="450"/>
              <w:rPr>
                <w:rFonts w:ascii="Verdana" w:hAnsi="Verdana" w:cs="Arial"/>
                <w:color w:val="C0C0C0"/>
                <w:sz w:val="20"/>
                <w:szCs w:val="20"/>
              </w:rPr>
            </w:pPr>
            <w:r>
              <w:rPr>
                <w:rFonts w:ascii="Verdana" w:hAnsi="Verdana" w:cs="Arial"/>
                <w:color w:val="C0C0C0"/>
                <w:sz w:val="20"/>
                <w:szCs w:val="20"/>
              </w:rPr>
              <w:t xml:space="preserve">RAP - </w:t>
            </w:r>
            <w:r w:rsidRPr="00D77C44" w:rsidR="00D77C44">
              <w:rPr>
                <w:rFonts w:ascii="Verdana" w:hAnsi="Verdana" w:cs="Arial"/>
                <w:color w:val="C0C0C0"/>
                <w:sz w:val="20"/>
                <w:szCs w:val="20"/>
              </w:rPr>
              <w:t>External Peer Review</w:t>
            </w:r>
          </w:p>
        </w:tc>
        <w:tc>
          <w:tcPr>
            <w:tcW w:w="900" w:type="dxa"/>
          </w:tcPr>
          <w:p w:rsidRPr="00D77C44" w:rsidR="00D77C44" w:rsidP="00141EB2" w:rsidRDefault="00D77C44" w14:paraId="2AABA396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990" w:type="dxa"/>
          </w:tcPr>
          <w:p w:rsidRPr="00D77C44" w:rsidR="00D77C44" w:rsidP="00141EB2" w:rsidRDefault="00D77C44" w14:paraId="15AF7BF9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4608" w:type="dxa"/>
          </w:tcPr>
          <w:p w:rsidRPr="00D77C44" w:rsidR="00D77C44" w:rsidP="00141EB2" w:rsidRDefault="00D77C44" w14:paraId="0833C811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</w:tr>
      <w:tr w:rsidRPr="00D77C44" w:rsidR="00D77C44" w:rsidTr="00141EB2" w14:paraId="79485D24" w14:textId="77777777">
        <w:tc>
          <w:tcPr>
            <w:tcW w:w="2970" w:type="dxa"/>
          </w:tcPr>
          <w:p w:rsidRPr="00D77C44" w:rsidR="00D77C44" w:rsidP="009029D1" w:rsidRDefault="003F25F1" w14:paraId="166822B2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  <w:tab w:val="right" w:pos="9026"/>
              </w:tabs>
              <w:suppressAutoHyphens/>
              <w:spacing w:after="0" w:line="240" w:lineRule="auto"/>
              <w:ind w:left="450"/>
              <w:rPr>
                <w:rFonts w:ascii="Verdana" w:hAnsi="Verdana" w:cs="Arial"/>
                <w:color w:val="C0C0C0"/>
                <w:sz w:val="20"/>
                <w:szCs w:val="20"/>
              </w:rPr>
            </w:pPr>
            <w:r>
              <w:rPr>
                <w:rFonts w:ascii="Verdana" w:hAnsi="Verdana" w:cs="Arial"/>
                <w:color w:val="C0C0C0"/>
                <w:sz w:val="20"/>
                <w:szCs w:val="20"/>
              </w:rPr>
              <w:t>RAP meeting</w:t>
            </w:r>
          </w:p>
        </w:tc>
        <w:tc>
          <w:tcPr>
            <w:tcW w:w="900" w:type="dxa"/>
          </w:tcPr>
          <w:p w:rsidRPr="00D77C44" w:rsidR="00D77C44" w:rsidP="00141EB2" w:rsidRDefault="00D77C44" w14:paraId="3407CB73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990" w:type="dxa"/>
          </w:tcPr>
          <w:p w:rsidRPr="00D77C44" w:rsidR="00D77C44" w:rsidP="00141EB2" w:rsidRDefault="00D77C44" w14:paraId="2A14CAE1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4608" w:type="dxa"/>
          </w:tcPr>
          <w:p w:rsidRPr="00D77C44" w:rsidR="00D77C44" w:rsidP="00141EB2" w:rsidRDefault="00D77C44" w14:paraId="7AB7D3E1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</w:tr>
      <w:tr w:rsidRPr="00D77C44" w:rsidR="00D77C44" w:rsidTr="00141EB2" w14:paraId="4439B7EF" w14:textId="77777777">
        <w:tc>
          <w:tcPr>
            <w:tcW w:w="2970" w:type="dxa"/>
          </w:tcPr>
          <w:p w:rsidRPr="00D77C44" w:rsidR="00D77C44" w:rsidP="009029D1" w:rsidRDefault="00D77C44" w14:paraId="682A1866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  <w:tab w:val="right" w:pos="9026"/>
              </w:tabs>
              <w:suppressAutoHyphens/>
              <w:spacing w:after="0" w:line="240" w:lineRule="auto"/>
              <w:ind w:left="450"/>
              <w:rPr>
                <w:rFonts w:ascii="Verdana" w:hAnsi="Verdana" w:cs="Arial"/>
                <w:color w:val="C0C0C0"/>
                <w:sz w:val="20"/>
                <w:szCs w:val="20"/>
              </w:rPr>
            </w:pPr>
            <w:r w:rsidRPr="00D77C44">
              <w:rPr>
                <w:rFonts w:ascii="Verdana" w:hAnsi="Verdana" w:cs="Arial"/>
                <w:color w:val="C0C0C0"/>
                <w:sz w:val="20"/>
                <w:szCs w:val="20"/>
              </w:rPr>
              <w:t>Outcome</w:t>
            </w:r>
          </w:p>
        </w:tc>
        <w:tc>
          <w:tcPr>
            <w:tcW w:w="900" w:type="dxa"/>
          </w:tcPr>
          <w:p w:rsidRPr="00D77C44" w:rsidR="00D77C44" w:rsidP="00141EB2" w:rsidRDefault="00D77C44" w14:paraId="31F6F7AB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990" w:type="dxa"/>
          </w:tcPr>
          <w:p w:rsidRPr="00D77C44" w:rsidR="00D77C44" w:rsidP="00141EB2" w:rsidRDefault="00D77C44" w14:paraId="6A882333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4608" w:type="dxa"/>
          </w:tcPr>
          <w:p w:rsidRPr="00D77C44" w:rsidR="00D77C44" w:rsidP="00141EB2" w:rsidRDefault="00D77C44" w14:paraId="03BB51B1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</w:tr>
      <w:tr w:rsidRPr="00D77C44" w:rsidR="00D77C44" w:rsidTr="00141EB2" w14:paraId="5F810C89" w14:textId="77777777">
        <w:tc>
          <w:tcPr>
            <w:tcW w:w="2970" w:type="dxa"/>
          </w:tcPr>
          <w:p w:rsidRPr="00D77C44" w:rsidR="00D77C44" w:rsidP="009029D1" w:rsidRDefault="00D77C44" w14:paraId="75523459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  <w:tab w:val="right" w:pos="9026"/>
              </w:tabs>
              <w:suppressAutoHyphens/>
              <w:spacing w:after="0" w:line="240" w:lineRule="auto"/>
              <w:ind w:left="450"/>
              <w:rPr>
                <w:rFonts w:ascii="Verdana" w:hAnsi="Verdana" w:cs="Arial"/>
                <w:color w:val="C0C0C0"/>
                <w:sz w:val="20"/>
                <w:szCs w:val="20"/>
              </w:rPr>
            </w:pPr>
            <w:r w:rsidRPr="00D77C44">
              <w:rPr>
                <w:rFonts w:ascii="Verdana" w:hAnsi="Verdana" w:cs="Arial"/>
                <w:color w:val="C0C0C0"/>
                <w:sz w:val="20"/>
                <w:szCs w:val="20"/>
              </w:rPr>
              <w:t>Notification to applicant</w:t>
            </w:r>
          </w:p>
        </w:tc>
        <w:tc>
          <w:tcPr>
            <w:tcW w:w="900" w:type="dxa"/>
          </w:tcPr>
          <w:p w:rsidRPr="00D77C44" w:rsidR="00D77C44" w:rsidP="00141EB2" w:rsidRDefault="00D77C44" w14:paraId="6DAF2314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990" w:type="dxa"/>
          </w:tcPr>
          <w:p w:rsidRPr="00D77C44" w:rsidR="00D77C44" w:rsidP="00141EB2" w:rsidRDefault="00D77C44" w14:paraId="72E1B411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4608" w:type="dxa"/>
          </w:tcPr>
          <w:p w:rsidRPr="00D77C44" w:rsidR="00D77C44" w:rsidP="00141EB2" w:rsidRDefault="00D77C44" w14:paraId="57C5EF7A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</w:tr>
      <w:tr w:rsidRPr="00D77C44" w:rsidR="00D77C44" w:rsidTr="00141EB2" w14:paraId="318EFCAA" w14:textId="77777777">
        <w:tc>
          <w:tcPr>
            <w:tcW w:w="2970" w:type="dxa"/>
          </w:tcPr>
          <w:p w:rsidRPr="00D77C44" w:rsidR="00D77C44" w:rsidP="009029D1" w:rsidRDefault="00D77C44" w14:paraId="74CACF37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450"/>
                <w:tab w:val="right" w:pos="9026"/>
              </w:tabs>
              <w:suppressAutoHyphens/>
              <w:spacing w:after="0" w:line="240" w:lineRule="auto"/>
              <w:ind w:left="450"/>
              <w:rPr>
                <w:rFonts w:ascii="Verdana" w:hAnsi="Verdana" w:cs="Arial"/>
                <w:color w:val="C0C0C0"/>
                <w:sz w:val="20"/>
                <w:szCs w:val="20"/>
              </w:rPr>
            </w:pPr>
            <w:r w:rsidRPr="00D77C44">
              <w:rPr>
                <w:rFonts w:ascii="Verdana" w:hAnsi="Verdana" w:cs="Arial"/>
                <w:color w:val="C0C0C0"/>
                <w:sz w:val="20"/>
                <w:szCs w:val="20"/>
              </w:rPr>
              <w:t>CUK Finance notified</w:t>
            </w:r>
          </w:p>
        </w:tc>
        <w:tc>
          <w:tcPr>
            <w:tcW w:w="900" w:type="dxa"/>
          </w:tcPr>
          <w:p w:rsidRPr="00D77C44" w:rsidR="00D77C44" w:rsidP="00141EB2" w:rsidRDefault="00D77C44" w14:paraId="237C5CF4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990" w:type="dxa"/>
          </w:tcPr>
          <w:p w:rsidRPr="00D77C44" w:rsidR="00D77C44" w:rsidP="00141EB2" w:rsidRDefault="00D77C44" w14:paraId="7506CCBC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  <w:tc>
          <w:tcPr>
            <w:tcW w:w="4608" w:type="dxa"/>
          </w:tcPr>
          <w:p w:rsidRPr="00D77C44" w:rsidR="00D77C44" w:rsidP="00141EB2" w:rsidRDefault="00D77C44" w14:paraId="20E94F2C" w14:textId="77777777">
            <w:pPr>
              <w:tabs>
                <w:tab w:val="right" w:pos="9026"/>
              </w:tabs>
              <w:suppressAutoHyphens/>
              <w:rPr>
                <w:rFonts w:ascii="Verdana" w:hAnsi="Verdana" w:cs="Arial"/>
                <w:color w:val="C0C0C0"/>
                <w:sz w:val="20"/>
                <w:szCs w:val="20"/>
              </w:rPr>
            </w:pPr>
          </w:p>
        </w:tc>
      </w:tr>
    </w:tbl>
    <w:p w:rsidRPr="00426A80" w:rsidR="00D0786C" w:rsidP="00C4668C" w:rsidRDefault="00D0786C" w14:paraId="557FC9A4" w14:textId="77777777">
      <w:pPr>
        <w:rPr>
          <w:rFonts w:ascii="Verdana" w:hAnsi="Verdana" w:cs="Arial"/>
          <w:sz w:val="20"/>
          <w:szCs w:val="20"/>
          <w:lang w:eastAsia="en-GB"/>
        </w:rPr>
      </w:pPr>
    </w:p>
    <w:p w:rsidRPr="00D77C44" w:rsidR="00D77C44" w:rsidP="00C4668C" w:rsidRDefault="00D77C44" w14:paraId="22678826" w14:textId="77777777">
      <w:pPr>
        <w:rPr>
          <w:rFonts w:ascii="Verdana" w:hAnsi="Verdana"/>
          <w:sz w:val="20"/>
          <w:szCs w:val="20"/>
        </w:rPr>
      </w:pPr>
    </w:p>
    <w:sectPr w:rsidRPr="00D77C44" w:rsidR="00D77C44" w:rsidSect="00F85AF5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797" w:right="1440" w:bottom="1304" w:left="1440" w:header="720" w:footer="851" w:gutter="0"/>
      <w:cols w:space="720"/>
      <w:docGrid w:linePitch="34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25F1" w:rsidRDefault="003F25F1" w14:paraId="663FFE63" w14:textId="77777777">
      <w:r>
        <w:separator/>
      </w:r>
    </w:p>
  </w:endnote>
  <w:endnote w:type="continuationSeparator" w:id="0">
    <w:p w:rsidR="003F25F1" w:rsidRDefault="003F25F1" w14:paraId="1D98FC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83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12A0" w:rsidRDefault="00E012A0" w14:paraId="1C145376" w14:textId="13361E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7</w:t>
        </w:r>
      </w:p>
    </w:sdtContent>
  </w:sdt>
  <w:p w:rsidR="00E012A0" w:rsidRDefault="00E012A0" w14:paraId="4E12108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5F1" w:rsidP="00E77345" w:rsidRDefault="003F25F1" w14:paraId="0C507A2C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25F1" w:rsidP="004E52F6" w:rsidRDefault="003F25F1" w14:paraId="066BA901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6"/>
      </w:rPr>
      <w:id w:val="1831027013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sdt>
        <w:sdtPr>
          <w:id w:val="1211077126"/>
          <w:docPartObj>
            <w:docPartGallery w:val="Page Numbers (Top of Page)"/>
            <w:docPartUnique/>
          </w:docPartObj>
          <w:rPr>
            <w:rFonts w:ascii="Verdana" w:hAnsi="Verdana"/>
          </w:rPr>
        </w:sdtPr>
        <w:sdtEndPr>
          <w:rPr>
            <w:rFonts w:ascii="Verdana" w:hAnsi="Verdana"/>
          </w:rPr>
        </w:sdtEndPr>
        <w:sdtContent>
          <w:p w:rsidRPr="00A41366" w:rsidR="003F25F1" w:rsidP="0039401E" w:rsidRDefault="003F25F1" w14:paraId="72F8FFAE" w14:textId="4F395ED2">
            <w:pPr>
              <w:pStyle w:val="Footer"/>
              <w:tabs>
                <w:tab w:val="clear" w:pos="8640"/>
                <w:tab w:val="right" w:pos="8931"/>
              </w:tabs>
              <w:rPr>
                <w:rFonts w:ascii="Verdana" w:hAnsi="Verdana"/>
                <w:szCs w:val="16"/>
              </w:rPr>
            </w:pPr>
            <w:r w:rsidRPr="00A41366">
              <w:rPr>
                <w:rFonts w:ascii="Verdana" w:hAnsi="Verdana"/>
                <w:szCs w:val="16"/>
              </w:rPr>
              <w:tab/>
            </w:r>
            <w:r w:rsidRPr="00A41366">
              <w:rPr>
                <w:rFonts w:ascii="Verdana" w:hAnsi="Verdana"/>
                <w:szCs w:val="16"/>
              </w:rPr>
              <w:tab/>
            </w:r>
            <w:r w:rsidRPr="00A41366">
              <w:rPr>
                <w:rFonts w:ascii="Verdana" w:hAnsi="Verdana"/>
                <w:szCs w:val="16"/>
              </w:rPr>
              <w:t xml:space="preserve">Page </w:t>
            </w:r>
            <w:r w:rsidRPr="00A41366">
              <w:rPr>
                <w:rFonts w:ascii="Verdana" w:hAnsi="Verdana"/>
                <w:bCs/>
                <w:szCs w:val="16"/>
              </w:rPr>
              <w:fldChar w:fldCharType="begin"/>
            </w:r>
            <w:r w:rsidRPr="00A41366">
              <w:rPr>
                <w:rFonts w:ascii="Verdana" w:hAnsi="Verdana"/>
                <w:bCs/>
                <w:szCs w:val="16"/>
              </w:rPr>
              <w:instrText xml:space="preserve"> PAGE </w:instrText>
            </w:r>
            <w:r w:rsidRPr="00A41366">
              <w:rPr>
                <w:rFonts w:ascii="Verdana" w:hAnsi="Verdana"/>
                <w:bCs/>
                <w:szCs w:val="16"/>
              </w:rPr>
              <w:fldChar w:fldCharType="separate"/>
            </w:r>
            <w:r w:rsidR="005E7964">
              <w:rPr>
                <w:rFonts w:ascii="Verdana" w:hAnsi="Verdana"/>
                <w:bCs/>
                <w:noProof/>
                <w:szCs w:val="16"/>
              </w:rPr>
              <w:t>5</w:t>
            </w:r>
            <w:r w:rsidRPr="00A41366">
              <w:rPr>
                <w:rFonts w:ascii="Verdana" w:hAnsi="Verdana"/>
                <w:bCs/>
                <w:szCs w:val="16"/>
              </w:rPr>
              <w:fldChar w:fldCharType="end"/>
            </w:r>
            <w:r w:rsidRPr="00A41366">
              <w:rPr>
                <w:rFonts w:ascii="Verdana" w:hAnsi="Verdana"/>
                <w:szCs w:val="16"/>
              </w:rPr>
              <w:t xml:space="preserve"> of </w:t>
            </w:r>
            <w:r w:rsidRPr="00A41366">
              <w:rPr>
                <w:rFonts w:ascii="Verdana" w:hAnsi="Verdana"/>
                <w:bCs/>
                <w:szCs w:val="16"/>
              </w:rPr>
              <w:fldChar w:fldCharType="begin"/>
            </w:r>
            <w:r w:rsidRPr="00A41366">
              <w:rPr>
                <w:rFonts w:ascii="Verdana" w:hAnsi="Verdana"/>
                <w:bCs/>
                <w:szCs w:val="16"/>
              </w:rPr>
              <w:instrText xml:space="preserve"> NUMPAGES  </w:instrText>
            </w:r>
            <w:r w:rsidRPr="00A41366">
              <w:rPr>
                <w:rFonts w:ascii="Verdana" w:hAnsi="Verdana"/>
                <w:bCs/>
                <w:szCs w:val="16"/>
              </w:rPr>
              <w:fldChar w:fldCharType="separate"/>
            </w:r>
            <w:r w:rsidR="005E7964">
              <w:rPr>
                <w:rFonts w:ascii="Verdana" w:hAnsi="Verdana"/>
                <w:bCs/>
                <w:noProof/>
                <w:szCs w:val="16"/>
              </w:rPr>
              <w:t>7</w:t>
            </w:r>
            <w:r w:rsidRPr="00A41366">
              <w:rPr>
                <w:rFonts w:ascii="Verdana" w:hAnsi="Verdana"/>
                <w:bCs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E6E9C" w:rsidR="003F25F1" w:rsidP="006E6E9C" w:rsidRDefault="003F25F1" w14:paraId="0EA19AA7" w14:textId="77777777">
    <w:pPr>
      <w:pStyle w:val="Footer"/>
      <w:tabs>
        <w:tab w:val="clear" w:pos="8640"/>
        <w:tab w:val="right" w:pos="8931"/>
      </w:tabs>
      <w:rPr>
        <w:szCs w:val="16"/>
      </w:rPr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12A75F77" w:rsidTr="12A75F77" w14:paraId="46AA3BAD">
      <w:trPr>
        <w:trHeight w:val="300"/>
      </w:trPr>
      <w:tc>
        <w:tcPr>
          <w:tcW w:w="3475" w:type="dxa"/>
          <w:tcMar/>
        </w:tcPr>
        <w:p w:rsidR="12A75F77" w:rsidP="12A75F77" w:rsidRDefault="12A75F77" w14:paraId="4832FE60" w14:textId="24529756">
          <w:pPr>
            <w:pStyle w:val="Header"/>
            <w:bidi w:val="0"/>
            <w:ind w:left="-115"/>
            <w:jc w:val="left"/>
          </w:pPr>
        </w:p>
      </w:tc>
      <w:tc>
        <w:tcPr>
          <w:tcW w:w="3475" w:type="dxa"/>
          <w:tcMar/>
        </w:tcPr>
        <w:p w:rsidR="12A75F77" w:rsidP="12A75F77" w:rsidRDefault="12A75F77" w14:paraId="6AEAC0D4" w14:textId="59A29428">
          <w:pPr>
            <w:pStyle w:val="Header"/>
            <w:bidi w:val="0"/>
            <w:jc w:val="center"/>
          </w:pPr>
        </w:p>
      </w:tc>
      <w:tc>
        <w:tcPr>
          <w:tcW w:w="3475" w:type="dxa"/>
          <w:tcMar/>
        </w:tcPr>
        <w:p w:rsidR="12A75F77" w:rsidP="12A75F77" w:rsidRDefault="12A75F77" w14:paraId="5C025CF8" w14:textId="54DF30E3">
          <w:pPr>
            <w:pStyle w:val="Header"/>
            <w:bidi w:val="0"/>
            <w:ind w:right="-115"/>
            <w:jc w:val="right"/>
          </w:pPr>
        </w:p>
      </w:tc>
    </w:tr>
  </w:tbl>
  <w:p w:rsidR="12A75F77" w:rsidP="12A75F77" w:rsidRDefault="12A75F77" w14:paraId="7E615F74" w14:textId="6A259A0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25F1" w:rsidRDefault="003F25F1" w14:paraId="3B71AEDC" w14:textId="77777777">
      <w:r>
        <w:separator/>
      </w:r>
    </w:p>
  </w:footnote>
  <w:footnote w:type="continuationSeparator" w:id="0">
    <w:p w:rsidR="003F25F1" w:rsidRDefault="003F25F1" w14:paraId="3039BBC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C4F7F" w:rsidRDefault="004812CA" w14:paraId="69664B2D" w14:textId="1FE71982">
    <w:pPr>
      <w:pStyle w:val="Header"/>
    </w:pPr>
    <w:r w:rsidR="4B109FBD">
      <w:drawing>
        <wp:anchor distT="0" distB="0" distL="114300" distR="114300" simplePos="0" relativeHeight="251658240" behindDoc="0" locked="0" layoutInCell="1" allowOverlap="1" wp14:anchorId="414AE99A" wp14:editId="260432AA">
          <wp:simplePos x="0" y="0"/>
          <wp:positionH relativeFrom="column">
            <wp:posOffset>962025</wp:posOffset>
          </wp:positionH>
          <wp:positionV relativeFrom="paragraph">
            <wp:posOffset>152400</wp:posOffset>
          </wp:positionV>
          <wp:extent cx="2133614" cy="626268"/>
          <wp:effectExtent l="0" t="0" r="0" b="0"/>
          <wp:wrapNone/>
          <wp:docPr id="26488280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64882805" name=""/>
                  <pic:cNvPicPr/>
                </pic:nvPicPr>
                <pic:blipFill>
                  <a:blip xmlns:r="http://schemas.openxmlformats.org/officeDocument/2006/relationships" r:embed="rId74440650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133614" cy="626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011">
      <w:drawing>
        <wp:anchor distT="0" distB="0" distL="114300" distR="114300" simplePos="0" relativeHeight="251658240" behindDoc="0" locked="0" layoutInCell="1" allowOverlap="1" wp14:anchorId="54656101" wp14:editId="73364FE6">
          <wp:simplePos x="0" y="0"/>
          <wp:positionH relativeFrom="column">
            <wp:posOffset>3505200</wp:posOffset>
          </wp:positionH>
          <wp:positionV relativeFrom="paragraph">
            <wp:posOffset>47625</wp:posOffset>
          </wp:positionV>
          <wp:extent cx="2076562" cy="708123"/>
          <wp:effectExtent l="0" t="0" r="0" b="0"/>
          <wp:wrapNone/>
          <wp:docPr id="146623622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66236228" name="Picture 1466236228"/>
                  <pic:cNvPicPr/>
                </pic:nvPicPr>
                <pic:blipFill>
                  <a:blip xmlns:r="http://schemas.openxmlformats.org/officeDocument/2006/relationships" r:embed="rId176678246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076562" cy="708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F25F1" w:rsidP="12A75F77" w:rsidRDefault="003F25F1" w14:paraId="561C0C2A" w14:textId="1F384D02">
    <w:pPr>
      <w:pStyle w:val="Header"/>
      <w:spacing w:after="1080"/>
      <w:ind/>
    </w:pPr>
    <w:r w:rsidR="12A75F77">
      <w:drawing>
        <wp:anchor distT="0" distB="0" distL="114300" distR="114300" simplePos="0" relativeHeight="251658240" behindDoc="0" locked="0" layoutInCell="1" allowOverlap="1" wp14:editId="4B6A1D85" wp14:anchorId="27D6AE90">
          <wp:simplePos x="0" y="0"/>
          <wp:positionH relativeFrom="column">
            <wp:posOffset>571500</wp:posOffset>
          </wp:positionH>
          <wp:positionV relativeFrom="paragraph">
            <wp:posOffset>-9525</wp:posOffset>
          </wp:positionV>
          <wp:extent cx="2133614" cy="626268"/>
          <wp:effectExtent l="0" t="0" r="0" b="0"/>
          <wp:wrapNone/>
          <wp:docPr id="99130597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64882805" name=""/>
                  <pic:cNvPicPr/>
                </pic:nvPicPr>
                <pic:blipFill>
                  <a:blip xmlns:r="http://schemas.openxmlformats.org/officeDocument/2006/relationships" r:embed="rId74440650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133614" cy="626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2A75F77">
      <w:drawing>
        <wp:anchor distT="0" distB="0" distL="114300" distR="114300" simplePos="0" relativeHeight="251658240" behindDoc="0" locked="0" layoutInCell="1" allowOverlap="1" wp14:editId="47A1BE03" wp14:anchorId="052C58BF">
          <wp:simplePos x="0" y="0"/>
          <wp:positionH relativeFrom="column">
            <wp:posOffset>3095625</wp:posOffset>
          </wp:positionH>
          <wp:positionV relativeFrom="paragraph">
            <wp:posOffset>-123825</wp:posOffset>
          </wp:positionV>
          <wp:extent cx="2076562" cy="708123"/>
          <wp:effectExtent l="0" t="0" r="0" b="0"/>
          <wp:wrapNone/>
          <wp:docPr id="169955763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66236228" name="Picture 1466236228"/>
                  <pic:cNvPicPr/>
                </pic:nvPicPr>
                <pic:blipFill>
                  <a:blip xmlns:r="http://schemas.openxmlformats.org/officeDocument/2006/relationships" r:embed="rId176678246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076562" cy="708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F25F1" w:rsidP="00A51925" w:rsidRDefault="003F25F1" w14:paraId="210EC4CF" w14:textId="554AE9AE">
    <w:pPr>
      <w:pStyle w:val="Header"/>
      <w:spacing w:after="108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A2F4FC" wp14:editId="35F3ADB3">
          <wp:simplePos x="0" y="0"/>
          <wp:positionH relativeFrom="page">
            <wp:posOffset>5238804</wp:posOffset>
          </wp:positionH>
          <wp:positionV relativeFrom="page">
            <wp:posOffset>390525</wp:posOffset>
          </wp:positionV>
          <wp:extent cx="1799892" cy="770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9892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12A75F77" w:rsidTr="12A75F77" w14:paraId="0A7774B4">
      <w:trPr>
        <w:trHeight w:val="300"/>
      </w:trPr>
      <w:tc>
        <w:tcPr>
          <w:tcW w:w="3475" w:type="dxa"/>
          <w:tcMar/>
        </w:tcPr>
        <w:p w:rsidR="12A75F77" w:rsidP="12A75F77" w:rsidRDefault="12A75F77" w14:paraId="29D7BBF8" w14:textId="550B19ED">
          <w:pPr>
            <w:pStyle w:val="Header"/>
            <w:bidi w:val="0"/>
            <w:ind w:left="-115"/>
            <w:jc w:val="left"/>
          </w:pPr>
        </w:p>
      </w:tc>
      <w:tc>
        <w:tcPr>
          <w:tcW w:w="3475" w:type="dxa"/>
          <w:tcMar/>
        </w:tcPr>
        <w:p w:rsidR="12A75F77" w:rsidP="12A75F77" w:rsidRDefault="12A75F77" w14:paraId="500D1DC2" w14:textId="6F298AB6">
          <w:pPr>
            <w:pStyle w:val="Header"/>
            <w:bidi w:val="0"/>
            <w:jc w:val="center"/>
          </w:pPr>
        </w:p>
      </w:tc>
      <w:tc>
        <w:tcPr>
          <w:tcW w:w="3475" w:type="dxa"/>
          <w:tcMar/>
        </w:tcPr>
        <w:p w:rsidR="12A75F77" w:rsidP="12A75F77" w:rsidRDefault="12A75F77" w14:paraId="5AC9691A" w14:textId="3A111AB4">
          <w:pPr>
            <w:pStyle w:val="Header"/>
            <w:bidi w:val="0"/>
            <w:ind w:right="-115"/>
            <w:jc w:val="right"/>
          </w:pPr>
        </w:p>
      </w:tc>
    </w:tr>
  </w:tbl>
  <w:p w:rsidR="12A75F77" w:rsidP="12A75F77" w:rsidRDefault="12A75F77" w14:paraId="3CA1F98B" w14:textId="2E71C4A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9">
    <w:nsid w:val="114a24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6a03b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174C7F5D"/>
    <w:multiLevelType w:val="hybridMultilevel"/>
    <w:tmpl w:val="3B2EC5B0"/>
    <w:lvl w:ilvl="0">
      <w:start w:val="1"/>
      <w:numFmt w:val="bullet"/>
      <w:lvlText w:val=""/>
      <w:lvlJc w:val="left"/>
      <w:pPr>
        <w:ind w:left="792" w:hanging="432"/>
      </w:pPr>
      <w:rPr>
        <w:rFonts w:hint="default" w:ascii="Symbol" w:hAnsi="Symbol"/>
      </w:rPr>
    </w:lvl>
    <w:lvl w:ilvl="1">
      <w:start w:val="1"/>
      <w:numFmt w:val="bullet"/>
      <w:pStyle w:val="ListParagraph"/>
      <w:lvlText w:val=""/>
      <w:lvlJc w:val="left"/>
      <w:pPr>
        <w:ind w:left="936" w:hanging="576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224" w:hanging="864"/>
      </w:pPr>
      <w:rPr/>
    </w:lvl>
    <w:lvl w:ilvl="4">
      <w:start w:val="1"/>
      <w:numFmt w:val="decimal"/>
      <w:lvlText w:val="%1.%2.%3.%4.%5"/>
      <w:lvlJc w:val="left"/>
      <w:pPr>
        <w:ind w:left="1368" w:hanging="1008"/>
      </w:pPr>
      <w:rPr/>
    </w:lvl>
    <w:lvl w:ilvl="5">
      <w:start w:val="1"/>
      <w:numFmt w:val="decimal"/>
      <w:lvlText w:val="%1.%2.%3.%4.%5.%6"/>
      <w:lvlJc w:val="left"/>
      <w:pPr>
        <w:ind w:left="1512" w:hanging="1152"/>
      </w:pPr>
      <w:rPr/>
    </w:lvl>
    <w:lvl w:ilvl="6">
      <w:start w:val="1"/>
      <w:numFmt w:val="decimal"/>
      <w:lvlText w:val="%1.%2.%3.%4.%5.%6.%7"/>
      <w:lvlJc w:val="left"/>
      <w:pPr>
        <w:ind w:left="1656" w:hanging="1296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944" w:hanging="1584"/>
      </w:pPr>
      <w:rPr/>
    </w:lvl>
  </w:abstractNum>
  <w:abstractNum w:abstractNumId="1" w15:restartNumberingAfterBreak="0">
    <w:nsid w:val="276C1A5A"/>
    <w:multiLevelType w:val="hybridMultilevel"/>
    <w:tmpl w:val="6E8C71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4F3132"/>
    <w:multiLevelType w:val="hybridMultilevel"/>
    <w:tmpl w:val="FC803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C13F7F"/>
    <w:multiLevelType w:val="hybridMultilevel"/>
    <w:tmpl w:val="CF9639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FE384F"/>
    <w:multiLevelType w:val="hybridMultilevel"/>
    <w:tmpl w:val="E7F8BAFE"/>
    <w:lvl w:ilvl="0" w:tplc="69CC3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3F70B3"/>
    <w:multiLevelType w:val="hybridMultilevel"/>
    <w:tmpl w:val="85544C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296481"/>
    <w:multiLevelType w:val="hybridMultilevel"/>
    <w:tmpl w:val="F9246F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AC4772"/>
    <w:multiLevelType w:val="hybridMultilevel"/>
    <w:tmpl w:val="5F0A5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60DF4"/>
    <w:multiLevelType w:val="multilevel"/>
    <w:tmpl w:val="08090025"/>
    <w:lvl w:ilvl="0">
      <w:start w:val="1"/>
      <w:numFmt w:val="decimal"/>
      <w:lvlText w:val="%1"/>
      <w:lvlJc w:val="left"/>
      <w:pPr>
        <w:ind w:left="7520" w:hanging="432"/>
      </w:pPr>
    </w:lvl>
    <w:lvl w:ilvl="1">
      <w:start w:val="1"/>
      <w:numFmt w:val="decimal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11353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9" w15:restartNumberingAfterBreak="0">
    <w:nsid w:val="5EEE0EF0"/>
    <w:multiLevelType w:val="hybridMultilevel"/>
    <w:tmpl w:val="6F768D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B66922"/>
    <w:multiLevelType w:val="hybridMultilevel"/>
    <w:tmpl w:val="F8FEA9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C53785C"/>
    <w:multiLevelType w:val="hybridMultilevel"/>
    <w:tmpl w:val="C7B2A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D657A"/>
    <w:multiLevelType w:val="hybridMultilevel"/>
    <w:tmpl w:val="90D83E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0B5DED"/>
    <w:multiLevelType w:val="hybridMultilevel"/>
    <w:tmpl w:val="3F9CA1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A7B1410"/>
    <w:multiLevelType w:val="hybridMultilevel"/>
    <w:tmpl w:val="E10629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D26713C"/>
    <w:multiLevelType w:val="hybridMultilevel"/>
    <w:tmpl w:val="99FE14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EDA3C5D"/>
    <w:multiLevelType w:val="hybridMultilevel"/>
    <w:tmpl w:val="DAD6DC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F802F83"/>
    <w:multiLevelType w:val="hybridMultilevel"/>
    <w:tmpl w:val="BB1A772C"/>
    <w:lvl w:ilvl="0" w:tplc="684E035C">
      <w:start w:val="1"/>
      <w:numFmt w:val="bullet"/>
      <w:pStyle w:val="Subtitl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" w16cid:durableId="1910799936">
    <w:abstractNumId w:val="8"/>
  </w:num>
  <w:num w:numId="2" w16cid:durableId="568659373">
    <w:abstractNumId w:val="0"/>
  </w:num>
  <w:num w:numId="3" w16cid:durableId="1577326887">
    <w:abstractNumId w:val="17"/>
  </w:num>
  <w:num w:numId="4" w16cid:durableId="1924989943">
    <w:abstractNumId w:val="2"/>
  </w:num>
  <w:num w:numId="5" w16cid:durableId="1949118118">
    <w:abstractNumId w:val="6"/>
  </w:num>
  <w:num w:numId="6" w16cid:durableId="2140299139">
    <w:abstractNumId w:val="4"/>
  </w:num>
  <w:num w:numId="7" w16cid:durableId="1431974956">
    <w:abstractNumId w:val="11"/>
  </w:num>
  <w:num w:numId="8" w16cid:durableId="990862781">
    <w:abstractNumId w:val="12"/>
  </w:num>
  <w:num w:numId="9" w16cid:durableId="2140873657">
    <w:abstractNumId w:val="15"/>
  </w:num>
  <w:num w:numId="10" w16cid:durableId="1340352223">
    <w:abstractNumId w:val="3"/>
  </w:num>
  <w:num w:numId="11" w16cid:durableId="1603537696">
    <w:abstractNumId w:val="1"/>
  </w:num>
  <w:num w:numId="12" w16cid:durableId="1005017320">
    <w:abstractNumId w:val="13"/>
  </w:num>
  <w:num w:numId="13" w16cid:durableId="1464729748">
    <w:abstractNumId w:val="9"/>
  </w:num>
  <w:num w:numId="14" w16cid:durableId="200022139">
    <w:abstractNumId w:val="5"/>
  </w:num>
  <w:num w:numId="15" w16cid:durableId="402347">
    <w:abstractNumId w:val="10"/>
  </w:num>
  <w:num w:numId="16" w16cid:durableId="2010866824">
    <w:abstractNumId w:val="14"/>
  </w:num>
  <w:num w:numId="17" w16cid:durableId="604920057">
    <w:abstractNumId w:val="7"/>
  </w:num>
  <w:num w:numId="18" w16cid:durableId="1306593489">
    <w:abstractNumId w:val="16"/>
  </w:num>
  <w:numIdMacAtCleanup w:val="16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44"/>
    <w:rsid w:val="000135B0"/>
    <w:rsid w:val="0001506E"/>
    <w:rsid w:val="00016C96"/>
    <w:rsid w:val="00021D33"/>
    <w:rsid w:val="00023442"/>
    <w:rsid w:val="0002466B"/>
    <w:rsid w:val="0002653E"/>
    <w:rsid w:val="000274DD"/>
    <w:rsid w:val="00030BF9"/>
    <w:rsid w:val="00032A58"/>
    <w:rsid w:val="000343F5"/>
    <w:rsid w:val="000350B6"/>
    <w:rsid w:val="00035F59"/>
    <w:rsid w:val="00044275"/>
    <w:rsid w:val="00055FF3"/>
    <w:rsid w:val="00060E32"/>
    <w:rsid w:val="000652BD"/>
    <w:rsid w:val="00066BEC"/>
    <w:rsid w:val="00072202"/>
    <w:rsid w:val="00073CFA"/>
    <w:rsid w:val="00073D2B"/>
    <w:rsid w:val="0008125D"/>
    <w:rsid w:val="0008247E"/>
    <w:rsid w:val="00087721"/>
    <w:rsid w:val="00094889"/>
    <w:rsid w:val="000A49CE"/>
    <w:rsid w:val="000A6C19"/>
    <w:rsid w:val="000B19D7"/>
    <w:rsid w:val="000B3F7D"/>
    <w:rsid w:val="000B7082"/>
    <w:rsid w:val="000C0ADE"/>
    <w:rsid w:val="000C17E5"/>
    <w:rsid w:val="000D116E"/>
    <w:rsid w:val="000D2340"/>
    <w:rsid w:val="000D2C2D"/>
    <w:rsid w:val="000D2F7A"/>
    <w:rsid w:val="000D3DA8"/>
    <w:rsid w:val="000D575C"/>
    <w:rsid w:val="000D5DDE"/>
    <w:rsid w:val="000D6AB1"/>
    <w:rsid w:val="000D6B21"/>
    <w:rsid w:val="000D6E7E"/>
    <w:rsid w:val="000D724C"/>
    <w:rsid w:val="000E1AE0"/>
    <w:rsid w:val="000E502B"/>
    <w:rsid w:val="000F4EFC"/>
    <w:rsid w:val="00107B56"/>
    <w:rsid w:val="00114D5B"/>
    <w:rsid w:val="00125FF3"/>
    <w:rsid w:val="00127BF2"/>
    <w:rsid w:val="00132215"/>
    <w:rsid w:val="00133839"/>
    <w:rsid w:val="00141317"/>
    <w:rsid w:val="00141EB2"/>
    <w:rsid w:val="00142E99"/>
    <w:rsid w:val="00143DE3"/>
    <w:rsid w:val="001549EA"/>
    <w:rsid w:val="0015540B"/>
    <w:rsid w:val="00155980"/>
    <w:rsid w:val="001576FF"/>
    <w:rsid w:val="00160FA9"/>
    <w:rsid w:val="00165ECF"/>
    <w:rsid w:val="00187BBA"/>
    <w:rsid w:val="001920E7"/>
    <w:rsid w:val="00192B93"/>
    <w:rsid w:val="00197EBC"/>
    <w:rsid w:val="001A2699"/>
    <w:rsid w:val="001A53D2"/>
    <w:rsid w:val="001C3003"/>
    <w:rsid w:val="001D3F19"/>
    <w:rsid w:val="001D69D0"/>
    <w:rsid w:val="001E205D"/>
    <w:rsid w:val="00200A9F"/>
    <w:rsid w:val="00203454"/>
    <w:rsid w:val="00203F82"/>
    <w:rsid w:val="00211BEC"/>
    <w:rsid w:val="00212FFC"/>
    <w:rsid w:val="00220272"/>
    <w:rsid w:val="0022748E"/>
    <w:rsid w:val="00231AF3"/>
    <w:rsid w:val="0023235B"/>
    <w:rsid w:val="00237DA5"/>
    <w:rsid w:val="00245D31"/>
    <w:rsid w:val="00251422"/>
    <w:rsid w:val="00261BD6"/>
    <w:rsid w:val="0026472E"/>
    <w:rsid w:val="0026544F"/>
    <w:rsid w:val="002665E8"/>
    <w:rsid w:val="00267B4B"/>
    <w:rsid w:val="00271240"/>
    <w:rsid w:val="00272A96"/>
    <w:rsid w:val="00276346"/>
    <w:rsid w:val="002774D2"/>
    <w:rsid w:val="00277E34"/>
    <w:rsid w:val="00281D47"/>
    <w:rsid w:val="00282C92"/>
    <w:rsid w:val="00295F21"/>
    <w:rsid w:val="002B7A64"/>
    <w:rsid w:val="002C14E8"/>
    <w:rsid w:val="002D17D2"/>
    <w:rsid w:val="002E069A"/>
    <w:rsid w:val="002F146E"/>
    <w:rsid w:val="002F3D61"/>
    <w:rsid w:val="002F47A9"/>
    <w:rsid w:val="00302398"/>
    <w:rsid w:val="003123F4"/>
    <w:rsid w:val="00320F29"/>
    <w:rsid w:val="00324F1F"/>
    <w:rsid w:val="003357B6"/>
    <w:rsid w:val="003358AF"/>
    <w:rsid w:val="00337C3C"/>
    <w:rsid w:val="00337E53"/>
    <w:rsid w:val="00343520"/>
    <w:rsid w:val="003460D7"/>
    <w:rsid w:val="003517AF"/>
    <w:rsid w:val="003528AF"/>
    <w:rsid w:val="00353FE2"/>
    <w:rsid w:val="00354D3B"/>
    <w:rsid w:val="00363C61"/>
    <w:rsid w:val="0037250B"/>
    <w:rsid w:val="00374AD2"/>
    <w:rsid w:val="00377ABC"/>
    <w:rsid w:val="0039401E"/>
    <w:rsid w:val="00395776"/>
    <w:rsid w:val="003971D4"/>
    <w:rsid w:val="00397F0A"/>
    <w:rsid w:val="003A0CB6"/>
    <w:rsid w:val="003A54A1"/>
    <w:rsid w:val="003A58CE"/>
    <w:rsid w:val="003A5DEB"/>
    <w:rsid w:val="003B41C0"/>
    <w:rsid w:val="003B469F"/>
    <w:rsid w:val="003B6970"/>
    <w:rsid w:val="003B76D0"/>
    <w:rsid w:val="003B7DB8"/>
    <w:rsid w:val="003C1B3E"/>
    <w:rsid w:val="003D278E"/>
    <w:rsid w:val="003D5E2A"/>
    <w:rsid w:val="003E2937"/>
    <w:rsid w:val="003E5F16"/>
    <w:rsid w:val="003E65A3"/>
    <w:rsid w:val="003F0B25"/>
    <w:rsid w:val="003F1F6F"/>
    <w:rsid w:val="003F25F1"/>
    <w:rsid w:val="003F425B"/>
    <w:rsid w:val="003F7351"/>
    <w:rsid w:val="003F737B"/>
    <w:rsid w:val="004030ED"/>
    <w:rsid w:val="00406D7F"/>
    <w:rsid w:val="004157DB"/>
    <w:rsid w:val="00426A80"/>
    <w:rsid w:val="0042738F"/>
    <w:rsid w:val="0043113E"/>
    <w:rsid w:val="004319CE"/>
    <w:rsid w:val="004341C6"/>
    <w:rsid w:val="00437CF0"/>
    <w:rsid w:val="00442741"/>
    <w:rsid w:val="00442EDE"/>
    <w:rsid w:val="00451E70"/>
    <w:rsid w:val="004571E7"/>
    <w:rsid w:val="00461615"/>
    <w:rsid w:val="00463DD5"/>
    <w:rsid w:val="00463E8B"/>
    <w:rsid w:val="00477BF4"/>
    <w:rsid w:val="004812CA"/>
    <w:rsid w:val="00482B36"/>
    <w:rsid w:val="0048438D"/>
    <w:rsid w:val="0049382E"/>
    <w:rsid w:val="004939F2"/>
    <w:rsid w:val="004973BB"/>
    <w:rsid w:val="00497C87"/>
    <w:rsid w:val="004A2345"/>
    <w:rsid w:val="004A55DC"/>
    <w:rsid w:val="004A6271"/>
    <w:rsid w:val="004B37B3"/>
    <w:rsid w:val="004C0C90"/>
    <w:rsid w:val="004D573B"/>
    <w:rsid w:val="004D6E9F"/>
    <w:rsid w:val="004E080D"/>
    <w:rsid w:val="004E2751"/>
    <w:rsid w:val="004E52F6"/>
    <w:rsid w:val="004E733A"/>
    <w:rsid w:val="004F4CD5"/>
    <w:rsid w:val="004F6133"/>
    <w:rsid w:val="0051119C"/>
    <w:rsid w:val="005123CA"/>
    <w:rsid w:val="00512DE5"/>
    <w:rsid w:val="0051370B"/>
    <w:rsid w:val="0052600C"/>
    <w:rsid w:val="0053099C"/>
    <w:rsid w:val="00536047"/>
    <w:rsid w:val="00537865"/>
    <w:rsid w:val="00550C25"/>
    <w:rsid w:val="0055246A"/>
    <w:rsid w:val="00555E39"/>
    <w:rsid w:val="0056437B"/>
    <w:rsid w:val="00564738"/>
    <w:rsid w:val="00571029"/>
    <w:rsid w:val="0057144F"/>
    <w:rsid w:val="005749FF"/>
    <w:rsid w:val="00576B04"/>
    <w:rsid w:val="0058170E"/>
    <w:rsid w:val="005839CB"/>
    <w:rsid w:val="0059054D"/>
    <w:rsid w:val="005931EF"/>
    <w:rsid w:val="005A0590"/>
    <w:rsid w:val="005A529F"/>
    <w:rsid w:val="005B0130"/>
    <w:rsid w:val="005B0F2C"/>
    <w:rsid w:val="005B54EC"/>
    <w:rsid w:val="005B5809"/>
    <w:rsid w:val="005B5891"/>
    <w:rsid w:val="005B5DD6"/>
    <w:rsid w:val="005C12FC"/>
    <w:rsid w:val="005C14B9"/>
    <w:rsid w:val="005C4697"/>
    <w:rsid w:val="005C5BFB"/>
    <w:rsid w:val="005D0A9B"/>
    <w:rsid w:val="005D1F04"/>
    <w:rsid w:val="005D6364"/>
    <w:rsid w:val="005E21E7"/>
    <w:rsid w:val="005E2E3F"/>
    <w:rsid w:val="005E4B35"/>
    <w:rsid w:val="005E4BDB"/>
    <w:rsid w:val="005E5CDB"/>
    <w:rsid w:val="005E6BAB"/>
    <w:rsid w:val="005E7964"/>
    <w:rsid w:val="005F19D6"/>
    <w:rsid w:val="005F3777"/>
    <w:rsid w:val="006029B0"/>
    <w:rsid w:val="006053D0"/>
    <w:rsid w:val="006064D8"/>
    <w:rsid w:val="00607720"/>
    <w:rsid w:val="0061472F"/>
    <w:rsid w:val="00615282"/>
    <w:rsid w:val="00623280"/>
    <w:rsid w:val="006254B1"/>
    <w:rsid w:val="006269F8"/>
    <w:rsid w:val="00626A77"/>
    <w:rsid w:val="00627835"/>
    <w:rsid w:val="00627F66"/>
    <w:rsid w:val="006318DA"/>
    <w:rsid w:val="00633DE7"/>
    <w:rsid w:val="00637F23"/>
    <w:rsid w:val="006407DE"/>
    <w:rsid w:val="006420ED"/>
    <w:rsid w:val="0065012D"/>
    <w:rsid w:val="00652CDD"/>
    <w:rsid w:val="00653035"/>
    <w:rsid w:val="00654358"/>
    <w:rsid w:val="00660040"/>
    <w:rsid w:val="0066364E"/>
    <w:rsid w:val="00666EA6"/>
    <w:rsid w:val="00667772"/>
    <w:rsid w:val="00667B3B"/>
    <w:rsid w:val="00671306"/>
    <w:rsid w:val="00674A3E"/>
    <w:rsid w:val="00675D77"/>
    <w:rsid w:val="0069144B"/>
    <w:rsid w:val="0069509D"/>
    <w:rsid w:val="00695CB2"/>
    <w:rsid w:val="006A1AAB"/>
    <w:rsid w:val="006A452A"/>
    <w:rsid w:val="006B332D"/>
    <w:rsid w:val="006B47C0"/>
    <w:rsid w:val="006B547B"/>
    <w:rsid w:val="006B578D"/>
    <w:rsid w:val="006B6BD1"/>
    <w:rsid w:val="006C0290"/>
    <w:rsid w:val="006C33F0"/>
    <w:rsid w:val="006C6126"/>
    <w:rsid w:val="006D2B83"/>
    <w:rsid w:val="006E0984"/>
    <w:rsid w:val="006E24CD"/>
    <w:rsid w:val="006E32EF"/>
    <w:rsid w:val="006E6E9C"/>
    <w:rsid w:val="006F147D"/>
    <w:rsid w:val="006F683F"/>
    <w:rsid w:val="006F7EF0"/>
    <w:rsid w:val="00701876"/>
    <w:rsid w:val="00702C72"/>
    <w:rsid w:val="00704816"/>
    <w:rsid w:val="00705999"/>
    <w:rsid w:val="00712796"/>
    <w:rsid w:val="0071660D"/>
    <w:rsid w:val="00721C72"/>
    <w:rsid w:val="00724B0F"/>
    <w:rsid w:val="007319AD"/>
    <w:rsid w:val="0073331C"/>
    <w:rsid w:val="00733F82"/>
    <w:rsid w:val="00736CC1"/>
    <w:rsid w:val="0074185D"/>
    <w:rsid w:val="00761FD0"/>
    <w:rsid w:val="00763445"/>
    <w:rsid w:val="007635C7"/>
    <w:rsid w:val="00763A31"/>
    <w:rsid w:val="00773114"/>
    <w:rsid w:val="007863B8"/>
    <w:rsid w:val="007924C5"/>
    <w:rsid w:val="007945F3"/>
    <w:rsid w:val="00797B73"/>
    <w:rsid w:val="007A08E6"/>
    <w:rsid w:val="007A21DA"/>
    <w:rsid w:val="007A2DC7"/>
    <w:rsid w:val="007B2F7A"/>
    <w:rsid w:val="007B5916"/>
    <w:rsid w:val="007C015D"/>
    <w:rsid w:val="007C36CB"/>
    <w:rsid w:val="007C4732"/>
    <w:rsid w:val="007C582A"/>
    <w:rsid w:val="007C7191"/>
    <w:rsid w:val="007D106E"/>
    <w:rsid w:val="007D57D5"/>
    <w:rsid w:val="007E291C"/>
    <w:rsid w:val="007E4014"/>
    <w:rsid w:val="007F3AA8"/>
    <w:rsid w:val="008137AB"/>
    <w:rsid w:val="00817C33"/>
    <w:rsid w:val="00822238"/>
    <w:rsid w:val="008251F2"/>
    <w:rsid w:val="00844614"/>
    <w:rsid w:val="00847164"/>
    <w:rsid w:val="00851011"/>
    <w:rsid w:val="00853F26"/>
    <w:rsid w:val="0085798D"/>
    <w:rsid w:val="00860541"/>
    <w:rsid w:val="00862135"/>
    <w:rsid w:val="00867067"/>
    <w:rsid w:val="00867F89"/>
    <w:rsid w:val="00871F05"/>
    <w:rsid w:val="00872112"/>
    <w:rsid w:val="0087225A"/>
    <w:rsid w:val="00874B12"/>
    <w:rsid w:val="0087660D"/>
    <w:rsid w:val="00876AF4"/>
    <w:rsid w:val="008803FD"/>
    <w:rsid w:val="00887F19"/>
    <w:rsid w:val="00894E7F"/>
    <w:rsid w:val="00896268"/>
    <w:rsid w:val="0089660B"/>
    <w:rsid w:val="008A0593"/>
    <w:rsid w:val="008A2350"/>
    <w:rsid w:val="008A615F"/>
    <w:rsid w:val="008B2277"/>
    <w:rsid w:val="008B7F06"/>
    <w:rsid w:val="008C21BC"/>
    <w:rsid w:val="008C3A75"/>
    <w:rsid w:val="008C4F7F"/>
    <w:rsid w:val="008D6752"/>
    <w:rsid w:val="008D6787"/>
    <w:rsid w:val="008E59A1"/>
    <w:rsid w:val="009029D1"/>
    <w:rsid w:val="0090472A"/>
    <w:rsid w:val="00911FDD"/>
    <w:rsid w:val="00912761"/>
    <w:rsid w:val="00917A75"/>
    <w:rsid w:val="009223BE"/>
    <w:rsid w:val="00923DF8"/>
    <w:rsid w:val="0092572B"/>
    <w:rsid w:val="0093018F"/>
    <w:rsid w:val="00932AB1"/>
    <w:rsid w:val="0093315E"/>
    <w:rsid w:val="0094046A"/>
    <w:rsid w:val="00942ABF"/>
    <w:rsid w:val="00951157"/>
    <w:rsid w:val="00952073"/>
    <w:rsid w:val="00957AA9"/>
    <w:rsid w:val="0096153C"/>
    <w:rsid w:val="00961BDF"/>
    <w:rsid w:val="009657B9"/>
    <w:rsid w:val="0098305E"/>
    <w:rsid w:val="0098796F"/>
    <w:rsid w:val="00990860"/>
    <w:rsid w:val="00993AD6"/>
    <w:rsid w:val="00994FB8"/>
    <w:rsid w:val="00996007"/>
    <w:rsid w:val="009A4E75"/>
    <w:rsid w:val="009A4F20"/>
    <w:rsid w:val="009C2FF3"/>
    <w:rsid w:val="009D5ADF"/>
    <w:rsid w:val="009E241E"/>
    <w:rsid w:val="009E585A"/>
    <w:rsid w:val="009E7532"/>
    <w:rsid w:val="009F0B99"/>
    <w:rsid w:val="009F11B8"/>
    <w:rsid w:val="009F4EA8"/>
    <w:rsid w:val="00A0229C"/>
    <w:rsid w:val="00A1316A"/>
    <w:rsid w:val="00A1437F"/>
    <w:rsid w:val="00A17828"/>
    <w:rsid w:val="00A2373B"/>
    <w:rsid w:val="00A33C1D"/>
    <w:rsid w:val="00A34F23"/>
    <w:rsid w:val="00A41366"/>
    <w:rsid w:val="00A44265"/>
    <w:rsid w:val="00A46527"/>
    <w:rsid w:val="00A51925"/>
    <w:rsid w:val="00A521CB"/>
    <w:rsid w:val="00A57FA3"/>
    <w:rsid w:val="00A643E4"/>
    <w:rsid w:val="00A67BE7"/>
    <w:rsid w:val="00A70045"/>
    <w:rsid w:val="00A77D3B"/>
    <w:rsid w:val="00A828D3"/>
    <w:rsid w:val="00A82C4A"/>
    <w:rsid w:val="00A8531A"/>
    <w:rsid w:val="00A86118"/>
    <w:rsid w:val="00A861F9"/>
    <w:rsid w:val="00A909DF"/>
    <w:rsid w:val="00A9200D"/>
    <w:rsid w:val="00A969C0"/>
    <w:rsid w:val="00AA009A"/>
    <w:rsid w:val="00AB082F"/>
    <w:rsid w:val="00AB0C3E"/>
    <w:rsid w:val="00AC174E"/>
    <w:rsid w:val="00AC1A70"/>
    <w:rsid w:val="00AC405C"/>
    <w:rsid w:val="00AD1FF5"/>
    <w:rsid w:val="00AE190C"/>
    <w:rsid w:val="00AE6446"/>
    <w:rsid w:val="00AE7E4E"/>
    <w:rsid w:val="00AF0AE1"/>
    <w:rsid w:val="00AF7D7E"/>
    <w:rsid w:val="00B0189A"/>
    <w:rsid w:val="00B10D31"/>
    <w:rsid w:val="00B1706E"/>
    <w:rsid w:val="00B17DF6"/>
    <w:rsid w:val="00B2168D"/>
    <w:rsid w:val="00B23B3C"/>
    <w:rsid w:val="00B23D94"/>
    <w:rsid w:val="00B27977"/>
    <w:rsid w:val="00B368E4"/>
    <w:rsid w:val="00B54510"/>
    <w:rsid w:val="00B54CFF"/>
    <w:rsid w:val="00B57BFE"/>
    <w:rsid w:val="00B613CB"/>
    <w:rsid w:val="00B62DE8"/>
    <w:rsid w:val="00B64AEC"/>
    <w:rsid w:val="00B654C8"/>
    <w:rsid w:val="00B65C55"/>
    <w:rsid w:val="00B65D83"/>
    <w:rsid w:val="00B80AC7"/>
    <w:rsid w:val="00B83663"/>
    <w:rsid w:val="00B84804"/>
    <w:rsid w:val="00B95FCB"/>
    <w:rsid w:val="00BA348C"/>
    <w:rsid w:val="00BA3B5D"/>
    <w:rsid w:val="00BA6E6D"/>
    <w:rsid w:val="00BB1361"/>
    <w:rsid w:val="00BB15FB"/>
    <w:rsid w:val="00BB55F8"/>
    <w:rsid w:val="00BC11A8"/>
    <w:rsid w:val="00BC230D"/>
    <w:rsid w:val="00BC494D"/>
    <w:rsid w:val="00BC7D04"/>
    <w:rsid w:val="00BC7E2E"/>
    <w:rsid w:val="00BD043A"/>
    <w:rsid w:val="00BE11BB"/>
    <w:rsid w:val="00BE592A"/>
    <w:rsid w:val="00BF2239"/>
    <w:rsid w:val="00BF2814"/>
    <w:rsid w:val="00BF2C5A"/>
    <w:rsid w:val="00BF3344"/>
    <w:rsid w:val="00BF507B"/>
    <w:rsid w:val="00BF6D6B"/>
    <w:rsid w:val="00C00305"/>
    <w:rsid w:val="00C013E5"/>
    <w:rsid w:val="00C0161E"/>
    <w:rsid w:val="00C1192F"/>
    <w:rsid w:val="00C12581"/>
    <w:rsid w:val="00C17B4E"/>
    <w:rsid w:val="00C26DC9"/>
    <w:rsid w:val="00C279C9"/>
    <w:rsid w:val="00C315BF"/>
    <w:rsid w:val="00C3591D"/>
    <w:rsid w:val="00C41223"/>
    <w:rsid w:val="00C42E30"/>
    <w:rsid w:val="00C449BA"/>
    <w:rsid w:val="00C4636C"/>
    <w:rsid w:val="00C4668C"/>
    <w:rsid w:val="00C502EA"/>
    <w:rsid w:val="00C529FA"/>
    <w:rsid w:val="00C56E88"/>
    <w:rsid w:val="00C578E8"/>
    <w:rsid w:val="00C60436"/>
    <w:rsid w:val="00C6052F"/>
    <w:rsid w:val="00C66A39"/>
    <w:rsid w:val="00C733D5"/>
    <w:rsid w:val="00C758E0"/>
    <w:rsid w:val="00C76D05"/>
    <w:rsid w:val="00C76F98"/>
    <w:rsid w:val="00C77D2A"/>
    <w:rsid w:val="00C80401"/>
    <w:rsid w:val="00C80A24"/>
    <w:rsid w:val="00C81F58"/>
    <w:rsid w:val="00C85511"/>
    <w:rsid w:val="00CB3039"/>
    <w:rsid w:val="00CB7B69"/>
    <w:rsid w:val="00CC0E8B"/>
    <w:rsid w:val="00CC303A"/>
    <w:rsid w:val="00CC5CB3"/>
    <w:rsid w:val="00CD75D9"/>
    <w:rsid w:val="00CE2FBA"/>
    <w:rsid w:val="00CE3D59"/>
    <w:rsid w:val="00CE45D1"/>
    <w:rsid w:val="00CE5496"/>
    <w:rsid w:val="00CE65A2"/>
    <w:rsid w:val="00CE7EE1"/>
    <w:rsid w:val="00CF20F2"/>
    <w:rsid w:val="00CF4A67"/>
    <w:rsid w:val="00D0205A"/>
    <w:rsid w:val="00D0786C"/>
    <w:rsid w:val="00D11996"/>
    <w:rsid w:val="00D204F7"/>
    <w:rsid w:val="00D22107"/>
    <w:rsid w:val="00D27BED"/>
    <w:rsid w:val="00D319A7"/>
    <w:rsid w:val="00D31BDC"/>
    <w:rsid w:val="00D3377E"/>
    <w:rsid w:val="00D36F51"/>
    <w:rsid w:val="00D434FD"/>
    <w:rsid w:val="00D5126B"/>
    <w:rsid w:val="00D56F79"/>
    <w:rsid w:val="00D6126E"/>
    <w:rsid w:val="00D63801"/>
    <w:rsid w:val="00D75E90"/>
    <w:rsid w:val="00D77C44"/>
    <w:rsid w:val="00D8149D"/>
    <w:rsid w:val="00D81A72"/>
    <w:rsid w:val="00D906AC"/>
    <w:rsid w:val="00D924AC"/>
    <w:rsid w:val="00D938C9"/>
    <w:rsid w:val="00DA1199"/>
    <w:rsid w:val="00DA2DC2"/>
    <w:rsid w:val="00DA3CF6"/>
    <w:rsid w:val="00DA3EA2"/>
    <w:rsid w:val="00DA6AC2"/>
    <w:rsid w:val="00DA761B"/>
    <w:rsid w:val="00DA7DAF"/>
    <w:rsid w:val="00DA7FC8"/>
    <w:rsid w:val="00DC7B2F"/>
    <w:rsid w:val="00DC7C32"/>
    <w:rsid w:val="00DD1275"/>
    <w:rsid w:val="00DD2402"/>
    <w:rsid w:val="00DD435D"/>
    <w:rsid w:val="00DD5C3C"/>
    <w:rsid w:val="00DD7446"/>
    <w:rsid w:val="00DD7881"/>
    <w:rsid w:val="00DE06E4"/>
    <w:rsid w:val="00DE1154"/>
    <w:rsid w:val="00DE3B76"/>
    <w:rsid w:val="00DF0936"/>
    <w:rsid w:val="00DF480E"/>
    <w:rsid w:val="00DF4A1E"/>
    <w:rsid w:val="00E00E20"/>
    <w:rsid w:val="00E012A0"/>
    <w:rsid w:val="00E017E7"/>
    <w:rsid w:val="00E033F6"/>
    <w:rsid w:val="00E21E7C"/>
    <w:rsid w:val="00E4093D"/>
    <w:rsid w:val="00E41C0B"/>
    <w:rsid w:val="00E44D52"/>
    <w:rsid w:val="00E458E4"/>
    <w:rsid w:val="00E46407"/>
    <w:rsid w:val="00E47BF0"/>
    <w:rsid w:val="00E50E36"/>
    <w:rsid w:val="00E51C92"/>
    <w:rsid w:val="00E568F6"/>
    <w:rsid w:val="00E570C3"/>
    <w:rsid w:val="00E652BB"/>
    <w:rsid w:val="00E65F34"/>
    <w:rsid w:val="00E77345"/>
    <w:rsid w:val="00E7765E"/>
    <w:rsid w:val="00E81ED0"/>
    <w:rsid w:val="00E86D3F"/>
    <w:rsid w:val="00E879A8"/>
    <w:rsid w:val="00E923ED"/>
    <w:rsid w:val="00EA3085"/>
    <w:rsid w:val="00EA37D9"/>
    <w:rsid w:val="00EA394F"/>
    <w:rsid w:val="00EA406C"/>
    <w:rsid w:val="00EA44E8"/>
    <w:rsid w:val="00EB1A87"/>
    <w:rsid w:val="00EB6BCB"/>
    <w:rsid w:val="00EC19C5"/>
    <w:rsid w:val="00EC60E5"/>
    <w:rsid w:val="00EC66E8"/>
    <w:rsid w:val="00ED094B"/>
    <w:rsid w:val="00ED4044"/>
    <w:rsid w:val="00ED7737"/>
    <w:rsid w:val="00EE01D7"/>
    <w:rsid w:val="00EF0B0F"/>
    <w:rsid w:val="00F00A24"/>
    <w:rsid w:val="00F056C7"/>
    <w:rsid w:val="00F0762B"/>
    <w:rsid w:val="00F159E8"/>
    <w:rsid w:val="00F21A35"/>
    <w:rsid w:val="00F22172"/>
    <w:rsid w:val="00F252A0"/>
    <w:rsid w:val="00F277E8"/>
    <w:rsid w:val="00F35256"/>
    <w:rsid w:val="00F37D46"/>
    <w:rsid w:val="00F438CF"/>
    <w:rsid w:val="00F45A65"/>
    <w:rsid w:val="00F542E4"/>
    <w:rsid w:val="00F559C4"/>
    <w:rsid w:val="00F6476E"/>
    <w:rsid w:val="00F83304"/>
    <w:rsid w:val="00F8418D"/>
    <w:rsid w:val="00F85AF5"/>
    <w:rsid w:val="00F85BE2"/>
    <w:rsid w:val="00FA7D0F"/>
    <w:rsid w:val="00FB01BD"/>
    <w:rsid w:val="00FB2D50"/>
    <w:rsid w:val="00FB525A"/>
    <w:rsid w:val="00FC0B0C"/>
    <w:rsid w:val="00FC69F4"/>
    <w:rsid w:val="00FC6C38"/>
    <w:rsid w:val="00FD4723"/>
    <w:rsid w:val="00FD49A1"/>
    <w:rsid w:val="00FE3730"/>
    <w:rsid w:val="00FE43EA"/>
    <w:rsid w:val="00FE4CF7"/>
    <w:rsid w:val="00FE4D19"/>
    <w:rsid w:val="00FF0F0C"/>
    <w:rsid w:val="00FF1A12"/>
    <w:rsid w:val="00FF2054"/>
    <w:rsid w:val="00FF2160"/>
    <w:rsid w:val="00FF7994"/>
    <w:rsid w:val="01FE6029"/>
    <w:rsid w:val="02096931"/>
    <w:rsid w:val="0236B151"/>
    <w:rsid w:val="0288F0DD"/>
    <w:rsid w:val="02C4DDA8"/>
    <w:rsid w:val="0334810C"/>
    <w:rsid w:val="036C6FBA"/>
    <w:rsid w:val="03707916"/>
    <w:rsid w:val="0449DEBD"/>
    <w:rsid w:val="04AF5D77"/>
    <w:rsid w:val="04AF7EA4"/>
    <w:rsid w:val="0549E0C5"/>
    <w:rsid w:val="0681C3EF"/>
    <w:rsid w:val="08054EE6"/>
    <w:rsid w:val="0AA4CD10"/>
    <w:rsid w:val="0AF85F44"/>
    <w:rsid w:val="0B21B541"/>
    <w:rsid w:val="0C58C02C"/>
    <w:rsid w:val="0CCC122F"/>
    <w:rsid w:val="0D46F78F"/>
    <w:rsid w:val="0D9FAB3C"/>
    <w:rsid w:val="0E4E5F18"/>
    <w:rsid w:val="0E7773C6"/>
    <w:rsid w:val="0F06E1C2"/>
    <w:rsid w:val="0F75D3B9"/>
    <w:rsid w:val="0FD241D7"/>
    <w:rsid w:val="11763FB4"/>
    <w:rsid w:val="11F81475"/>
    <w:rsid w:val="12A75F77"/>
    <w:rsid w:val="12BD82F4"/>
    <w:rsid w:val="142A0652"/>
    <w:rsid w:val="1600F313"/>
    <w:rsid w:val="16E2559F"/>
    <w:rsid w:val="17736542"/>
    <w:rsid w:val="17901EAE"/>
    <w:rsid w:val="17BF26CB"/>
    <w:rsid w:val="1826F1E8"/>
    <w:rsid w:val="18BDD713"/>
    <w:rsid w:val="18F3FF54"/>
    <w:rsid w:val="1906FD0A"/>
    <w:rsid w:val="197F7F65"/>
    <w:rsid w:val="198A6AB7"/>
    <w:rsid w:val="1AC84064"/>
    <w:rsid w:val="1B952BE1"/>
    <w:rsid w:val="1BB484D0"/>
    <w:rsid w:val="1BF51031"/>
    <w:rsid w:val="1BF51031"/>
    <w:rsid w:val="1CC4BA15"/>
    <w:rsid w:val="1DCDB857"/>
    <w:rsid w:val="1FB14B1C"/>
    <w:rsid w:val="20760873"/>
    <w:rsid w:val="20E5F0E9"/>
    <w:rsid w:val="212D25F0"/>
    <w:rsid w:val="21B548A0"/>
    <w:rsid w:val="21FB3007"/>
    <w:rsid w:val="22A65871"/>
    <w:rsid w:val="23C7E6FB"/>
    <w:rsid w:val="2527DBAD"/>
    <w:rsid w:val="25895ED0"/>
    <w:rsid w:val="258E379E"/>
    <w:rsid w:val="2797ACE2"/>
    <w:rsid w:val="27CE788D"/>
    <w:rsid w:val="28827700"/>
    <w:rsid w:val="28B2BFF1"/>
    <w:rsid w:val="28E6616A"/>
    <w:rsid w:val="298DDD45"/>
    <w:rsid w:val="29E0EE38"/>
    <w:rsid w:val="2A22172A"/>
    <w:rsid w:val="2AA2BD40"/>
    <w:rsid w:val="2B36A93A"/>
    <w:rsid w:val="2C38C1F9"/>
    <w:rsid w:val="2C4584C9"/>
    <w:rsid w:val="2D55A0E4"/>
    <w:rsid w:val="2DE1552A"/>
    <w:rsid w:val="2E4A8600"/>
    <w:rsid w:val="30791A9E"/>
    <w:rsid w:val="30C7774C"/>
    <w:rsid w:val="316D614A"/>
    <w:rsid w:val="3172667A"/>
    <w:rsid w:val="3184DAD3"/>
    <w:rsid w:val="31CA5FF9"/>
    <w:rsid w:val="32CB7C5D"/>
    <w:rsid w:val="333C8981"/>
    <w:rsid w:val="33F77F8B"/>
    <w:rsid w:val="34A5020C"/>
    <w:rsid w:val="3640D26D"/>
    <w:rsid w:val="3844F0D8"/>
    <w:rsid w:val="38EA14BE"/>
    <w:rsid w:val="3A7DDB7D"/>
    <w:rsid w:val="3ADF3147"/>
    <w:rsid w:val="3B05853C"/>
    <w:rsid w:val="3C5FD4B0"/>
    <w:rsid w:val="3D06B975"/>
    <w:rsid w:val="3E16D209"/>
    <w:rsid w:val="3E7224D3"/>
    <w:rsid w:val="3EAD96F4"/>
    <w:rsid w:val="4086239A"/>
    <w:rsid w:val="414374EC"/>
    <w:rsid w:val="424FB4AC"/>
    <w:rsid w:val="42AAE1D3"/>
    <w:rsid w:val="42E4E52C"/>
    <w:rsid w:val="42E8A500"/>
    <w:rsid w:val="447F7542"/>
    <w:rsid w:val="45693D64"/>
    <w:rsid w:val="45CA3BAC"/>
    <w:rsid w:val="4666AB59"/>
    <w:rsid w:val="4691D0EC"/>
    <w:rsid w:val="46DC0BF0"/>
    <w:rsid w:val="474CEE68"/>
    <w:rsid w:val="47CE6D07"/>
    <w:rsid w:val="482D76F0"/>
    <w:rsid w:val="492D2246"/>
    <w:rsid w:val="4970A9D1"/>
    <w:rsid w:val="49B931B4"/>
    <w:rsid w:val="4AA2299C"/>
    <w:rsid w:val="4B109FBD"/>
    <w:rsid w:val="4B8FE1F8"/>
    <w:rsid w:val="4BE1CDDF"/>
    <w:rsid w:val="4BE26912"/>
    <w:rsid w:val="4CA2A68E"/>
    <w:rsid w:val="4EA34065"/>
    <w:rsid w:val="4FA03760"/>
    <w:rsid w:val="501C7EFE"/>
    <w:rsid w:val="50BA5DD6"/>
    <w:rsid w:val="51DAE127"/>
    <w:rsid w:val="522612A5"/>
    <w:rsid w:val="52385391"/>
    <w:rsid w:val="52901B66"/>
    <w:rsid w:val="537EAC1E"/>
    <w:rsid w:val="537FF502"/>
    <w:rsid w:val="53880E53"/>
    <w:rsid w:val="544C1549"/>
    <w:rsid w:val="5451A6B0"/>
    <w:rsid w:val="550C6697"/>
    <w:rsid w:val="551281E9"/>
    <w:rsid w:val="551D29A2"/>
    <w:rsid w:val="551D29A2"/>
    <w:rsid w:val="55848F6A"/>
    <w:rsid w:val="55F5184D"/>
    <w:rsid w:val="570E9BD5"/>
    <w:rsid w:val="585B6CB5"/>
    <w:rsid w:val="59945FDF"/>
    <w:rsid w:val="59DA4B80"/>
    <w:rsid w:val="5AA344F3"/>
    <w:rsid w:val="5C9097F1"/>
    <w:rsid w:val="5DAE677C"/>
    <w:rsid w:val="5DD1E360"/>
    <w:rsid w:val="5E88EAEB"/>
    <w:rsid w:val="5F11AE48"/>
    <w:rsid w:val="60C6AFFF"/>
    <w:rsid w:val="60CA61B7"/>
    <w:rsid w:val="60F10EBE"/>
    <w:rsid w:val="622F5CD5"/>
    <w:rsid w:val="6310636E"/>
    <w:rsid w:val="6317353B"/>
    <w:rsid w:val="64211187"/>
    <w:rsid w:val="642B767D"/>
    <w:rsid w:val="647710C6"/>
    <w:rsid w:val="6499BCC2"/>
    <w:rsid w:val="65032CE1"/>
    <w:rsid w:val="6598B247"/>
    <w:rsid w:val="65D29790"/>
    <w:rsid w:val="65FBABEE"/>
    <w:rsid w:val="6687420A"/>
    <w:rsid w:val="6757A522"/>
    <w:rsid w:val="68E2096D"/>
    <w:rsid w:val="6A685460"/>
    <w:rsid w:val="6AA3305B"/>
    <w:rsid w:val="6AAB4BB0"/>
    <w:rsid w:val="6AC1210E"/>
    <w:rsid w:val="6AC9D6CD"/>
    <w:rsid w:val="6AD0C6FE"/>
    <w:rsid w:val="6B08CB42"/>
    <w:rsid w:val="6C6C1B1E"/>
    <w:rsid w:val="6C7703B0"/>
    <w:rsid w:val="6E497B5B"/>
    <w:rsid w:val="6FCE4A68"/>
    <w:rsid w:val="704F634D"/>
    <w:rsid w:val="70C14534"/>
    <w:rsid w:val="7179A47E"/>
    <w:rsid w:val="71F22C34"/>
    <w:rsid w:val="725A3DE8"/>
    <w:rsid w:val="72B42EC7"/>
    <w:rsid w:val="73A82249"/>
    <w:rsid w:val="749C21AA"/>
    <w:rsid w:val="75A05869"/>
    <w:rsid w:val="762DD849"/>
    <w:rsid w:val="79F254A8"/>
    <w:rsid w:val="7AF4C2BC"/>
    <w:rsid w:val="7CBC61AF"/>
    <w:rsid w:val="7D2A7888"/>
    <w:rsid w:val="7D6F7A4F"/>
    <w:rsid w:val="7D9B5263"/>
    <w:rsid w:val="7E1E2A46"/>
    <w:rsid w:val="7F3E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0DC8014F"/>
  <w15:docId w15:val="{B085CA2D-BFF2-4C02-9A4A-88D5051459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Verdana" w:hAnsi="Verdana" w:eastAsia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029D1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0786C"/>
    <w:pPr>
      <w:outlineLvl w:val="0"/>
    </w:pPr>
    <w:rPr>
      <w:rFonts w:eastAsia="Times New Roman" w:cs="Times New Roman"/>
      <w:b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D0786C"/>
    <w:pPr>
      <w:outlineLvl w:val="1"/>
    </w:pPr>
    <w:rPr>
      <w:rFonts w:eastAsia="Times New Roman" w:cs="Tahoma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3"/>
    <w:unhideWhenUsed/>
    <w:rsid w:val="00862135"/>
    <w:pPr>
      <w:keepNext/>
      <w:keepLines/>
      <w:numPr>
        <w:ilvl w:val="2"/>
        <w:numId w:val="1"/>
      </w:numPr>
      <w:ind w:left="1417"/>
      <w:outlineLvl w:val="2"/>
    </w:pPr>
    <w:rPr>
      <w:rFonts w:eastAsiaTheme="majorEastAsia" w:cstheme="majorBidi"/>
      <w:sz w:val="20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rsid w:val="00320F2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20F2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  <w:sz w:val="20"/>
      <w:szCs w:val="20"/>
      <w:lang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20F2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  <w:sz w:val="20"/>
      <w:szCs w:val="20"/>
      <w:lang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20F2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20F2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20F2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3B5D"/>
    <w:rPr>
      <w:rFonts w:ascii="Tahoma" w:hAnsi="Tahoma" w:eastAsia="Times New Roman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rsid w:val="003B6970"/>
    <w:pPr>
      <w:tabs>
        <w:tab w:val="center" w:pos="4320"/>
        <w:tab w:val="right" w:pos="8640"/>
      </w:tabs>
    </w:pPr>
    <w:rPr>
      <w:rFonts w:eastAsia="Times New Roman" w:cs="Times New Roman"/>
      <w:sz w:val="16"/>
      <w:szCs w:val="20"/>
      <w:lang w:eastAsia="en-GB"/>
    </w:rPr>
  </w:style>
  <w:style w:type="character" w:styleId="PageNumber">
    <w:name w:val="page number"/>
    <w:basedOn w:val="DefaultParagraphFont"/>
    <w:rsid w:val="004E52F6"/>
  </w:style>
  <w:style w:type="paragraph" w:styleId="Header">
    <w:name w:val="header"/>
    <w:basedOn w:val="Normal"/>
    <w:rsid w:val="004E52F6"/>
    <w:pPr>
      <w:tabs>
        <w:tab w:val="center" w:pos="4320"/>
        <w:tab w:val="right" w:pos="8640"/>
      </w:tabs>
    </w:pPr>
    <w:rPr>
      <w:rFonts w:eastAsia="Times New Roman" w:cs="Times New Roman"/>
      <w:sz w:val="20"/>
      <w:szCs w:val="20"/>
      <w:lang w:eastAsia="en-GB"/>
    </w:rPr>
  </w:style>
  <w:style w:type="paragraph" w:styleId="ColorfulList-Accent11" w:customStyle="1">
    <w:name w:val="Colorful List - Accent 11"/>
    <w:basedOn w:val="Normal"/>
    <w:uiPriority w:val="34"/>
    <w:rsid w:val="000343F5"/>
    <w:pPr>
      <w:ind w:left="720"/>
    </w:pPr>
    <w:rPr>
      <w:rFonts w:eastAsia="Times New Roman" w:cs="Times New Roman"/>
      <w:sz w:val="20"/>
      <w:szCs w:val="20"/>
      <w:lang w:eastAsia="en-GB"/>
    </w:rPr>
  </w:style>
  <w:style w:type="character" w:styleId="notranslate" w:customStyle="1">
    <w:name w:val="notranslate"/>
    <w:rsid w:val="00271240"/>
  </w:style>
  <w:style w:type="character" w:styleId="CommentReference">
    <w:name w:val="annotation reference"/>
    <w:rsid w:val="00437C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7CF0"/>
    <w:rPr>
      <w:rFonts w:eastAsia="Times New Roman" w:cs="Times New Roman"/>
      <w:sz w:val="20"/>
      <w:szCs w:val="20"/>
      <w:lang w:eastAsia="en-GB"/>
    </w:rPr>
  </w:style>
  <w:style w:type="character" w:styleId="CommentTextChar" w:customStyle="1">
    <w:name w:val="Comment Text Char"/>
    <w:basedOn w:val="DefaultParagraphFont"/>
    <w:link w:val="CommentText"/>
    <w:rsid w:val="00437CF0"/>
  </w:style>
  <w:style w:type="paragraph" w:styleId="CommentSubject">
    <w:name w:val="annotation subject"/>
    <w:basedOn w:val="CommentText"/>
    <w:next w:val="CommentText"/>
    <w:link w:val="CommentSubjectChar"/>
    <w:rsid w:val="00437CF0"/>
    <w:rPr>
      <w:b/>
      <w:bCs/>
    </w:rPr>
  </w:style>
  <w:style w:type="character" w:styleId="CommentSubjectChar" w:customStyle="1">
    <w:name w:val="Comment Subject Char"/>
    <w:link w:val="CommentSubject"/>
    <w:rsid w:val="00437CF0"/>
    <w:rPr>
      <w:b/>
      <w:bCs/>
    </w:rPr>
  </w:style>
  <w:style w:type="paragraph" w:styleId="ListParagraph">
    <w:name w:val="List Paragraph"/>
    <w:aliases w:val="Bull H2"/>
    <w:basedOn w:val="Normal"/>
    <w:link w:val="ListParagraphChar"/>
    <w:uiPriority w:val="34"/>
    <w:qFormat/>
    <w:rsid w:val="00763445"/>
    <w:pPr>
      <w:numPr>
        <w:ilvl w:val="1"/>
        <w:numId w:val="2"/>
      </w:numPr>
      <w:spacing w:after="0"/>
      <w:ind w:left="1418" w:hanging="709"/>
    </w:pPr>
    <w:rPr>
      <w:rFonts w:eastAsia="Times New Roman" w:cs="Times New Roman"/>
      <w:sz w:val="20"/>
      <w:lang w:eastAsia="en-GB"/>
    </w:rPr>
  </w:style>
  <w:style w:type="character" w:styleId="Hyperlink">
    <w:name w:val="Hyperlink"/>
    <w:uiPriority w:val="99"/>
    <w:unhideWhenUsed/>
    <w:rsid w:val="006B547B"/>
    <w:rPr>
      <w:color w:val="0000FF"/>
      <w:u w:val="single"/>
    </w:rPr>
  </w:style>
  <w:style w:type="paragraph" w:styleId="Revision">
    <w:name w:val="Revision"/>
    <w:hidden/>
    <w:uiPriority w:val="99"/>
    <w:semiHidden/>
    <w:rsid w:val="00E65F34"/>
    <w:rPr>
      <w:sz w:val="25"/>
    </w:rPr>
  </w:style>
  <w:style w:type="character" w:styleId="FooterChar" w:customStyle="1">
    <w:name w:val="Footer Char"/>
    <w:basedOn w:val="DefaultParagraphFont"/>
    <w:link w:val="Footer"/>
    <w:uiPriority w:val="99"/>
    <w:rsid w:val="003B6970"/>
    <w:rPr>
      <w:sz w:val="16"/>
    </w:rPr>
  </w:style>
  <w:style w:type="character" w:styleId="Heading1Char" w:customStyle="1">
    <w:name w:val="Heading 1 Char"/>
    <w:basedOn w:val="DefaultParagraphFont"/>
    <w:link w:val="Heading1"/>
    <w:uiPriority w:val="1"/>
    <w:rsid w:val="00D0786C"/>
    <w:rPr>
      <w:b/>
      <w:sz w:val="24"/>
    </w:rPr>
  </w:style>
  <w:style w:type="character" w:styleId="Heading2Char" w:customStyle="1">
    <w:name w:val="Heading 2 Char"/>
    <w:basedOn w:val="DefaultParagraphFont"/>
    <w:link w:val="Heading2"/>
    <w:rsid w:val="00D0786C"/>
    <w:rPr>
      <w:rFonts w:cs="Tahoma"/>
      <w:b/>
    </w:rPr>
  </w:style>
  <w:style w:type="character" w:styleId="Heading3Char" w:customStyle="1">
    <w:name w:val="Heading 3 Char"/>
    <w:basedOn w:val="DefaultParagraphFont"/>
    <w:link w:val="Heading3"/>
    <w:uiPriority w:val="3"/>
    <w:rsid w:val="003B6970"/>
    <w:rPr>
      <w:rFonts w:asciiTheme="minorHAnsi" w:hAnsiTheme="minorHAnsi" w:eastAsiaTheme="majorEastAsia" w:cstheme="majorBidi"/>
      <w:szCs w:val="24"/>
    </w:rPr>
  </w:style>
  <w:style w:type="character" w:styleId="Heading4Char" w:customStyle="1">
    <w:name w:val="Heading 4 Char"/>
    <w:basedOn w:val="DefaultParagraphFont"/>
    <w:link w:val="Heading4"/>
    <w:rsid w:val="00320F29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semiHidden/>
    <w:rsid w:val="00320F29"/>
    <w:rPr>
      <w:rFonts w:asciiTheme="majorHAnsi" w:hAnsiTheme="majorHAnsi"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semiHidden/>
    <w:rsid w:val="00320F2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semiHidden/>
    <w:rsid w:val="00320F2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8Char" w:customStyle="1">
    <w:name w:val="Heading 8 Char"/>
    <w:basedOn w:val="DefaultParagraphFont"/>
    <w:link w:val="Heading8"/>
    <w:semiHidden/>
    <w:rsid w:val="00320F29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semiHidden/>
    <w:rsid w:val="00320F29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8621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llH3" w:customStyle="1">
    <w:name w:val="Bull H3"/>
    <w:basedOn w:val="ListParagraph"/>
    <w:link w:val="BullH3Char"/>
    <w:uiPriority w:val="5"/>
    <w:rsid w:val="005B0130"/>
    <w:pPr>
      <w:ind w:left="2127"/>
    </w:pPr>
  </w:style>
  <w:style w:type="character" w:styleId="ListParagraphChar" w:customStyle="1">
    <w:name w:val="List Paragraph Char"/>
    <w:aliases w:val="Bull H2 Char"/>
    <w:basedOn w:val="DefaultParagraphFont"/>
    <w:link w:val="ListParagraph"/>
    <w:uiPriority w:val="34"/>
    <w:rsid w:val="00DA6AC2"/>
    <w:rPr>
      <w:rFonts w:asciiTheme="minorHAnsi" w:hAnsiTheme="minorHAnsi"/>
      <w:szCs w:val="22"/>
    </w:rPr>
  </w:style>
  <w:style w:type="character" w:styleId="BullH3Char" w:customStyle="1">
    <w:name w:val="Bull H3 Char"/>
    <w:basedOn w:val="ListParagraphChar"/>
    <w:link w:val="BullH3"/>
    <w:uiPriority w:val="5"/>
    <w:rsid w:val="003B6970"/>
    <w:rPr>
      <w:rFonts w:asciiTheme="minorHAnsi" w:hAnsiTheme="minorHAnsi"/>
      <w:szCs w:val="22"/>
    </w:rPr>
  </w:style>
  <w:style w:type="paragraph" w:styleId="Subtitle">
    <w:name w:val="Subtitle"/>
    <w:aliases w:val="Bullets"/>
    <w:basedOn w:val="Normal"/>
    <w:next w:val="Normal"/>
    <w:link w:val="SubtitleChar"/>
    <w:qFormat/>
    <w:rsid w:val="00D0786C"/>
    <w:pPr>
      <w:numPr>
        <w:numId w:val="3"/>
      </w:numPr>
      <w:spacing w:after="0"/>
      <w:ind w:left="709" w:hanging="709"/>
    </w:pPr>
    <w:rPr>
      <w:rFonts w:eastAsia="Times New Roman" w:cs="Tahoma"/>
      <w:sz w:val="20"/>
      <w:szCs w:val="24"/>
    </w:rPr>
  </w:style>
  <w:style w:type="character" w:styleId="SubtitleChar" w:customStyle="1">
    <w:name w:val="Subtitle Char"/>
    <w:aliases w:val="Bullets Char"/>
    <w:basedOn w:val="DefaultParagraphFont"/>
    <w:link w:val="Subtitle"/>
    <w:rsid w:val="00D0786C"/>
    <w:rPr>
      <w:rFonts w:cs="Tahoma" w:asciiTheme="minorHAnsi" w:hAnsiTheme="minorHAnsi"/>
      <w:szCs w:val="24"/>
      <w:lang w:eastAsia="en-US"/>
    </w:rPr>
  </w:style>
  <w:style w:type="paragraph" w:styleId="Table" w:customStyle="1">
    <w:name w:val="Table"/>
    <w:basedOn w:val="Normal"/>
    <w:qFormat/>
    <w:rsid w:val="00712796"/>
    <w:pPr>
      <w:spacing w:after="0"/>
    </w:pPr>
    <w:rPr>
      <w:rFonts w:eastAsia="Times New Roman" w:cs="Tahoma"/>
      <w:sz w:val="20"/>
      <w:szCs w:val="20"/>
      <w:lang w:eastAsia="en-GB"/>
    </w:rPr>
  </w:style>
  <w:style w:type="paragraph" w:styleId="TableHead" w:customStyle="1">
    <w:name w:val="Table Head"/>
    <w:basedOn w:val="Table"/>
    <w:qFormat/>
    <w:rsid w:val="00712796"/>
    <w:rPr>
      <w:b/>
      <w:color w:val="FFFFFF" w:themeColor="background1"/>
    </w:rPr>
  </w:style>
  <w:style w:type="paragraph" w:styleId="NoSpacing">
    <w:name w:val="No Spacing"/>
    <w:uiPriority w:val="4"/>
    <w:qFormat/>
    <w:rsid w:val="00C4668C"/>
    <w:pPr>
      <w:spacing w:after="0" w:line="240" w:lineRule="auto"/>
    </w:pPr>
    <w:rPr>
      <w:rFonts w:eastAsia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semiHidden/>
    <w:unhideWhenUsed/>
    <w:rsid w:val="00C26D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://www.coeliac.org.uk/datasharing" TargetMode="Externa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Research@coeliac.org.uk" TargetMode="External" Id="R746c8f59a3c74464" /><Relationship Type="http://schemas.microsoft.com/office/2011/relationships/people" Target="people.xml" Id="R7cc6ed18ed024a2b" /><Relationship Type="http://schemas.microsoft.com/office/2011/relationships/commentsExtended" Target="commentsExtended.xml" Id="R758e4f42ff8b4fd5" /><Relationship Type="http://schemas.microsoft.com/office/2016/09/relationships/commentsIds" Target="commentsIds.xml" Id="Ra7f93914aa394fd8" /><Relationship Type="http://schemas.openxmlformats.org/officeDocument/2006/relationships/header" Target="header4.xml" Id="Rfea1f684ba3d4c77" /><Relationship Type="http://schemas.openxmlformats.org/officeDocument/2006/relationships/footer" Target="footer5.xml" Id="R958bf14c135444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744406509" /><Relationship Type="http://schemas.openxmlformats.org/officeDocument/2006/relationships/image" Target="/media/image4.png" Id="rId1766782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744406509" /><Relationship Type="http://schemas.openxmlformats.org/officeDocument/2006/relationships/image" Target="/media/image5.png" Id="rId1766782460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\MS%202013%20Word%20Templates\Coeliac%20UK%20Electron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707D4DE4EF5499B3DD6851B816C31" ma:contentTypeVersion="19" ma:contentTypeDescription="Create a new document." ma:contentTypeScope="" ma:versionID="81c39c679deb4a8e7ffabce7144c20e5">
  <xsd:schema xmlns:xsd="http://www.w3.org/2001/XMLSchema" xmlns:xs="http://www.w3.org/2001/XMLSchema" xmlns:p="http://schemas.microsoft.com/office/2006/metadata/properties" xmlns:ns2="64010e38-ac13-412b-8ca1-f20bf1296292" xmlns:ns3="97ac3ede-ef28-42e5-ad2f-dbdf44677fb7" targetNamespace="http://schemas.microsoft.com/office/2006/metadata/properties" ma:root="true" ma:fieldsID="2e163618226f4d6899f2cb0d0a00591c" ns2:_="" ns3:_="">
    <xsd:import namespace="64010e38-ac13-412b-8ca1-f20bf1296292"/>
    <xsd:import namespace="97ac3ede-ef28-42e5-ad2f-dbdf4467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Comment" minOccurs="0"/>
                <xsd:element ref="ns3:Comment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10e38-ac13-412b-8ca1-f20bf12962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a22438a-3bc9-460a-88de-54753d528f05}" ma:internalName="TaxCatchAll" ma:showField="CatchAllData" ma:web="64010e38-ac13-412b-8ca1-f20bf1296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c3ede-ef28-42e5-ad2f-dbdf4467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c8302-fcaf-4edb-9dfd-4c893e6a6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4" nillable="true" ma:displayName="Comment" ma:description="Project Plan on Monday.com" ma:format="Dropdown" ma:internalName="Comment">
      <xsd:simpleType>
        <xsd:restriction base="dms:Text">
          <xsd:maxLength value="255"/>
        </xsd:restriction>
      </xsd:simpleType>
    </xsd:element>
    <xsd:element name="Comments" ma:index="25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c3ede-ef28-42e5-ad2f-dbdf44677fb7">
      <Terms xmlns="http://schemas.microsoft.com/office/infopath/2007/PartnerControls"/>
    </lcf76f155ced4ddcb4097134ff3c332f>
    <TaxCatchAll xmlns="64010e38-ac13-412b-8ca1-f20bf1296292" xsi:nil="true"/>
    <_Flow_SignoffStatus xmlns="97ac3ede-ef28-42e5-ad2f-dbdf44677fb7" xsi:nil="true"/>
    <Comment xmlns="97ac3ede-ef28-42e5-ad2f-dbdf44677fb7" xsi:nil="true"/>
    <Comments xmlns="97ac3ede-ef28-42e5-ad2f-dbdf44677f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F5DA6-D722-40DE-A25D-6A8A565A5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768E8-7F16-48E4-A502-53CACC5DF6D9}"/>
</file>

<file path=customXml/itemProps3.xml><?xml version="1.0" encoding="utf-8"?>
<ds:datastoreItem xmlns:ds="http://schemas.openxmlformats.org/officeDocument/2006/customXml" ds:itemID="{03031FF4-2942-4D8C-A485-407F0CBBAA29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64010e38-ac13-412b-8ca1-f20bf1296292"/>
    <ds:schemaRef ds:uri="http://schemas.openxmlformats.org/package/2006/metadata/core-properties"/>
    <ds:schemaRef ds:uri="97ac3ede-ef28-42e5-ad2f-dbdf44677fb7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8A789AC-861A-4BA7-B048-BE7913D81CF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Coeliac UK Electronic Letterhead Template</ap:Template>
  <ap:Application>Microsoft Word for the web</ap:Application>
  <ap:DocSecurity>0</ap:DocSecurity>
  <ap:ScaleCrop>false</ap:ScaleCrop>
  <ap:Company>OPHSO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 OF MEETING</dc:title>
  <dc:creator>Katie Stokes</dc:creator>
  <lastModifiedBy>Keira Shepherd</lastModifiedBy>
  <revision>12</revision>
  <lastPrinted>2018-04-26T08:17:00.0000000Z</lastPrinted>
  <dcterms:created xsi:type="dcterms:W3CDTF">2023-06-19T14:36:00.0000000Z</dcterms:created>
  <dcterms:modified xsi:type="dcterms:W3CDTF">2026-03-04T10:54:51.5327571Z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0x010100D04707D4DE4EF5499B3DD6851B816C31</vt:lpwstr>
  </property>
  <property fmtid="{D5CDD505-2E9C-101B-9397-08002B2CF9AE}" pid="3" name="MediaServiceImageTags">
    <vt:lpwstr/>
  </property>
</Properties>
</file>